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6BA105D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E314DD1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4834954" w14:textId="77777777" w:rsidR="00080EF7" w:rsidRDefault="00080EF7" w:rsidP="00943931"/>
        </w:tc>
      </w:tr>
      <w:tr w:rsidR="00080EF7" w14:paraId="71E054B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B69D95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C44037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070B0A4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200A43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6369550" w14:textId="77777777" w:rsidR="00080EF7" w:rsidRPr="003F1620" w:rsidRDefault="00080EF7" w:rsidP="00943931"/>
        </w:tc>
      </w:tr>
      <w:tr w:rsidR="00080EF7" w14:paraId="1CF3588B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956AE8" w14:textId="77777777" w:rsidR="00080EF7" w:rsidRDefault="00142682" w:rsidP="00943931">
            <w:pPr>
              <w:pStyle w:val="Days"/>
            </w:pPr>
            <w:sdt>
              <w:sdtPr>
                <w:id w:val="1527134494"/>
                <w:placeholder>
                  <w:docPart w:val="B3CF631080B04D468DCA1DE37A13239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331374" w14:textId="77777777" w:rsidR="00080EF7" w:rsidRDefault="00142682" w:rsidP="00943931">
            <w:pPr>
              <w:pStyle w:val="Days"/>
            </w:pPr>
            <w:sdt>
              <w:sdtPr>
                <w:id w:val="8650153"/>
                <w:placeholder>
                  <w:docPart w:val="0B5AFE6AC5554FC1ABC5344DDAB89C8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7E4CCA" w14:textId="77777777" w:rsidR="00080EF7" w:rsidRDefault="00142682" w:rsidP="00943931">
            <w:pPr>
              <w:pStyle w:val="Days"/>
            </w:pPr>
            <w:sdt>
              <w:sdtPr>
                <w:id w:val="-1517691135"/>
                <w:placeholder>
                  <w:docPart w:val="0584A1D70AA145D6800A80E7649003C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54C0C4" w14:textId="77777777" w:rsidR="00080EF7" w:rsidRDefault="00142682" w:rsidP="00943931">
            <w:pPr>
              <w:pStyle w:val="Days"/>
            </w:pPr>
            <w:sdt>
              <w:sdtPr>
                <w:id w:val="-1684429625"/>
                <w:placeholder>
                  <w:docPart w:val="FBA71796BCDC4CEAB35EB0F771F9D79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7401CF" w14:textId="77777777" w:rsidR="00080EF7" w:rsidRDefault="00142682" w:rsidP="00943931">
            <w:pPr>
              <w:pStyle w:val="Days"/>
            </w:pPr>
            <w:sdt>
              <w:sdtPr>
                <w:id w:val="-1188375605"/>
                <w:placeholder>
                  <w:docPart w:val="E4310568EC2F485BBE733178F8A9B33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763D89" w14:textId="77777777" w:rsidR="00080EF7" w:rsidRDefault="00142682" w:rsidP="00943931">
            <w:pPr>
              <w:pStyle w:val="Days"/>
            </w:pPr>
            <w:sdt>
              <w:sdtPr>
                <w:id w:val="1991825489"/>
                <w:placeholder>
                  <w:docPart w:val="95391F8FB9394B93BB129FDB7DB874E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239AB8" w14:textId="77777777" w:rsidR="00080EF7" w:rsidRDefault="00142682" w:rsidP="00943931">
            <w:pPr>
              <w:pStyle w:val="Days"/>
            </w:pPr>
            <w:sdt>
              <w:sdtPr>
                <w:id w:val="115736794"/>
                <w:placeholder>
                  <w:docPart w:val="C69D30A1D2164EFBB000A458DF0162D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5656EBAB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87BD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42C3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21C6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80877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9726D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7BE73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22F8C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5D953EDB" w14:textId="77777777" w:rsidTr="00A22DD4">
        <w:tblPrEx>
          <w:tblLook w:val="04A0" w:firstRow="1" w:lastRow="0" w:firstColumn="1" w:lastColumn="0" w:noHBand="0" w:noVBand="1"/>
        </w:tblPrEx>
        <w:trPr>
          <w:trHeight w:hRule="exact" w:val="28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BE8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08B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934D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BC63" w14:textId="77777777" w:rsidR="00A22DD4" w:rsidRDefault="00A22DD4" w:rsidP="00A22DD4">
            <w:pPr>
              <w:rPr>
                <w:b/>
                <w:bCs/>
              </w:rPr>
            </w:pPr>
            <w:r w:rsidRPr="00C36EA0">
              <w:rPr>
                <w:b/>
                <w:bCs/>
              </w:rPr>
              <w:t xml:space="preserve">New Years Day </w:t>
            </w:r>
          </w:p>
          <w:p w14:paraId="037CDDFD" w14:textId="77777777" w:rsidR="00A22DD4" w:rsidRDefault="00A22DD4" w:rsidP="00A22DD4">
            <w:pPr>
              <w:rPr>
                <w:b/>
                <w:bCs/>
              </w:rPr>
            </w:pPr>
          </w:p>
          <w:p w14:paraId="685CD2FA" w14:textId="77777777" w:rsidR="00A22DD4" w:rsidRDefault="00A22DD4" w:rsidP="00A22DD4">
            <w:r w:rsidRPr="00594F1A">
              <w:rPr>
                <w:b/>
                <w:bCs/>
                <w:u w:val="single"/>
              </w:rPr>
              <w:t>Fun Fact:</w:t>
            </w:r>
            <w:r>
              <w:rPr>
                <w:b/>
                <w:bCs/>
              </w:rPr>
              <w:t xml:space="preserve"> Coach CC birthday at 12:01:32 AM</w:t>
            </w:r>
            <w:r>
              <w:t xml:space="preserve"> </w:t>
            </w:r>
          </w:p>
          <w:p w14:paraId="0BAD1378" w14:textId="7C341F5B" w:rsidR="00290CF4" w:rsidRDefault="00A22DD4" w:rsidP="00290CF4">
            <w:r>
              <w:rPr>
                <w:noProof/>
              </w:rPr>
              <w:drawing>
                <wp:inline distT="0" distB="0" distL="0" distR="0" wp14:anchorId="76A3D5B3" wp14:editId="064A26BF">
                  <wp:extent cx="875071" cy="875071"/>
                  <wp:effectExtent l="0" t="0" r="1270" b="1270"/>
                  <wp:docPr id="1164540040" name="Picture 2" descr="213,000+ New Years Eve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3,000+ New Years Eve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67" cy="87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D0A3B6" w14:textId="0D131AEA" w:rsidR="00290CF4" w:rsidRDefault="00A22DD4" w:rsidP="00290CF4">
            <w:r>
              <w:t xml:space="preserve">Holiday Break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352A4" w14:textId="77777777" w:rsidR="00A22DD4" w:rsidRPr="003E0C2C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3E0C2C">
              <w:rPr>
                <w:b/>
                <w:bCs/>
                <w:color w:val="FF0000"/>
                <w:highlight w:val="yellow"/>
              </w:rPr>
              <w:t>JV</w:t>
            </w:r>
            <w:r>
              <w:rPr>
                <w:b/>
                <w:bCs/>
                <w:color w:val="FF0000"/>
                <w:highlight w:val="yellow"/>
              </w:rPr>
              <w:t>/</w:t>
            </w:r>
            <w:r w:rsidRPr="003E0C2C">
              <w:rPr>
                <w:b/>
                <w:bCs/>
                <w:color w:val="FF0000"/>
                <w:highlight w:val="yellow"/>
              </w:rPr>
              <w:t xml:space="preserve">V (TCC) </w:t>
            </w:r>
          </w:p>
          <w:p w14:paraId="0E2637B8" w14:textId="77777777" w:rsidR="00A22DD4" w:rsidRPr="003E0C2C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3E0C2C">
              <w:rPr>
                <w:b/>
                <w:bCs/>
                <w:color w:val="FF0000"/>
                <w:highlight w:val="yellow"/>
              </w:rPr>
              <w:t>MOCK-DAY</w:t>
            </w:r>
          </w:p>
          <w:p w14:paraId="6B345506" w14:textId="77777777" w:rsidR="00A22DD4" w:rsidRDefault="00A22DD4" w:rsidP="00A22DD4">
            <w:pPr>
              <w:rPr>
                <w:b/>
                <w:bCs/>
                <w:color w:val="FF0000"/>
              </w:rPr>
            </w:pPr>
            <w:r w:rsidRPr="003E0C2C">
              <w:rPr>
                <w:b/>
                <w:bCs/>
                <w:color w:val="FF0000"/>
                <w:highlight w:val="yellow"/>
              </w:rPr>
              <w:t>9 – 11 AM</w:t>
            </w:r>
          </w:p>
          <w:p w14:paraId="51AEB673" w14:textId="77777777" w:rsidR="00A22DD4" w:rsidRDefault="00A22DD4" w:rsidP="00A22DD4">
            <w:pPr>
              <w:rPr>
                <w:b/>
                <w:bCs/>
                <w:color w:val="FF0000"/>
              </w:rPr>
            </w:pPr>
          </w:p>
          <w:p w14:paraId="24252AAD" w14:textId="369A2994" w:rsidR="00290CF4" w:rsidRDefault="00A22DD4" w:rsidP="00A22DD4">
            <w:r w:rsidRPr="000104CB">
              <w:rPr>
                <w:b/>
                <w:bCs/>
                <w:color w:val="FF0000"/>
                <w:highlight w:val="yellow"/>
              </w:rPr>
              <w:t>JV/V (SONG ) PRACTICE 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F0931" w14:textId="77777777" w:rsidR="00A22DD4" w:rsidRPr="005F3826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5F3826">
              <w:rPr>
                <w:b/>
                <w:bCs/>
                <w:color w:val="FF0000"/>
                <w:highlight w:val="yellow"/>
              </w:rPr>
              <w:t>Cheer Showcase</w:t>
            </w:r>
          </w:p>
          <w:p w14:paraId="75AE2F07" w14:textId="11207B24" w:rsidR="00290CF4" w:rsidRDefault="00A22DD4" w:rsidP="00A22DD4">
            <w:r w:rsidRPr="005F3826">
              <w:rPr>
                <w:b/>
                <w:bCs/>
                <w:color w:val="FF0000"/>
                <w:highlight w:val="yellow"/>
              </w:rPr>
              <w:t>4-7:00 PM</w:t>
            </w:r>
            <w:r w:rsidRPr="005F3826">
              <w:rPr>
                <w:color w:val="FF0000"/>
              </w:rPr>
              <w:t xml:space="preserve">  </w:t>
            </w:r>
          </w:p>
          <w:p w14:paraId="40E2F31C" w14:textId="77777777" w:rsidR="00A22DD4" w:rsidRPr="00A22DD4" w:rsidRDefault="00A22DD4" w:rsidP="00A22DD4"/>
        </w:tc>
      </w:tr>
      <w:tr w:rsidR="00290CF4" w14:paraId="6D04AA1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92E8D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BACA4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AEC1D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0FAE3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5B519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169BB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2091F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A22DD4" w14:paraId="4BB34D3C" w14:textId="77777777" w:rsidTr="00A22DD4">
        <w:tblPrEx>
          <w:tblLook w:val="04A0" w:firstRow="1" w:lastRow="0" w:firstColumn="1" w:lastColumn="0" w:noHBand="0" w:noVBand="1"/>
        </w:tblPrEx>
        <w:trPr>
          <w:trHeight w:hRule="exact" w:val="45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F2106" w14:textId="77777777" w:rsidR="00A22DD4" w:rsidRPr="005F3826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5F3826">
              <w:rPr>
                <w:b/>
                <w:bCs/>
                <w:color w:val="FF0000"/>
                <w:highlight w:val="yellow"/>
              </w:rPr>
              <w:t>Song Showcase</w:t>
            </w:r>
          </w:p>
          <w:p w14:paraId="66FE77FE" w14:textId="7172BFA3" w:rsidR="00A22DD4" w:rsidRDefault="00A22DD4" w:rsidP="00A22DD4">
            <w:r w:rsidRPr="005F3826">
              <w:rPr>
                <w:b/>
                <w:bCs/>
                <w:color w:val="FF0000"/>
                <w:highlight w:val="yellow"/>
              </w:rPr>
              <w:t>4-7:00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9027F" w14:textId="77777777" w:rsidR="00A22DD4" w:rsidRPr="006D6ABC" w:rsidRDefault="00A22DD4" w:rsidP="00A22DD4">
            <w:pPr>
              <w:rPr>
                <w:b/>
                <w:bCs/>
                <w:color w:val="FF0000"/>
              </w:rPr>
            </w:pPr>
            <w:r w:rsidRPr="00413E2F">
              <w:rPr>
                <w:b/>
                <w:bCs/>
                <w:color w:val="FF0000"/>
                <w:highlight w:val="yellow"/>
              </w:rPr>
              <w:t>Return back to school; NO LATE START</w:t>
            </w:r>
          </w:p>
          <w:p w14:paraId="06017B63" w14:textId="77777777" w:rsidR="00A22DD4" w:rsidRDefault="00A22DD4" w:rsidP="00A22DD4">
            <w:pPr>
              <w:rPr>
                <w:b/>
                <w:bCs/>
              </w:rPr>
            </w:pPr>
          </w:p>
          <w:p w14:paraId="01E72FC1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1D1FA7BA" w14:textId="77777777" w:rsidR="00A22DD4" w:rsidRDefault="00A22DD4" w:rsidP="00A22DD4">
            <w:pPr>
              <w:rPr>
                <w:b/>
                <w:bCs/>
              </w:rPr>
            </w:pPr>
          </w:p>
          <w:p w14:paraId="62724F48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56585D4A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16FFBB73" w14:textId="77777777" w:rsidR="00A22DD4" w:rsidRDefault="00A22DD4" w:rsidP="00A22DD4"/>
          <w:p w14:paraId="4B4E2F4D" w14:textId="6BC6DCE7" w:rsidR="00A22DD4" w:rsidRDefault="00A22DD4" w:rsidP="00A22DD4">
            <w:r w:rsidRPr="006D6ABC">
              <w:rPr>
                <w:b/>
                <w:bCs/>
              </w:rPr>
              <w:t xml:space="preserve">Song </w:t>
            </w:r>
            <w:r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5779D" w14:textId="77777777" w:rsidR="00A22DD4" w:rsidRDefault="00A22DD4" w:rsidP="00A22DD4">
            <w:r w:rsidRPr="005373CB">
              <w:rPr>
                <w:b/>
                <w:bCs/>
              </w:rPr>
              <w:t xml:space="preserve">Song </w:t>
            </w:r>
            <w:r>
              <w:t>7 – 8 AM</w:t>
            </w:r>
          </w:p>
          <w:p w14:paraId="1D9A98E1" w14:textId="77777777" w:rsidR="00A22DD4" w:rsidRDefault="00A22DD4" w:rsidP="00A22DD4"/>
          <w:p w14:paraId="4EE7B738" w14:textId="77777777" w:rsidR="00A22DD4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5373CB">
              <w:rPr>
                <w:b/>
                <w:bCs/>
                <w:color w:val="FF0000"/>
                <w:highlight w:val="yellow"/>
              </w:rPr>
              <w:t xml:space="preserve">VBB v Walnut 6:30 </w:t>
            </w:r>
          </w:p>
          <w:p w14:paraId="2A6CC420" w14:textId="77777777" w:rsidR="00A22DD4" w:rsidRDefault="00A22DD4" w:rsidP="00A22DD4">
            <w:pPr>
              <w:rPr>
                <w:b/>
                <w:bCs/>
                <w:color w:val="FF0000"/>
              </w:rPr>
            </w:pPr>
            <w:r w:rsidRPr="005373CB">
              <w:rPr>
                <w:b/>
                <w:bCs/>
                <w:color w:val="FF0000"/>
                <w:highlight w:val="yellow"/>
              </w:rPr>
              <w:t>Call Time 5:30</w:t>
            </w:r>
          </w:p>
          <w:p w14:paraId="29ACBEDE" w14:textId="77777777" w:rsidR="00A22DD4" w:rsidRPr="005373CB" w:rsidRDefault="00A22DD4" w:rsidP="00A22DD4">
            <w:pPr>
              <w:rPr>
                <w:b/>
                <w:bCs/>
                <w:color w:val="FF0000"/>
              </w:rPr>
            </w:pPr>
          </w:p>
          <w:p w14:paraId="632309D0" w14:textId="77777777" w:rsidR="00A22DD4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375FEE">
              <w:rPr>
                <w:b/>
                <w:bCs/>
                <w:color w:val="FF0000"/>
                <w:highlight w:val="yellow"/>
              </w:rPr>
              <w:t>V</w:t>
            </w:r>
            <w:r>
              <w:rPr>
                <w:b/>
                <w:bCs/>
                <w:color w:val="FF0000"/>
                <w:highlight w:val="yellow"/>
              </w:rPr>
              <w:t>G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BB v. Walnut HS </w:t>
            </w:r>
            <w:r>
              <w:rPr>
                <w:b/>
                <w:bCs/>
                <w:color w:val="FF0000"/>
                <w:highlight w:val="yellow"/>
              </w:rPr>
              <w:t>5</w:t>
            </w:r>
            <w:r w:rsidRPr="00375FEE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0 PM </w:t>
            </w:r>
          </w:p>
          <w:p w14:paraId="1179899F" w14:textId="523C4F1F" w:rsidR="00A22DD4" w:rsidRDefault="00A22DD4" w:rsidP="00A22DD4">
            <w:r w:rsidRPr="00375FEE">
              <w:rPr>
                <w:b/>
                <w:bCs/>
                <w:color w:val="FF0000"/>
                <w:highlight w:val="yellow"/>
              </w:rPr>
              <w:t xml:space="preserve">Call Time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375FEE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375FEE">
              <w:rPr>
                <w:b/>
                <w:bCs/>
                <w:color w:val="FF0000"/>
                <w:highlight w:val="yellow"/>
              </w:rPr>
              <w:t>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43AF1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134611DC" w14:textId="77777777" w:rsidR="00A22DD4" w:rsidRDefault="00A22DD4" w:rsidP="00A22DD4">
            <w:pPr>
              <w:rPr>
                <w:b/>
                <w:bCs/>
              </w:rPr>
            </w:pPr>
          </w:p>
          <w:p w14:paraId="0227E464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4F717E09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4FFCF178" w14:textId="77777777" w:rsidR="00A22DD4" w:rsidRDefault="00A22DD4" w:rsidP="00A22DD4">
            <w:pPr>
              <w:rPr>
                <w:b/>
                <w:bCs/>
              </w:rPr>
            </w:pPr>
          </w:p>
          <w:p w14:paraId="35C85D0A" w14:textId="77777777" w:rsidR="00A22DD4" w:rsidRPr="002E7F3B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FULL OUT DAY + FILMING</w:t>
            </w:r>
          </w:p>
          <w:p w14:paraId="7EA15AC5" w14:textId="62A6174E" w:rsidR="00A22DD4" w:rsidRDefault="00A22DD4" w:rsidP="00A22DD4">
            <w:r w:rsidRPr="00A055E6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900E7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5804512B" w14:textId="77777777" w:rsidR="00A22DD4" w:rsidRDefault="00A22DD4" w:rsidP="00A22DD4">
            <w:pPr>
              <w:rPr>
                <w:b/>
                <w:bCs/>
              </w:rPr>
            </w:pPr>
          </w:p>
          <w:p w14:paraId="38AAC1C1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09D7C882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3:30 – 6:00</w:t>
            </w:r>
          </w:p>
          <w:p w14:paraId="3633C9F7" w14:textId="77777777" w:rsidR="00A22DD4" w:rsidRDefault="00A22DD4" w:rsidP="00A22DD4">
            <w:pPr>
              <w:rPr>
                <w:b/>
                <w:bCs/>
              </w:rPr>
            </w:pPr>
          </w:p>
          <w:p w14:paraId="7BD7DF0B" w14:textId="77777777" w:rsidR="00A22DD4" w:rsidRPr="00E34E43" w:rsidRDefault="00A22DD4" w:rsidP="00A22DD4">
            <w:pPr>
              <w:rPr>
                <w:b/>
                <w:bCs/>
              </w:rPr>
            </w:pPr>
            <w:r w:rsidRPr="00E34E43">
              <w:rPr>
                <w:b/>
                <w:bCs/>
                <w:color w:val="FF0000"/>
              </w:rPr>
              <w:t>FILM + FULL OUT DAY</w:t>
            </w:r>
            <w:r>
              <w:rPr>
                <w:b/>
                <w:bCs/>
              </w:rPr>
              <w:t xml:space="preserve"> </w:t>
            </w:r>
          </w:p>
          <w:p w14:paraId="0F2438BF" w14:textId="2394B2CB" w:rsidR="00A22DD4" w:rsidRDefault="00A22DD4" w:rsidP="00A22DD4">
            <w:r w:rsidRPr="00A055E6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BCAB9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055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JV STUDY HALL </w:t>
            </w:r>
          </w:p>
          <w:p w14:paraId="65BCDECA" w14:textId="77777777" w:rsidR="00A22DD4" w:rsidRDefault="00A22DD4" w:rsidP="00A22DD4">
            <w:pPr>
              <w:rPr>
                <w:b/>
                <w:bCs/>
              </w:rPr>
            </w:pPr>
            <w:r w:rsidRPr="00CE3D43">
              <w:rPr>
                <w:b/>
                <w:bCs/>
              </w:rPr>
              <w:t xml:space="preserve">V </w:t>
            </w:r>
            <w:r>
              <w:rPr>
                <w:b/>
                <w:bCs/>
              </w:rPr>
              <w:t>N</w:t>
            </w:r>
            <w:r w:rsidRPr="00CE3D43">
              <w:rPr>
                <w:b/>
                <w:bCs/>
              </w:rPr>
              <w:t xml:space="preserve">o cheer practice </w:t>
            </w:r>
          </w:p>
          <w:p w14:paraId="19BBE572" w14:textId="77777777" w:rsidR="00A22DD4" w:rsidRDefault="00A22DD4" w:rsidP="00A22DD4">
            <w:pPr>
              <w:rPr>
                <w:b/>
                <w:bCs/>
              </w:rPr>
            </w:pPr>
          </w:p>
          <w:p w14:paraId="585DF5C5" w14:textId="77777777" w:rsidR="00A22DD4" w:rsidRPr="00CE3D43" w:rsidRDefault="00A22DD4" w:rsidP="00A22DD4">
            <w:pPr>
              <w:rPr>
                <w:b/>
                <w:bCs/>
                <w:color w:val="FF0000"/>
              </w:rPr>
            </w:pPr>
            <w:r w:rsidRPr="00CE3D43">
              <w:rPr>
                <w:b/>
                <w:bCs/>
                <w:color w:val="FF0000"/>
                <w:highlight w:val="yellow"/>
              </w:rPr>
              <w:t>PREP FOR TOMORROW</w:t>
            </w:r>
          </w:p>
          <w:p w14:paraId="27AA589D" w14:textId="77777777" w:rsidR="00A22DD4" w:rsidRPr="00CE3D43" w:rsidRDefault="00A22DD4" w:rsidP="00A22DD4">
            <w:pPr>
              <w:rPr>
                <w:b/>
                <w:bCs/>
              </w:rPr>
            </w:pPr>
          </w:p>
          <w:p w14:paraId="7BA1B08E" w14:textId="4D1654E7" w:rsidR="00A22DD4" w:rsidRDefault="00A22DD4" w:rsidP="00A22DD4">
            <w:r w:rsidRPr="00CE3D43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401E6" w14:textId="77777777" w:rsidR="00A22DD4" w:rsidRPr="00180A33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>USA Southern California Regional IV – CHEER</w:t>
            </w:r>
          </w:p>
          <w:p w14:paraId="3689C88B" w14:textId="77777777" w:rsidR="00A22DD4" w:rsidRPr="00180A33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 xml:space="preserve"> Yorba Linda</w:t>
            </w:r>
          </w:p>
          <w:p w14:paraId="04FF2822" w14:textId="5EDF5D3A" w:rsidR="00A22DD4" w:rsidRDefault="00A22DD4" w:rsidP="00A22DD4">
            <w:r w:rsidRPr="002D4162">
              <w:rPr>
                <w:b/>
                <w:bCs/>
                <w:color w:val="FF0000"/>
                <w:highlight w:val="yellow"/>
              </w:rPr>
              <w:t>Call Time TBA by Coach CC</w:t>
            </w:r>
          </w:p>
        </w:tc>
      </w:tr>
      <w:tr w:rsidR="00A22DD4" w14:paraId="49525E8B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6C912" w14:textId="77777777" w:rsidR="00A22DD4" w:rsidRDefault="00A22DD4" w:rsidP="00A22DD4">
            <w:pPr>
              <w:pStyle w:val="Dates"/>
            </w:pPr>
            <w:r w:rsidRPr="00587033">
              <w:lastRenderedPageBreak/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C7BF2" w14:textId="77777777" w:rsidR="00A22DD4" w:rsidRDefault="00A22DD4" w:rsidP="00A22DD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BECE6" w14:textId="77777777" w:rsidR="00A22DD4" w:rsidRDefault="00A22DD4" w:rsidP="00A22DD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C024F" w14:textId="77777777" w:rsidR="00A22DD4" w:rsidRDefault="00A22DD4" w:rsidP="00A22DD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14082" w14:textId="77777777" w:rsidR="00A22DD4" w:rsidRDefault="00A22DD4" w:rsidP="00A22DD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46A5B" w14:textId="77777777" w:rsidR="00A22DD4" w:rsidRDefault="00A22DD4" w:rsidP="00A22DD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1088F" w14:textId="77777777" w:rsidR="00A22DD4" w:rsidRDefault="00A22DD4" w:rsidP="00A22DD4">
            <w:pPr>
              <w:pStyle w:val="Dates"/>
            </w:pPr>
            <w:r w:rsidRPr="00587033">
              <w:t>18</w:t>
            </w:r>
          </w:p>
        </w:tc>
      </w:tr>
      <w:tr w:rsidR="00A22DD4" w14:paraId="3B346E6A" w14:textId="77777777" w:rsidTr="00A22DD4">
        <w:tblPrEx>
          <w:tblLook w:val="04A0" w:firstRow="1" w:lastRow="0" w:firstColumn="1" w:lastColumn="0" w:noHBand="0" w:noVBand="1"/>
        </w:tblPrEx>
        <w:trPr>
          <w:trHeight w:hRule="exact" w:val="25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A7FDE" w14:textId="77777777" w:rsidR="00A22DD4" w:rsidRPr="00180A33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 xml:space="preserve">USA Southern California Regional IV – </w:t>
            </w:r>
            <w:r>
              <w:rPr>
                <w:b/>
                <w:bCs/>
                <w:color w:val="FF0000"/>
                <w:highlight w:val="yellow"/>
              </w:rPr>
              <w:t>SONG</w:t>
            </w:r>
          </w:p>
          <w:p w14:paraId="56885305" w14:textId="77777777" w:rsidR="00A22DD4" w:rsidRPr="00180A33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 xml:space="preserve"> Yorba Linda</w:t>
            </w:r>
          </w:p>
          <w:p w14:paraId="7801D96D" w14:textId="46E5CBD2" w:rsidR="00A22DD4" w:rsidRDefault="00A22DD4" w:rsidP="00A22DD4">
            <w:r w:rsidRPr="002D4162">
              <w:rPr>
                <w:b/>
                <w:bCs/>
                <w:color w:val="FF0000"/>
                <w:highlight w:val="yellow"/>
              </w:rPr>
              <w:t>Call Time TBA by Coach CC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90B6E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53C87A7D" w14:textId="77777777" w:rsidR="00A22DD4" w:rsidRDefault="00A22DD4" w:rsidP="00A22DD4">
            <w:pPr>
              <w:rPr>
                <w:b/>
                <w:bCs/>
              </w:rPr>
            </w:pPr>
          </w:p>
          <w:p w14:paraId="4D0FED3E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770D4993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53CC7560" w14:textId="77777777" w:rsidR="00A22DD4" w:rsidRDefault="00A22DD4" w:rsidP="00A22DD4"/>
          <w:p w14:paraId="79FF301E" w14:textId="65BFD025" w:rsidR="00A22DD4" w:rsidRDefault="00A22DD4" w:rsidP="00A22DD4">
            <w:r w:rsidRPr="002E7F3B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10757" w14:textId="77777777" w:rsidR="00A22DD4" w:rsidRDefault="00A22DD4" w:rsidP="00A22DD4">
            <w:r w:rsidRPr="0028761F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544182B8" w14:textId="77777777" w:rsidR="00255903" w:rsidRDefault="00255903" w:rsidP="00A22DD4"/>
          <w:p w14:paraId="5EA35DA9" w14:textId="77777777" w:rsidR="00A22DD4" w:rsidRPr="00301B39" w:rsidRDefault="00A22DD4" w:rsidP="00A22DD4">
            <w:pPr>
              <w:rPr>
                <w:b/>
                <w:bCs/>
                <w:color w:val="FF0000"/>
              </w:rPr>
            </w:pPr>
            <w:r w:rsidRPr="00301B39">
              <w:rPr>
                <w:b/>
                <w:bCs/>
                <w:color w:val="FF0000"/>
                <w:highlight w:val="yellow"/>
              </w:rPr>
              <w:t>VBB v. Walnut HS 6:30 Call Time 5:30</w:t>
            </w:r>
          </w:p>
          <w:p w14:paraId="3C4CFA0E" w14:textId="77777777" w:rsidR="00A22DD4" w:rsidRDefault="00A22DD4" w:rsidP="00A22DD4"/>
          <w:p w14:paraId="7021C6DF" w14:textId="77777777" w:rsidR="00A22DD4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375FEE">
              <w:rPr>
                <w:b/>
                <w:bCs/>
                <w:color w:val="FF0000"/>
                <w:highlight w:val="yellow"/>
              </w:rPr>
              <w:t>V</w:t>
            </w:r>
            <w:r>
              <w:rPr>
                <w:b/>
                <w:bCs/>
                <w:color w:val="FF0000"/>
                <w:highlight w:val="yellow"/>
              </w:rPr>
              <w:t>G</w:t>
            </w:r>
            <w:r w:rsidRPr="00375FEE">
              <w:rPr>
                <w:b/>
                <w:bCs/>
                <w:color w:val="FF0000"/>
                <w:highlight w:val="yellow"/>
              </w:rPr>
              <w:t>BB v.</w:t>
            </w:r>
            <w:r>
              <w:rPr>
                <w:b/>
                <w:bCs/>
                <w:color w:val="FF0000"/>
                <w:highlight w:val="yellow"/>
              </w:rPr>
              <w:t xml:space="preserve"> Claremont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 </w:t>
            </w:r>
          </w:p>
          <w:p w14:paraId="5AD74668" w14:textId="77777777" w:rsidR="00A22DD4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  <w:r w:rsidRPr="00375FEE">
              <w:rPr>
                <w:b/>
                <w:bCs/>
                <w:color w:val="FF0000"/>
                <w:highlight w:val="yellow"/>
              </w:rPr>
              <w:t xml:space="preserve"> 6:30 PM </w:t>
            </w:r>
          </w:p>
          <w:p w14:paraId="4DE5E31D" w14:textId="0FB4E51E" w:rsidR="00A22DD4" w:rsidRDefault="00A22DD4" w:rsidP="00A22DD4">
            <w:r w:rsidRPr="00375FEE">
              <w:rPr>
                <w:b/>
                <w:bCs/>
                <w:color w:val="FF0000"/>
                <w:highlight w:val="yellow"/>
              </w:rPr>
              <w:t xml:space="preserve">Call Time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:30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66181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3A974EC8" w14:textId="77777777" w:rsidR="00A22DD4" w:rsidRDefault="00A22DD4" w:rsidP="00A22DD4">
            <w:pPr>
              <w:rPr>
                <w:b/>
                <w:bCs/>
              </w:rPr>
            </w:pPr>
          </w:p>
          <w:p w14:paraId="59B61BFB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3A5C5768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039207DA" w14:textId="77777777" w:rsidR="00A22DD4" w:rsidRDefault="00A22DD4" w:rsidP="00A22DD4"/>
          <w:p w14:paraId="07469EE3" w14:textId="1443EC39" w:rsidR="00A22DD4" w:rsidRDefault="00A22DD4" w:rsidP="00A22DD4">
            <w:r w:rsidRPr="00131B02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9F8C3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3B591134" w14:textId="77777777" w:rsidR="00A22DD4" w:rsidRDefault="00A22DD4" w:rsidP="00A22DD4">
            <w:pPr>
              <w:rPr>
                <w:b/>
                <w:bCs/>
              </w:rPr>
            </w:pPr>
          </w:p>
          <w:p w14:paraId="62F5D2DA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0BA6E2AB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1C527C0F" w14:textId="77777777" w:rsidR="00A22DD4" w:rsidRDefault="00A22DD4" w:rsidP="00A22DD4"/>
          <w:p w14:paraId="236E1F4C" w14:textId="77777777" w:rsidR="00A22DD4" w:rsidRDefault="00A22DD4" w:rsidP="00A22DD4">
            <w:r w:rsidRPr="00917FF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52B363E6" w14:textId="77777777" w:rsidR="00A22DD4" w:rsidRDefault="00A22DD4" w:rsidP="00A22DD4">
            <w:pPr>
              <w:rPr>
                <w:b/>
                <w:bCs/>
                <w:color w:val="FF0000"/>
                <w:highlight w:val="yellow"/>
              </w:rPr>
            </w:pPr>
          </w:p>
          <w:p w14:paraId="3B4A2BA7" w14:textId="77777777" w:rsidR="00A22DD4" w:rsidRDefault="00A22DD4" w:rsidP="00A22DD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C5EB9" w14:textId="77777777" w:rsidR="00A22DD4" w:rsidRDefault="00A22DD4" w:rsidP="00A22D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055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JV STUDY HALL </w:t>
            </w:r>
          </w:p>
          <w:p w14:paraId="409AB5D3" w14:textId="77777777" w:rsidR="00A22DD4" w:rsidRDefault="00A22DD4" w:rsidP="00A22DD4">
            <w:pPr>
              <w:rPr>
                <w:b/>
                <w:bCs/>
              </w:rPr>
            </w:pPr>
            <w:r w:rsidRPr="00CE3D43">
              <w:rPr>
                <w:b/>
                <w:bCs/>
              </w:rPr>
              <w:t xml:space="preserve">V </w:t>
            </w:r>
            <w:r>
              <w:rPr>
                <w:b/>
                <w:bCs/>
              </w:rPr>
              <w:t>N</w:t>
            </w:r>
            <w:r w:rsidRPr="00CE3D43">
              <w:rPr>
                <w:b/>
                <w:bCs/>
              </w:rPr>
              <w:t xml:space="preserve">o cheer practice </w:t>
            </w:r>
          </w:p>
          <w:p w14:paraId="0A3E3899" w14:textId="77777777" w:rsidR="00A22DD4" w:rsidRDefault="00A22DD4" w:rsidP="00A22DD4">
            <w:pPr>
              <w:rPr>
                <w:b/>
                <w:bCs/>
              </w:rPr>
            </w:pPr>
          </w:p>
          <w:p w14:paraId="100DEA00" w14:textId="77777777" w:rsidR="00A22DD4" w:rsidRPr="00CE3D43" w:rsidRDefault="00A22DD4" w:rsidP="00A22DD4">
            <w:pPr>
              <w:rPr>
                <w:b/>
                <w:bCs/>
                <w:color w:val="FF0000"/>
              </w:rPr>
            </w:pPr>
            <w:r w:rsidRPr="00CE3D43">
              <w:rPr>
                <w:b/>
                <w:bCs/>
                <w:color w:val="FF0000"/>
                <w:highlight w:val="yellow"/>
              </w:rPr>
              <w:t>PREP FOR TOMORROW</w:t>
            </w:r>
          </w:p>
          <w:p w14:paraId="00D6C01F" w14:textId="77777777" w:rsidR="00A22DD4" w:rsidRDefault="00A22DD4" w:rsidP="00A22DD4"/>
          <w:p w14:paraId="2779808F" w14:textId="499508A1" w:rsidR="00A22DD4" w:rsidRDefault="00A22DD4" w:rsidP="00A22DD4">
            <w:r w:rsidRPr="007634CE">
              <w:rPr>
                <w:b/>
                <w:bCs/>
              </w:rPr>
              <w:t>Song</w:t>
            </w:r>
            <w:r>
              <w:t xml:space="preserve"> 7 – 8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8D823" w14:textId="77777777" w:rsidR="00A22DD4" w:rsidRPr="00376EB5" w:rsidRDefault="00A22DD4" w:rsidP="00A22DD4">
            <w:pPr>
              <w:rPr>
                <w:b/>
                <w:bCs/>
                <w:color w:val="FF0000"/>
              </w:rPr>
            </w:pPr>
            <w:r w:rsidRPr="00376EB5">
              <w:rPr>
                <w:b/>
                <w:bCs/>
                <w:color w:val="FF0000"/>
                <w:highlight w:val="yellow"/>
              </w:rPr>
              <w:t>USA Southern California Regional VI – Irvin</w:t>
            </w:r>
            <w:r w:rsidRPr="008C4A57">
              <w:rPr>
                <w:b/>
                <w:bCs/>
                <w:color w:val="FF0000"/>
                <w:highlight w:val="yellow"/>
              </w:rPr>
              <w:t>e CHEER</w:t>
            </w:r>
          </w:p>
          <w:p w14:paraId="7B45AE16" w14:textId="38089F3E" w:rsidR="00A22DD4" w:rsidRDefault="00A22DD4" w:rsidP="00A22DD4">
            <w:r w:rsidRPr="00376EB5">
              <w:rPr>
                <w:b/>
                <w:bCs/>
                <w:color w:val="FF0000"/>
                <w:highlight w:val="yellow"/>
              </w:rPr>
              <w:t>Call Time TBA</w:t>
            </w:r>
            <w:r w:rsidRPr="00376EB5">
              <w:rPr>
                <w:color w:val="FF0000"/>
              </w:rPr>
              <w:t xml:space="preserve"> </w:t>
            </w:r>
          </w:p>
        </w:tc>
      </w:tr>
      <w:tr w:rsidR="00A22DD4" w14:paraId="7B305F8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CAC0D" w14:textId="77777777" w:rsidR="00A22DD4" w:rsidRDefault="00A22DD4" w:rsidP="00A22DD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15CDD" w14:textId="77777777" w:rsidR="00A22DD4" w:rsidRDefault="00A22DD4" w:rsidP="00A22DD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48AF0" w14:textId="77777777" w:rsidR="00A22DD4" w:rsidRDefault="00A22DD4" w:rsidP="00A22DD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2EE61" w14:textId="77777777" w:rsidR="00A22DD4" w:rsidRDefault="00A22DD4" w:rsidP="00A22DD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FED3C" w14:textId="77777777" w:rsidR="00A22DD4" w:rsidRDefault="00A22DD4" w:rsidP="00A22DD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CE326" w14:textId="77777777" w:rsidR="00A22DD4" w:rsidRDefault="00A22DD4" w:rsidP="00A22DD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3062B" w14:textId="77777777" w:rsidR="00A22DD4" w:rsidRDefault="00A22DD4" w:rsidP="00A22DD4">
            <w:pPr>
              <w:pStyle w:val="Dates"/>
            </w:pPr>
            <w:r w:rsidRPr="00587033">
              <w:t>25</w:t>
            </w:r>
          </w:p>
        </w:tc>
      </w:tr>
      <w:tr w:rsidR="003D69EB" w14:paraId="647A2196" w14:textId="77777777" w:rsidTr="00A22DD4">
        <w:tblPrEx>
          <w:tblLook w:val="04A0" w:firstRow="1" w:lastRow="0" w:firstColumn="1" w:lastColumn="0" w:noHBand="0" w:noVBand="1"/>
        </w:tblPrEx>
        <w:trPr>
          <w:trHeight w:hRule="exact" w:val="259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DE24A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304D3" w14:textId="77777777" w:rsidR="003D69EB" w:rsidRPr="00A50106" w:rsidRDefault="003D69EB" w:rsidP="003D69EB">
            <w:pPr>
              <w:rPr>
                <w:b/>
                <w:bCs/>
                <w:color w:val="FF0000"/>
              </w:rPr>
            </w:pPr>
            <w:r w:rsidRPr="00A50106">
              <w:rPr>
                <w:b/>
                <w:bCs/>
                <w:color w:val="FF0000"/>
              </w:rPr>
              <w:t>MLK NO SCHOOL</w:t>
            </w:r>
          </w:p>
          <w:p w14:paraId="715CF9E7" w14:textId="77777777" w:rsidR="003D69EB" w:rsidRDefault="003D69EB" w:rsidP="003D69EB">
            <w:pPr>
              <w:rPr>
                <w:b/>
                <w:bCs/>
              </w:rPr>
            </w:pPr>
            <w:r w:rsidRPr="00A50106">
              <w:rPr>
                <w:b/>
                <w:bCs/>
                <w:color w:val="FF0000"/>
              </w:rPr>
              <w:t>NO PRACTICE</w:t>
            </w:r>
          </w:p>
          <w:p w14:paraId="3A6EEA5A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BF84C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75A14C4E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47F93E3A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375FEE">
              <w:rPr>
                <w:b/>
                <w:bCs/>
                <w:color w:val="FF0000"/>
                <w:highlight w:val="yellow"/>
              </w:rPr>
              <w:t>VBB</w:t>
            </w:r>
            <w:r>
              <w:rPr>
                <w:b/>
                <w:bCs/>
                <w:color w:val="FF0000"/>
                <w:highlight w:val="yellow"/>
              </w:rPr>
              <w:t xml:space="preserve"> @Glendora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 6:30 PM </w:t>
            </w:r>
          </w:p>
          <w:p w14:paraId="4C2164BF" w14:textId="3FD51482" w:rsidR="003D69EB" w:rsidRDefault="003D69EB" w:rsidP="003D69EB">
            <w:r w:rsidRPr="00375FEE">
              <w:rPr>
                <w:b/>
                <w:bCs/>
                <w:color w:val="FF0000"/>
                <w:highlight w:val="yellow"/>
              </w:rPr>
              <w:t xml:space="preserve">Call Time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:30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0861B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19A5B392" w14:textId="77777777" w:rsidR="003D69EB" w:rsidRDefault="003D69EB" w:rsidP="003D69EB">
            <w:pPr>
              <w:rPr>
                <w:b/>
                <w:bCs/>
              </w:rPr>
            </w:pPr>
          </w:p>
          <w:p w14:paraId="04E6A1F6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1EE01D81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3822DC5D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8AE1D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119C569F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3:00 – 5:30 </w:t>
            </w:r>
          </w:p>
          <w:p w14:paraId="35B3BB33" w14:textId="77777777" w:rsidR="003D69EB" w:rsidRDefault="003D69EB" w:rsidP="003D69EB"/>
          <w:p w14:paraId="4B215829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  <w:highlight w:val="yellow"/>
              </w:rPr>
              <w:t>J</w:t>
            </w:r>
            <w:r w:rsidRPr="00375FEE">
              <w:rPr>
                <w:b/>
                <w:bCs/>
                <w:color w:val="FF0000"/>
                <w:highlight w:val="yellow"/>
              </w:rPr>
              <w:t>VBB v.</w:t>
            </w:r>
            <w:r>
              <w:rPr>
                <w:b/>
                <w:bCs/>
                <w:color w:val="FF0000"/>
                <w:highlight w:val="yellow"/>
              </w:rPr>
              <w:t xml:space="preserve"> Walnut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 </w:t>
            </w:r>
          </w:p>
          <w:p w14:paraId="5940056B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375FEE">
              <w:rPr>
                <w:b/>
                <w:bCs/>
                <w:color w:val="FF0000"/>
                <w:highlight w:val="yellow"/>
              </w:rPr>
              <w:t xml:space="preserve">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375FEE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45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 PM </w:t>
            </w:r>
          </w:p>
          <w:p w14:paraId="2C6CA19F" w14:textId="081CC2A0" w:rsidR="003D69EB" w:rsidRDefault="003D69EB" w:rsidP="003D69EB">
            <w:r w:rsidRPr="00375FEE">
              <w:rPr>
                <w:b/>
                <w:bCs/>
                <w:color w:val="FF0000"/>
                <w:highlight w:val="yellow"/>
              </w:rPr>
              <w:t xml:space="preserve">Call Time </w:t>
            </w:r>
            <w:r>
              <w:rPr>
                <w:b/>
                <w:bCs/>
                <w:color w:val="FF0000"/>
                <w:highlight w:val="yellow"/>
              </w:rPr>
              <w:t>3</w:t>
            </w:r>
            <w:r w:rsidRPr="00375FEE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45</w:t>
            </w:r>
            <w:r w:rsidRPr="00375FEE">
              <w:rPr>
                <w:b/>
                <w:bCs/>
                <w:color w:val="FF0000"/>
                <w:highlight w:val="yellow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3250D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AC06AC">
              <w:rPr>
                <w:b/>
                <w:bCs/>
                <w:color w:val="FF0000"/>
                <w:highlight w:val="yellow"/>
              </w:rPr>
              <w:t xml:space="preserve">CIF Southern Section – TBA </w:t>
            </w:r>
            <w:r>
              <w:rPr>
                <w:b/>
                <w:bCs/>
                <w:color w:val="FF0000"/>
                <w:highlight w:val="yellow"/>
              </w:rPr>
              <w:t xml:space="preserve"> VARSITY ONLY</w:t>
            </w:r>
          </w:p>
          <w:p w14:paraId="40915504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5E810F53" w14:textId="22774682" w:rsidR="003D69EB" w:rsidRDefault="003D69EB" w:rsidP="003D69EB">
            <w:r w:rsidRPr="00AC06AC">
              <w:rPr>
                <w:b/>
                <w:bCs/>
                <w:color w:val="FF0000"/>
                <w:highlight w:val="yellow"/>
              </w:rPr>
              <w:t>Call Time TBA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8AAB7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AC06AC">
              <w:rPr>
                <w:b/>
                <w:bCs/>
                <w:color w:val="FF0000"/>
                <w:highlight w:val="yellow"/>
              </w:rPr>
              <w:t>CIF Southern Section</w:t>
            </w:r>
            <w:r>
              <w:rPr>
                <w:b/>
                <w:bCs/>
                <w:color w:val="FF0000"/>
              </w:rPr>
              <w:t xml:space="preserve"> – </w:t>
            </w:r>
          </w:p>
          <w:p w14:paraId="1719FEE2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  <w:highlight w:val="yellow"/>
              </w:rPr>
              <w:t>VARSITY ONLY</w:t>
            </w:r>
          </w:p>
          <w:p w14:paraId="5B53D3C1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1835D6B2" w14:textId="39EF8109" w:rsidR="003D69EB" w:rsidRDefault="003D69EB" w:rsidP="003D69EB">
            <w:r w:rsidRPr="00AC06AC">
              <w:rPr>
                <w:b/>
                <w:bCs/>
                <w:color w:val="FF0000"/>
                <w:highlight w:val="yellow"/>
              </w:rPr>
              <w:t>TBA Call Time TBA</w:t>
            </w:r>
          </w:p>
        </w:tc>
      </w:tr>
      <w:tr w:rsidR="003D69EB" w14:paraId="5F7B63C3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756CD" w14:textId="77777777" w:rsidR="003D69EB" w:rsidRDefault="003D69EB" w:rsidP="003D69EB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9D21C" w14:textId="77777777" w:rsidR="003D69EB" w:rsidRDefault="003D69EB" w:rsidP="003D69EB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E5BA1" w14:textId="77777777" w:rsidR="003D69EB" w:rsidRDefault="003D69EB" w:rsidP="003D69EB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E1910" w14:textId="77777777" w:rsidR="003D69EB" w:rsidRDefault="003D69EB" w:rsidP="003D69EB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45208" w14:textId="77777777" w:rsidR="003D69EB" w:rsidRDefault="003D69EB" w:rsidP="003D69EB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BC0DE" w14:textId="77777777" w:rsidR="003D69EB" w:rsidRDefault="003D69EB" w:rsidP="003D69EB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2D4D3" w14:textId="77777777" w:rsidR="003D69EB" w:rsidRDefault="003D69EB" w:rsidP="003D69EB">
            <w:pPr>
              <w:pStyle w:val="Dates"/>
            </w:pPr>
          </w:p>
        </w:tc>
      </w:tr>
      <w:tr w:rsidR="003D69EB" w14:paraId="51187696" w14:textId="77777777" w:rsidTr="003D69EB">
        <w:tblPrEx>
          <w:tblLook w:val="04A0" w:firstRow="1" w:lastRow="0" w:firstColumn="1" w:lastColumn="0" w:noHBand="0" w:noVBand="1"/>
        </w:tblPrEx>
        <w:trPr>
          <w:trHeight w:hRule="exact" w:val="468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F2A20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FD1E3" w14:textId="21D909DC" w:rsidR="003D69EB" w:rsidRDefault="003D69EB" w:rsidP="003D69EB">
            <w:r>
              <w:t>Cheer Practice 6</w:t>
            </w:r>
            <w:r w:rsidRPr="0013074F">
              <w:rPr>
                <w:vertAlign w:val="superscript"/>
              </w:rPr>
              <w:t>th</w:t>
            </w:r>
            <w:r>
              <w:t xml:space="preserve"> – 4:00PM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BF259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4730AF">
              <w:rPr>
                <w:b/>
                <w:bCs/>
                <w:color w:val="FF0000"/>
                <w:highlight w:val="yellow"/>
              </w:rPr>
              <w:t>V</w:t>
            </w:r>
            <w:r>
              <w:rPr>
                <w:b/>
                <w:bCs/>
                <w:color w:val="FF0000"/>
                <w:highlight w:val="yellow"/>
              </w:rPr>
              <w:t>G</w:t>
            </w:r>
            <w:r w:rsidRPr="004730AF">
              <w:rPr>
                <w:b/>
                <w:bCs/>
                <w:color w:val="FF0000"/>
                <w:highlight w:val="yellow"/>
              </w:rPr>
              <w:t xml:space="preserve">BB v. Diamond Bar </w:t>
            </w:r>
            <w:r>
              <w:rPr>
                <w:b/>
                <w:bCs/>
                <w:color w:val="FF0000"/>
                <w:highlight w:val="yellow"/>
              </w:rPr>
              <w:t>5</w:t>
            </w:r>
            <w:r w:rsidRPr="004730AF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4730AF">
              <w:rPr>
                <w:b/>
                <w:bCs/>
                <w:color w:val="FF0000"/>
                <w:highlight w:val="yellow"/>
              </w:rPr>
              <w:t xml:space="preserve">0 </w:t>
            </w:r>
            <w:r>
              <w:rPr>
                <w:b/>
                <w:bCs/>
                <w:color w:val="FF0000"/>
                <w:highlight w:val="yellow"/>
              </w:rPr>
              <w:t xml:space="preserve">PM </w:t>
            </w:r>
          </w:p>
          <w:p w14:paraId="486D075D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4730AF">
              <w:rPr>
                <w:b/>
                <w:bCs/>
                <w:color w:val="FF0000"/>
                <w:highlight w:val="yellow"/>
              </w:rPr>
              <w:t xml:space="preserve">Call Time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4730AF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4730AF">
              <w:rPr>
                <w:b/>
                <w:bCs/>
                <w:color w:val="FF0000"/>
                <w:highlight w:val="yellow"/>
              </w:rPr>
              <w:t>0</w:t>
            </w:r>
          </w:p>
          <w:p w14:paraId="19C05C1F" w14:textId="77777777" w:rsidR="003D69EB" w:rsidRPr="004E6369" w:rsidRDefault="003D69EB" w:rsidP="003D69EB">
            <w:pPr>
              <w:rPr>
                <w:b/>
                <w:bCs/>
                <w:color w:val="FF0000"/>
              </w:rPr>
            </w:pPr>
          </w:p>
          <w:p w14:paraId="7053B725" w14:textId="039AC2DE" w:rsidR="003D69EB" w:rsidRDefault="003D69EB" w:rsidP="003D69EB">
            <w:r w:rsidRPr="004E6369">
              <w:rPr>
                <w:b/>
                <w:bCs/>
                <w:color w:val="FF0000"/>
                <w:highlight w:val="yellow"/>
              </w:rPr>
              <w:t>VBB v. Bonita HS 6:30 PM Call Time 5:30</w:t>
            </w:r>
            <w:r w:rsidRPr="004E6369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27B90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22BB3701" w14:textId="77777777" w:rsidR="003D69EB" w:rsidRDefault="003D69EB" w:rsidP="003D69EB">
            <w:pPr>
              <w:rPr>
                <w:b/>
                <w:bCs/>
              </w:rPr>
            </w:pPr>
          </w:p>
          <w:p w14:paraId="0339E63A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5F41EFC6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56A603CC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85B51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055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JV STUDY HALL </w:t>
            </w:r>
          </w:p>
          <w:p w14:paraId="12F421D9" w14:textId="77777777" w:rsidR="003D69EB" w:rsidRDefault="003D69EB" w:rsidP="003D69EB">
            <w:pPr>
              <w:rPr>
                <w:b/>
                <w:bCs/>
              </w:rPr>
            </w:pPr>
            <w:r w:rsidRPr="00CE3D43">
              <w:rPr>
                <w:b/>
                <w:bCs/>
              </w:rPr>
              <w:t xml:space="preserve">V </w:t>
            </w:r>
            <w:r>
              <w:rPr>
                <w:b/>
                <w:bCs/>
              </w:rPr>
              <w:t>N</w:t>
            </w:r>
            <w:r w:rsidRPr="00CE3D43">
              <w:rPr>
                <w:b/>
                <w:bCs/>
              </w:rPr>
              <w:t xml:space="preserve">o cheer practice </w:t>
            </w:r>
          </w:p>
          <w:p w14:paraId="3AC33934" w14:textId="77777777" w:rsidR="003D69EB" w:rsidRDefault="003D69EB" w:rsidP="003D69EB">
            <w:pPr>
              <w:rPr>
                <w:b/>
                <w:bCs/>
              </w:rPr>
            </w:pPr>
          </w:p>
          <w:p w14:paraId="6E7662A5" w14:textId="77777777" w:rsidR="003D69EB" w:rsidRPr="00CE3D43" w:rsidRDefault="003D69EB" w:rsidP="003D69EB">
            <w:pPr>
              <w:rPr>
                <w:b/>
                <w:bCs/>
                <w:color w:val="FF0000"/>
              </w:rPr>
            </w:pPr>
            <w:r w:rsidRPr="00CE3D43">
              <w:rPr>
                <w:b/>
                <w:bCs/>
                <w:color w:val="FF0000"/>
                <w:highlight w:val="yellow"/>
              </w:rPr>
              <w:t>PREP FOR TOMORROW</w:t>
            </w:r>
          </w:p>
          <w:p w14:paraId="39EC7E9A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33D37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055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JV STUDY HALL </w:t>
            </w:r>
          </w:p>
          <w:p w14:paraId="4D4048C3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36343C41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40C1BD73" w14:textId="0CF8542C" w:rsidR="003D69EB" w:rsidRDefault="003D69EB" w:rsidP="003D69EB">
            <w:r w:rsidRPr="00376EB5">
              <w:rPr>
                <w:b/>
                <w:bCs/>
                <w:color w:val="FF0000"/>
                <w:highlight w:val="yellow"/>
              </w:rPr>
              <w:t xml:space="preserve">Cheer Pros Comp – Varsity </w:t>
            </w:r>
            <w:r>
              <w:rPr>
                <w:b/>
                <w:bCs/>
                <w:color w:val="FF0000"/>
                <w:highlight w:val="yellow"/>
              </w:rPr>
              <w:t>ONLY</w:t>
            </w:r>
            <w:r w:rsidRPr="00376EB5">
              <w:rPr>
                <w:b/>
                <w:bCs/>
                <w:color w:val="FF0000"/>
                <w:highlight w:val="yellow"/>
              </w:rPr>
              <w:t xml:space="preserve"> Call Time TBA</w:t>
            </w:r>
            <w:r w:rsidRPr="00376EB5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DC702" w14:textId="77777777" w:rsidR="003D69EB" w:rsidRDefault="003D69EB" w:rsidP="003D69EB"/>
        </w:tc>
      </w:tr>
      <w:tr w:rsidR="003D69EB" w14:paraId="5C23583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A30AF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A7B65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CB904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2BADF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7F6D8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5A3CC" w14:textId="77777777" w:rsidR="003D69EB" w:rsidRDefault="003D69EB" w:rsidP="003D69E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98F18" w14:textId="77777777" w:rsidR="003D69EB" w:rsidRDefault="003D69EB" w:rsidP="003D69EB">
            <w:pPr>
              <w:pStyle w:val="Dates"/>
            </w:pPr>
          </w:p>
        </w:tc>
      </w:tr>
      <w:tr w:rsidR="003D69EB" w14:paraId="6D1D8358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C47A4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53C9D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32B4C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101C3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D790C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987B8" w14:textId="77777777" w:rsidR="003D69EB" w:rsidRDefault="003D69EB" w:rsidP="003D69E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866D3" w14:textId="77777777" w:rsidR="003D69EB" w:rsidRDefault="003D69EB" w:rsidP="003D69EB"/>
        </w:tc>
      </w:tr>
    </w:tbl>
    <w:p w14:paraId="2044A6E1" w14:textId="77777777" w:rsidR="00D7230E" w:rsidRDefault="00D7230E"/>
    <w:p w14:paraId="04C2CC66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16"/>
        <w:gridCol w:w="2016"/>
        <w:gridCol w:w="2016"/>
        <w:gridCol w:w="985"/>
        <w:gridCol w:w="991"/>
        <w:gridCol w:w="2018"/>
        <w:gridCol w:w="2352"/>
        <w:gridCol w:w="2013"/>
        <w:gridCol w:w="7"/>
      </w:tblGrid>
      <w:tr w:rsidR="00080EF7" w14:paraId="1753059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028238C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EE87811" w14:textId="77777777" w:rsidR="00080EF7" w:rsidRDefault="00080EF7" w:rsidP="00943931"/>
        </w:tc>
      </w:tr>
      <w:tr w:rsidR="00080EF7" w14:paraId="7BA6F62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70A041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64AB8FA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894E63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3E443B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CC7443" w14:textId="77777777" w:rsidR="00080EF7" w:rsidRPr="003F1620" w:rsidRDefault="00080EF7" w:rsidP="00943931"/>
        </w:tc>
      </w:tr>
      <w:tr w:rsidR="004678CF" w14:paraId="704716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5178F8" w14:textId="77777777" w:rsidR="00080EF7" w:rsidRDefault="00142682" w:rsidP="00943931">
            <w:pPr>
              <w:pStyle w:val="Days"/>
            </w:pPr>
            <w:sdt>
              <w:sdtPr>
                <w:id w:val="1562675323"/>
                <w:placeholder>
                  <w:docPart w:val="D3C02AE14D324B4D92466947DA514D5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9A8E86" w14:textId="77777777" w:rsidR="00080EF7" w:rsidRDefault="00142682" w:rsidP="00943931">
            <w:pPr>
              <w:pStyle w:val="Days"/>
            </w:pPr>
            <w:sdt>
              <w:sdtPr>
                <w:id w:val="580344322"/>
                <w:placeholder>
                  <w:docPart w:val="9E1E35106B7D4420A8656DEAB5E7DC2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5A68A5" w14:textId="77777777" w:rsidR="00080EF7" w:rsidRDefault="00142682" w:rsidP="00943931">
            <w:pPr>
              <w:pStyle w:val="Days"/>
            </w:pPr>
            <w:sdt>
              <w:sdtPr>
                <w:id w:val="1287234777"/>
                <w:placeholder>
                  <w:docPart w:val="FF36EC676CA84759B7A709D7677F05E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6D6419" w14:textId="77777777" w:rsidR="00080EF7" w:rsidRDefault="00142682" w:rsidP="00943931">
            <w:pPr>
              <w:pStyle w:val="Days"/>
            </w:pPr>
            <w:sdt>
              <w:sdtPr>
                <w:id w:val="-2061160827"/>
                <w:placeholder>
                  <w:docPart w:val="5D609A6939E749BAA60348329D75169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A5EAF9" w14:textId="77777777" w:rsidR="00080EF7" w:rsidRDefault="00142682" w:rsidP="00943931">
            <w:pPr>
              <w:pStyle w:val="Days"/>
            </w:pPr>
            <w:sdt>
              <w:sdtPr>
                <w:id w:val="-402686083"/>
                <w:placeholder>
                  <w:docPart w:val="472C200EAF634DB08A0EC06FD8770EE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342EC5" w14:textId="77777777" w:rsidR="00080EF7" w:rsidRDefault="00142682" w:rsidP="00943931">
            <w:pPr>
              <w:pStyle w:val="Days"/>
            </w:pPr>
            <w:sdt>
              <w:sdtPr>
                <w:id w:val="1069775436"/>
                <w:placeholder>
                  <w:docPart w:val="BA8A731C08F842E085C155F5AE8A966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F30D03" w14:textId="77777777" w:rsidR="00080EF7" w:rsidRDefault="00142682" w:rsidP="00943931">
            <w:pPr>
              <w:pStyle w:val="Days"/>
            </w:pPr>
            <w:sdt>
              <w:sdtPr>
                <w:id w:val="103626414"/>
                <w:placeholder>
                  <w:docPart w:val="96EBDA0BD8164832B9FD64988B74A3A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F913F2" w14:paraId="4D6E70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7CFE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08FB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71B0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3CAE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CF6F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A0CE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F0C0E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F913F2" w14:paraId="7F2907E9" w14:textId="77777777" w:rsidTr="003D69EB">
        <w:tblPrEx>
          <w:tblLook w:val="04A0" w:firstRow="1" w:lastRow="0" w:firstColumn="1" w:lastColumn="0" w:noHBand="0" w:noVBand="1"/>
        </w:tblPrEx>
        <w:trPr>
          <w:trHeight w:hRule="exact" w:val="25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012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1BB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3B80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8C9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CD9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2D1D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E52B9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376EB5">
              <w:rPr>
                <w:b/>
                <w:bCs/>
                <w:color w:val="FF0000"/>
                <w:highlight w:val="yellow"/>
              </w:rPr>
              <w:t xml:space="preserve">Cheer Pros Comp – </w:t>
            </w:r>
            <w:r>
              <w:rPr>
                <w:b/>
                <w:bCs/>
                <w:color w:val="FF0000"/>
                <w:highlight w:val="yellow"/>
              </w:rPr>
              <w:t xml:space="preserve">Junior </w:t>
            </w:r>
            <w:r w:rsidRPr="00376EB5">
              <w:rPr>
                <w:b/>
                <w:bCs/>
                <w:color w:val="FF0000"/>
                <w:highlight w:val="yellow"/>
              </w:rPr>
              <w:t xml:space="preserve">Varsity </w:t>
            </w:r>
            <w:r>
              <w:rPr>
                <w:b/>
                <w:bCs/>
                <w:color w:val="FF0000"/>
                <w:highlight w:val="yellow"/>
              </w:rPr>
              <w:t>ONLY</w:t>
            </w:r>
            <w:r w:rsidRPr="00376EB5">
              <w:rPr>
                <w:b/>
                <w:bCs/>
                <w:color w:val="FF0000"/>
                <w:highlight w:val="yellow"/>
              </w:rPr>
              <w:t xml:space="preserve"> Call Time TBA</w:t>
            </w:r>
          </w:p>
          <w:p w14:paraId="3C786597" w14:textId="77777777" w:rsidR="003D69EB" w:rsidRDefault="003D69EB" w:rsidP="003D69EB">
            <w:pPr>
              <w:rPr>
                <w:color w:val="FF0000"/>
              </w:rPr>
            </w:pPr>
          </w:p>
          <w:p w14:paraId="0DF806C9" w14:textId="71DE1849" w:rsidR="00290CF4" w:rsidRDefault="003D69EB" w:rsidP="003D69EB">
            <w:r w:rsidRPr="005E0409">
              <w:rPr>
                <w:b/>
                <w:bCs/>
                <w:color w:val="FF0000"/>
                <w:highlight w:val="yellow"/>
              </w:rPr>
              <w:t>Cheer Pros Comp – Varsity Song Call Time TBA</w:t>
            </w:r>
          </w:p>
        </w:tc>
      </w:tr>
      <w:tr w:rsidR="00F913F2" w14:paraId="76B42A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16D01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FA6D6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05A06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A82CE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8DE98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04B2D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0F502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F913F2" w14:paraId="11F4A02F" w14:textId="77777777" w:rsidTr="003D69EB">
        <w:tblPrEx>
          <w:tblLook w:val="04A0" w:firstRow="1" w:lastRow="0" w:firstColumn="1" w:lastColumn="0" w:noHBand="0" w:noVBand="1"/>
        </w:tblPrEx>
        <w:trPr>
          <w:trHeight w:hRule="exact" w:val="202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771EA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28E95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71C4C637" w14:textId="77777777" w:rsidR="003D69EB" w:rsidRDefault="003D69EB" w:rsidP="003D69EB">
            <w:pPr>
              <w:rPr>
                <w:b/>
                <w:bCs/>
              </w:rPr>
            </w:pPr>
          </w:p>
          <w:p w14:paraId="24F50EE3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6848EB4F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7C3A0A20" w14:textId="77777777" w:rsidR="003D69EB" w:rsidRDefault="003D69EB" w:rsidP="003D69EB">
            <w:pPr>
              <w:ind w:firstLine="720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83587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2B7855">
              <w:rPr>
                <w:b/>
                <w:bCs/>
                <w:color w:val="FF0000"/>
                <w:highlight w:val="yellow"/>
              </w:rPr>
              <w:t>VBB v Bonita HS 6:30 PM Call Time 5:30</w:t>
            </w:r>
            <w:r w:rsidRPr="002B7855">
              <w:rPr>
                <w:b/>
                <w:bCs/>
                <w:color w:val="FF0000"/>
              </w:rPr>
              <w:t xml:space="preserve"> </w:t>
            </w:r>
          </w:p>
          <w:p w14:paraId="2EAA513D" w14:textId="77777777" w:rsidR="003D69EB" w:rsidRDefault="003D69EB" w:rsidP="003D69EB">
            <w:pPr>
              <w:rPr>
                <w:b/>
                <w:bCs/>
              </w:rPr>
            </w:pPr>
          </w:p>
          <w:p w14:paraId="4703D84A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2B7855">
              <w:rPr>
                <w:b/>
                <w:bCs/>
                <w:color w:val="FF0000"/>
                <w:highlight w:val="yellow"/>
              </w:rPr>
              <w:t>V</w:t>
            </w:r>
            <w:r>
              <w:rPr>
                <w:b/>
                <w:bCs/>
                <w:color w:val="FF0000"/>
                <w:highlight w:val="yellow"/>
              </w:rPr>
              <w:t>G</w:t>
            </w:r>
            <w:r w:rsidRPr="002B7855">
              <w:rPr>
                <w:b/>
                <w:bCs/>
                <w:color w:val="FF0000"/>
                <w:highlight w:val="yellow"/>
              </w:rPr>
              <w:t xml:space="preserve">BB v Bonita HS </w:t>
            </w:r>
            <w:r>
              <w:rPr>
                <w:b/>
                <w:bCs/>
                <w:color w:val="FF0000"/>
                <w:highlight w:val="yellow"/>
              </w:rPr>
              <w:t>5</w:t>
            </w:r>
            <w:r w:rsidRPr="002B7855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2B7855">
              <w:rPr>
                <w:b/>
                <w:bCs/>
                <w:color w:val="FF0000"/>
                <w:highlight w:val="yellow"/>
              </w:rPr>
              <w:t xml:space="preserve">0 PM Call Time </w:t>
            </w:r>
            <w:r>
              <w:rPr>
                <w:b/>
                <w:bCs/>
                <w:color w:val="FF0000"/>
                <w:highlight w:val="yellow"/>
              </w:rPr>
              <w:t>4</w:t>
            </w:r>
            <w:r w:rsidRPr="002B7855">
              <w:rPr>
                <w:b/>
                <w:bCs/>
                <w:color w:val="FF0000"/>
                <w:highlight w:val="yellow"/>
              </w:rPr>
              <w:t>:</w:t>
            </w:r>
            <w:r>
              <w:rPr>
                <w:b/>
                <w:bCs/>
                <w:color w:val="FF0000"/>
                <w:highlight w:val="yellow"/>
              </w:rPr>
              <w:t>0</w:t>
            </w:r>
            <w:r w:rsidRPr="002B7855">
              <w:rPr>
                <w:b/>
                <w:bCs/>
                <w:color w:val="FF0000"/>
                <w:highlight w:val="yellow"/>
              </w:rPr>
              <w:t>0</w:t>
            </w:r>
          </w:p>
          <w:p w14:paraId="4119D154" w14:textId="77777777" w:rsidR="00FB3741" w:rsidRDefault="00FB3741" w:rsidP="003D69EB"/>
          <w:p w14:paraId="59A37206" w14:textId="235167C3" w:rsidR="00FB3741" w:rsidRDefault="00FB3741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A301A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67640C71" w14:textId="77777777" w:rsidR="003D69EB" w:rsidRDefault="003D69EB" w:rsidP="003D69EB">
            <w:pPr>
              <w:rPr>
                <w:b/>
                <w:bCs/>
              </w:rPr>
            </w:pPr>
          </w:p>
          <w:p w14:paraId="043E3155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60F73B08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7905B08B" w14:textId="77777777" w:rsidR="00EF7D05" w:rsidRDefault="00EF7D05" w:rsidP="003D69EB">
            <w:pPr>
              <w:rPr>
                <w:b/>
                <w:bCs/>
              </w:rPr>
            </w:pPr>
          </w:p>
          <w:p w14:paraId="6E5A2885" w14:textId="102902F2" w:rsidR="003D69EB" w:rsidRPr="00EF7D05" w:rsidRDefault="00EF7D05" w:rsidP="003D69EB">
            <w:pPr>
              <w:rPr>
                <w:b/>
                <w:bCs/>
              </w:rPr>
            </w:pPr>
            <w:r w:rsidRPr="00EF7D05">
              <w:rPr>
                <w:b/>
                <w:bCs/>
                <w:color w:val="FF0000"/>
              </w:rPr>
              <w:t>Tryout Shirt Donation sign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081BE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339E15B7" w14:textId="77777777" w:rsidR="003D69EB" w:rsidRDefault="003D69EB" w:rsidP="003D69EB">
            <w:pPr>
              <w:rPr>
                <w:b/>
                <w:bCs/>
              </w:rPr>
            </w:pPr>
          </w:p>
          <w:p w14:paraId="52B3D017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5742EE8D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13D15614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FF622" w14:textId="3DC67C27" w:rsidR="003D69EB" w:rsidRDefault="003D69EB" w:rsidP="003D69EB">
            <w:r w:rsidRPr="00FC5C6D">
              <w:rPr>
                <w:b/>
                <w:bCs/>
                <w:color w:val="FF0000"/>
                <w:highlight w:val="yellow"/>
              </w:rPr>
              <w:t xml:space="preserve">Cheer Candlelight Dinner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5B159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FC5C6D">
              <w:rPr>
                <w:b/>
                <w:bCs/>
                <w:color w:val="FF0000"/>
                <w:highlight w:val="yellow"/>
              </w:rPr>
              <w:t>Song Candlelight dinner</w:t>
            </w:r>
            <w:r w:rsidRPr="00FC5C6D">
              <w:rPr>
                <w:b/>
                <w:bCs/>
                <w:color w:val="FF0000"/>
              </w:rPr>
              <w:t xml:space="preserve"> </w:t>
            </w:r>
          </w:p>
          <w:p w14:paraId="43C15A41" w14:textId="77777777" w:rsidR="003D69EB" w:rsidRDefault="003D69EB" w:rsidP="003D69EB">
            <w:pPr>
              <w:rPr>
                <w:b/>
                <w:bCs/>
                <w:color w:val="FF0000"/>
              </w:rPr>
            </w:pPr>
          </w:p>
          <w:p w14:paraId="0AF27163" w14:textId="77777777" w:rsidR="003D69EB" w:rsidRDefault="003D69EB" w:rsidP="003D69EB"/>
        </w:tc>
      </w:tr>
      <w:tr w:rsidR="00F913F2" w14:paraId="424985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1EDE8" w14:textId="77777777" w:rsidR="003D69EB" w:rsidRDefault="003D69EB" w:rsidP="003D69EB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0DE61" w14:textId="77777777" w:rsidR="003D69EB" w:rsidRDefault="003D69EB" w:rsidP="003D69EB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02E3E" w14:textId="77777777" w:rsidR="003D69EB" w:rsidRDefault="003D69EB" w:rsidP="003D69EB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AD5DE" w14:textId="77777777" w:rsidR="003D69EB" w:rsidRDefault="003D69EB" w:rsidP="003D69EB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B7B38" w14:textId="77777777" w:rsidR="003D69EB" w:rsidRDefault="003D69EB" w:rsidP="003D69EB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2D774" w14:textId="77777777" w:rsidR="003D69EB" w:rsidRDefault="003D69EB" w:rsidP="003D69EB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05B40" w14:textId="77777777" w:rsidR="003D69EB" w:rsidRDefault="003D69EB" w:rsidP="003D69EB">
            <w:pPr>
              <w:pStyle w:val="Dates"/>
            </w:pPr>
            <w:r w:rsidRPr="00EF053A">
              <w:t>15</w:t>
            </w:r>
          </w:p>
        </w:tc>
      </w:tr>
      <w:tr w:rsidR="00F913F2" w14:paraId="4D7A3C34" w14:textId="77777777" w:rsidTr="003D69EB">
        <w:tblPrEx>
          <w:tblLook w:val="04A0" w:firstRow="1" w:lastRow="0" w:firstColumn="1" w:lastColumn="0" w:noHBand="0" w:noVBand="1"/>
        </w:tblPrEx>
        <w:trPr>
          <w:trHeight w:hRule="exact" w:val="262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2BAB8" w14:textId="75EBCF8C" w:rsidR="003D69EB" w:rsidRDefault="003D69EB" w:rsidP="008A42B2">
            <w:r w:rsidRPr="00374464">
              <w:rPr>
                <w:b/>
                <w:bCs/>
                <w:color w:val="FF0000"/>
                <w:highlight w:val="yellow"/>
              </w:rPr>
              <w:t>JV Cheer Candlelight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62D3C" w14:textId="77777777" w:rsidR="003D69EB" w:rsidRPr="005A4245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5A4245">
              <w:rPr>
                <w:b/>
                <w:bCs/>
                <w:color w:val="FF0000"/>
                <w:highlight w:val="yellow"/>
              </w:rPr>
              <w:t xml:space="preserve">NO SCHOOL </w:t>
            </w:r>
          </w:p>
          <w:p w14:paraId="20824EE9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5A4245">
              <w:rPr>
                <w:b/>
                <w:bCs/>
                <w:color w:val="FF0000"/>
                <w:highlight w:val="yellow"/>
              </w:rPr>
              <w:t>PRESIDENTS DAY (OBSERVED)</w:t>
            </w:r>
          </w:p>
          <w:p w14:paraId="3FFE4DFD" w14:textId="77777777" w:rsidR="00E648EC" w:rsidRDefault="00E648EC" w:rsidP="003D69EB">
            <w:pPr>
              <w:rPr>
                <w:b/>
                <w:bCs/>
                <w:color w:val="FF0000"/>
              </w:rPr>
            </w:pPr>
          </w:p>
          <w:p w14:paraId="2D11E210" w14:textId="260B637F" w:rsidR="003D69EB" w:rsidRDefault="00534428" w:rsidP="00534428">
            <w:r>
              <w:t xml:space="preserve">8- 10 AM JV and V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9FAB7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79B40F8D" w14:textId="77777777" w:rsidR="003D69EB" w:rsidRDefault="003D69EB" w:rsidP="003D69EB">
            <w:pPr>
              <w:rPr>
                <w:b/>
                <w:bCs/>
              </w:rPr>
            </w:pPr>
          </w:p>
          <w:p w14:paraId="0BC58298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332FCA20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1A685D48" w14:textId="77777777" w:rsidR="003D69EB" w:rsidRDefault="003D69EB" w:rsidP="003D69EB"/>
          <w:p w14:paraId="221A42A7" w14:textId="6D8B7B53" w:rsidR="00BF7438" w:rsidRPr="007A357E" w:rsidRDefault="00BF7438" w:rsidP="003D69EB">
            <w:pPr>
              <w:rPr>
                <w:b/>
                <w:bCs/>
              </w:rPr>
            </w:pPr>
            <w:r w:rsidRPr="007A357E">
              <w:rPr>
                <w:b/>
                <w:bCs/>
              </w:rPr>
              <w:t xml:space="preserve">Spring Sports Parent Meeting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F491E" w14:textId="77777777" w:rsidR="003F3908" w:rsidRDefault="003F3908" w:rsidP="003F3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3A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–4:30 JV Cheer </w:t>
            </w:r>
            <w:r w:rsidRPr="00167AC3">
              <w:rPr>
                <w:b/>
                <w:bCs/>
                <w:color w:val="FF0000"/>
              </w:rPr>
              <w:t>(TCC)</w:t>
            </w:r>
          </w:p>
          <w:p w14:paraId="50E4C768" w14:textId="77777777" w:rsidR="003F3908" w:rsidRDefault="003F3908" w:rsidP="003F3908">
            <w:pPr>
              <w:rPr>
                <w:b/>
                <w:bCs/>
              </w:rPr>
            </w:pPr>
          </w:p>
          <w:p w14:paraId="73C2D3DF" w14:textId="77777777" w:rsidR="003F3908" w:rsidRDefault="003F3908" w:rsidP="003F3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Cheer </w:t>
            </w:r>
            <w:r w:rsidRPr="00167AC3">
              <w:rPr>
                <w:b/>
                <w:bCs/>
                <w:color w:val="FF0000"/>
              </w:rPr>
              <w:t>(TCC)</w:t>
            </w:r>
            <w:r>
              <w:rPr>
                <w:b/>
                <w:bCs/>
              </w:rPr>
              <w:t xml:space="preserve"> </w:t>
            </w:r>
          </w:p>
          <w:p w14:paraId="144702DB" w14:textId="77777777" w:rsidR="003F3908" w:rsidRDefault="003F3908" w:rsidP="003F3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5:30 </w:t>
            </w:r>
          </w:p>
          <w:p w14:paraId="647BB50A" w14:textId="7FD3C52C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B0D8E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9065D7">
              <w:rPr>
                <w:b/>
                <w:bCs/>
                <w:color w:val="FF0000"/>
                <w:highlight w:val="yellow"/>
              </w:rPr>
              <w:t>Nationals Week</w:t>
            </w:r>
          </w:p>
          <w:p w14:paraId="2E73B50A" w14:textId="77777777" w:rsidR="003D69EB" w:rsidRPr="009065D7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27F4F9CE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yellow"/>
              </w:rPr>
              <w:t>BEWARE OF THE DOG – LETS GET IT</w:t>
            </w:r>
            <w:r w:rsidRPr="009065D7">
              <w:rPr>
                <w:b/>
                <w:bCs/>
                <w:color w:val="FF0000"/>
                <w:highlight w:val="yellow"/>
              </w:rPr>
              <w:t>!</w:t>
            </w:r>
          </w:p>
          <w:p w14:paraId="7C201E03" w14:textId="77777777" w:rsidR="003D69EB" w:rsidRDefault="003D69EB" w:rsidP="003D69EB">
            <w:pPr>
              <w:rPr>
                <w:b/>
                <w:bCs/>
              </w:rPr>
            </w:pPr>
          </w:p>
          <w:p w14:paraId="772C528C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REST DAY NO PRACTICE</w:t>
            </w:r>
          </w:p>
          <w:p w14:paraId="7A67AFA1" w14:textId="77777777" w:rsidR="003D69EB" w:rsidRDefault="003D69EB" w:rsidP="003D69EB">
            <w:pPr>
              <w:rPr>
                <w:b/>
                <w:bCs/>
              </w:rPr>
            </w:pPr>
          </w:p>
          <w:p w14:paraId="76C9AD8B" w14:textId="77777777" w:rsidR="003D69EB" w:rsidRDefault="003D69EB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COACHES CHECKIN/FREE NIGHT </w:t>
            </w:r>
          </w:p>
          <w:p w14:paraId="3213A9A7" w14:textId="77777777" w:rsidR="003D69EB" w:rsidRDefault="003D69EB" w:rsidP="003D69EB">
            <w:pPr>
              <w:rPr>
                <w:b/>
                <w:bCs/>
              </w:rPr>
            </w:pPr>
          </w:p>
          <w:p w14:paraId="78DD3F8F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044C2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10387B">
              <w:rPr>
                <w:b/>
                <w:bCs/>
                <w:color w:val="FF0000"/>
                <w:highlight w:val="yellow"/>
              </w:rPr>
              <w:t xml:space="preserve">Preliminary </w:t>
            </w:r>
            <w:r>
              <w:rPr>
                <w:b/>
                <w:bCs/>
                <w:color w:val="FF0000"/>
                <w:highlight w:val="yellow"/>
              </w:rPr>
              <w:t xml:space="preserve">V/JV </w:t>
            </w:r>
            <w:r w:rsidRPr="0010387B">
              <w:rPr>
                <w:b/>
                <w:bCs/>
                <w:color w:val="FF0000"/>
                <w:highlight w:val="yellow"/>
              </w:rPr>
              <w:t xml:space="preserve">Show Cheer </w:t>
            </w:r>
          </w:p>
          <w:p w14:paraId="033A9F32" w14:textId="77777777" w:rsidR="003D69EB" w:rsidRPr="00D54BFE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7AF9F709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C92FE6">
              <w:rPr>
                <w:b/>
                <w:bCs/>
                <w:color w:val="FF0000"/>
                <w:highlight w:val="yellow"/>
              </w:rPr>
              <w:t>Cheer Leave to hotel</w:t>
            </w:r>
          </w:p>
          <w:p w14:paraId="6287051D" w14:textId="77777777" w:rsidR="003D69EB" w:rsidRPr="00C92FE6" w:rsidRDefault="003D69EB" w:rsidP="003D69EB">
            <w:pPr>
              <w:rPr>
                <w:b/>
                <w:bCs/>
                <w:color w:val="FF0000"/>
              </w:rPr>
            </w:pPr>
            <w:r w:rsidRPr="00C92FE6">
              <w:rPr>
                <w:b/>
                <w:bCs/>
                <w:color w:val="FF0000"/>
                <w:highlight w:val="yellow"/>
              </w:rPr>
              <w:t>Call Time for AM practice TBA</w:t>
            </w:r>
          </w:p>
          <w:p w14:paraId="70DC0937" w14:textId="77777777" w:rsidR="003D69EB" w:rsidRDefault="003D69EB" w:rsidP="003D69EB"/>
          <w:p w14:paraId="5ADC459C" w14:textId="445A8176" w:rsidR="003D69EB" w:rsidRDefault="003D69EB" w:rsidP="003D69EB">
            <w:r w:rsidRPr="009065D7">
              <w:rPr>
                <w:b/>
                <w:bCs/>
                <w:color w:val="FF0000"/>
                <w:highlight w:val="yellow"/>
              </w:rPr>
              <w:t>Valentines 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556B8" w14:textId="77777777" w:rsidR="003D69EB" w:rsidRPr="0010387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  <w:r w:rsidRPr="0010387B">
              <w:rPr>
                <w:b/>
                <w:bCs/>
                <w:color w:val="FF0000"/>
                <w:highlight w:val="yellow"/>
              </w:rPr>
              <w:t>Finals Show Cheer</w:t>
            </w:r>
          </w:p>
          <w:p w14:paraId="4F676AD5" w14:textId="367CBC4B" w:rsidR="003D69EB" w:rsidRDefault="003D69EB" w:rsidP="003D69EB">
            <w:r w:rsidRPr="0010387B">
              <w:rPr>
                <w:b/>
                <w:bCs/>
                <w:color w:val="FF0000"/>
                <w:highlight w:val="yellow"/>
              </w:rPr>
              <w:t>Call Time TBA</w:t>
            </w:r>
            <w:r w:rsidRPr="0010387B">
              <w:rPr>
                <w:color w:val="FF0000"/>
              </w:rPr>
              <w:t xml:space="preserve"> </w:t>
            </w:r>
          </w:p>
        </w:tc>
      </w:tr>
      <w:tr w:rsidR="00F913F2" w14:paraId="612E9A1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47406" w14:textId="77777777" w:rsidR="003D69EB" w:rsidRDefault="003D69EB" w:rsidP="003D69EB">
            <w:pPr>
              <w:pStyle w:val="Dates"/>
            </w:pPr>
            <w:r w:rsidRPr="00EF053A">
              <w:lastRenderedPageBreak/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401EA" w14:textId="77777777" w:rsidR="003D69EB" w:rsidRDefault="003D69EB" w:rsidP="003D69EB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A51E3" w14:textId="77777777" w:rsidR="003D69EB" w:rsidRDefault="003D69EB" w:rsidP="003D69EB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4502E" w14:textId="77777777" w:rsidR="003D69EB" w:rsidRDefault="003D69EB" w:rsidP="003D69EB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49899" w14:textId="77777777" w:rsidR="003D69EB" w:rsidRDefault="003D69EB" w:rsidP="003D69EB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F2603" w14:textId="77777777" w:rsidR="003D69EB" w:rsidRDefault="003D69EB" w:rsidP="003D69EB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20173" w14:textId="77777777" w:rsidR="003D69EB" w:rsidRDefault="003D69EB" w:rsidP="003D69EB">
            <w:pPr>
              <w:pStyle w:val="Dates"/>
            </w:pPr>
            <w:r w:rsidRPr="00EF053A">
              <w:t>22</w:t>
            </w:r>
          </w:p>
        </w:tc>
      </w:tr>
      <w:tr w:rsidR="00F913F2" w14:paraId="75409317" w14:textId="77777777" w:rsidTr="003D69EB">
        <w:tblPrEx>
          <w:tblLook w:val="04A0" w:firstRow="1" w:lastRow="0" w:firstColumn="1" w:lastColumn="0" w:noHBand="0" w:noVBand="1"/>
        </w:tblPrEx>
        <w:trPr>
          <w:trHeight w:hRule="exact" w:val="322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08B9E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985531">
              <w:rPr>
                <w:b/>
                <w:bCs/>
                <w:color w:val="FF0000"/>
                <w:highlight w:val="yellow"/>
              </w:rPr>
              <w:t>DISNEYLAND</w:t>
            </w:r>
            <w:r>
              <w:rPr>
                <w:b/>
                <w:bCs/>
                <w:color w:val="FF0000"/>
                <w:highlight w:val="yellow"/>
              </w:rPr>
              <w:t xml:space="preserve"> - CHEER</w:t>
            </w:r>
            <w:r w:rsidRPr="00985531">
              <w:rPr>
                <w:b/>
                <w:bCs/>
                <w:color w:val="FF0000"/>
                <w:highlight w:val="yellow"/>
              </w:rPr>
              <w:t>!</w:t>
            </w:r>
          </w:p>
          <w:p w14:paraId="53DFBFBC" w14:textId="77777777" w:rsidR="00534428" w:rsidRDefault="00534428" w:rsidP="003D69EB">
            <w:pPr>
              <w:rPr>
                <w:b/>
                <w:bCs/>
                <w:color w:val="FF0000"/>
              </w:rPr>
            </w:pPr>
          </w:p>
          <w:p w14:paraId="7F10E7C4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D54BFE">
              <w:rPr>
                <w:b/>
                <w:bCs/>
                <w:color w:val="FF0000"/>
                <w:highlight w:val="yellow"/>
              </w:rPr>
              <w:t>Prelims Song/Pom Jazz</w:t>
            </w:r>
          </w:p>
          <w:p w14:paraId="46983E1E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A956FF">
              <w:rPr>
                <w:b/>
                <w:bCs/>
                <w:color w:val="FF0000"/>
                <w:highlight w:val="yellow"/>
              </w:rPr>
              <w:t>Finals Song Gameday</w:t>
            </w:r>
          </w:p>
          <w:p w14:paraId="12F065DF" w14:textId="77777777" w:rsidR="00534428" w:rsidRDefault="00534428" w:rsidP="003D69EB">
            <w:pPr>
              <w:rPr>
                <w:b/>
                <w:bCs/>
                <w:color w:val="FF0000"/>
              </w:rPr>
            </w:pPr>
          </w:p>
          <w:p w14:paraId="0A9B9DF2" w14:textId="45893A95" w:rsidR="00534428" w:rsidRPr="00D54BFE" w:rsidRDefault="00534428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Last day for Tryout Donation signup</w:t>
            </w:r>
          </w:p>
          <w:p w14:paraId="53DAC511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DEBC" w14:textId="77777777" w:rsidR="003D69EB" w:rsidRPr="003A591E" w:rsidRDefault="003D69EB" w:rsidP="003D69EB">
            <w:pPr>
              <w:rPr>
                <w:b/>
                <w:bCs/>
                <w:color w:val="FF0000"/>
              </w:rPr>
            </w:pPr>
            <w:r w:rsidRPr="003A591E">
              <w:rPr>
                <w:b/>
                <w:bCs/>
                <w:color w:val="FF0000"/>
                <w:highlight w:val="yellow"/>
              </w:rPr>
              <w:t>NO SCHOOL; PRESIDENTS DAY!</w:t>
            </w:r>
          </w:p>
          <w:p w14:paraId="18D4CA56" w14:textId="77777777" w:rsidR="003D69EB" w:rsidRDefault="003D69EB" w:rsidP="003D69EB">
            <w:pPr>
              <w:rPr>
                <w:b/>
                <w:bCs/>
              </w:rPr>
            </w:pPr>
          </w:p>
          <w:p w14:paraId="3662F845" w14:textId="77777777" w:rsidR="003D69EB" w:rsidRDefault="003D69EB" w:rsidP="003D69EB">
            <w:pPr>
              <w:rPr>
                <w:b/>
                <w:bCs/>
                <w:color w:val="FF0000"/>
                <w:highlight w:val="yellow"/>
              </w:rPr>
            </w:pPr>
          </w:p>
          <w:p w14:paraId="0DDB3D4C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D54BFE">
              <w:rPr>
                <w:b/>
                <w:bCs/>
                <w:color w:val="FF0000"/>
                <w:highlight w:val="yellow"/>
              </w:rPr>
              <w:t>Finals Pom/Jazz</w:t>
            </w:r>
          </w:p>
          <w:p w14:paraId="35FD5CC3" w14:textId="77777777" w:rsidR="005E4F0B" w:rsidRDefault="005E4F0B" w:rsidP="003D69EB">
            <w:pPr>
              <w:rPr>
                <w:b/>
                <w:bCs/>
                <w:color w:val="FF0000"/>
              </w:rPr>
            </w:pPr>
          </w:p>
          <w:p w14:paraId="09A3B857" w14:textId="77777777" w:rsidR="005E4F0B" w:rsidRPr="00D54BFE" w:rsidRDefault="005E4F0B" w:rsidP="003D69EB">
            <w:pPr>
              <w:rPr>
                <w:b/>
                <w:bCs/>
                <w:color w:val="FF0000"/>
              </w:rPr>
            </w:pPr>
          </w:p>
          <w:p w14:paraId="2ECB3200" w14:textId="77777777" w:rsidR="003D69EB" w:rsidRDefault="003D69EB" w:rsidP="003D69EB">
            <w:pPr>
              <w:rPr>
                <w:b/>
                <w:bCs/>
              </w:rPr>
            </w:pPr>
          </w:p>
          <w:p w14:paraId="0AC6ED0E" w14:textId="0105B989" w:rsidR="003D69EB" w:rsidRPr="00534428" w:rsidRDefault="00534428" w:rsidP="003D69EB">
            <w:pPr>
              <w:rPr>
                <w:b/>
                <w:bCs/>
              </w:rPr>
            </w:pPr>
            <w:r w:rsidRPr="00534428">
              <w:rPr>
                <w:b/>
                <w:bCs/>
                <w:color w:val="FF0000"/>
              </w:rPr>
              <w:t>Send Vendor #s to begin tryout process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9F5FA" w14:textId="77777777" w:rsidR="003D69EB" w:rsidRPr="00EE3684" w:rsidRDefault="003D69EB" w:rsidP="003D69EB">
            <w:pPr>
              <w:rPr>
                <w:b/>
                <w:bCs/>
              </w:rPr>
            </w:pPr>
            <w:r w:rsidRPr="00EE3684">
              <w:rPr>
                <w:b/>
                <w:bCs/>
              </w:rPr>
              <w:t xml:space="preserve">BACK TO SCHOOL </w:t>
            </w:r>
          </w:p>
          <w:p w14:paraId="646E58B3" w14:textId="77777777" w:rsidR="003D69EB" w:rsidRDefault="003D69EB" w:rsidP="003D69EB"/>
          <w:p w14:paraId="0C80D754" w14:textId="784DC5E8" w:rsidR="003D69EB" w:rsidRDefault="003D69EB" w:rsidP="003D69EB">
            <w:r w:rsidRPr="00EE3684">
              <w:rPr>
                <w:b/>
                <w:bCs/>
              </w:rPr>
              <w:t xml:space="preserve">NO CHEER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E5149" w14:textId="77777777" w:rsidR="003D69EB" w:rsidRDefault="003D69EB" w:rsidP="003D69EB"/>
          <w:p w14:paraId="6C714F09" w14:textId="77777777" w:rsidR="003D69EB" w:rsidRDefault="003D69EB" w:rsidP="003D69EB"/>
          <w:p w14:paraId="45D16F8E" w14:textId="51F1ED3A" w:rsidR="003D69EB" w:rsidRDefault="003D69EB" w:rsidP="003D69EB">
            <w:r w:rsidRPr="00EE3684">
              <w:rPr>
                <w:b/>
                <w:bCs/>
              </w:rPr>
              <w:t xml:space="preserve">NO CHEER 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183B7" w14:textId="4926A5B5" w:rsidR="003D69EB" w:rsidRDefault="003D69EB" w:rsidP="003D69EB">
            <w:r w:rsidRPr="00C418C1">
              <w:rPr>
                <w:b/>
                <w:bCs/>
                <w:color w:val="FF0000"/>
                <w:highlight w:val="yellow"/>
              </w:rPr>
              <w:t xml:space="preserve">3:30 – </w:t>
            </w:r>
            <w:r>
              <w:rPr>
                <w:b/>
                <w:bCs/>
                <w:color w:val="FF0000"/>
                <w:highlight w:val="yellow"/>
              </w:rPr>
              <w:t>5</w:t>
            </w:r>
            <w:r w:rsidRPr="00C418C1">
              <w:rPr>
                <w:b/>
                <w:bCs/>
                <w:color w:val="FF0000"/>
                <w:highlight w:val="yellow"/>
              </w:rPr>
              <w:t>:30 REFLECTION CHEER AND SONG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FF036" w14:textId="77777777" w:rsidR="003D69EB" w:rsidRDefault="003D69EB" w:rsidP="003D69EB">
            <w:pPr>
              <w:rPr>
                <w:b/>
                <w:bCs/>
                <w:color w:val="FF0000"/>
              </w:rPr>
            </w:pPr>
            <w:r w:rsidRPr="00C418C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HAPPY FRIDAY! </w:t>
            </w:r>
          </w:p>
          <w:p w14:paraId="1010C421" w14:textId="77777777" w:rsidR="00CD1FE3" w:rsidRDefault="00CD1FE3" w:rsidP="003D69EB">
            <w:pPr>
              <w:rPr>
                <w:b/>
                <w:bCs/>
                <w:color w:val="FF0000"/>
              </w:rPr>
            </w:pPr>
          </w:p>
          <w:p w14:paraId="4B983CBC" w14:textId="023F5748" w:rsidR="00CD1FE3" w:rsidRDefault="00CD1FE3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Tryout Donation Due 12PM </w:t>
            </w:r>
          </w:p>
          <w:p w14:paraId="7A9F3130" w14:textId="77777777" w:rsidR="003D69EB" w:rsidRDefault="003D69EB" w:rsidP="003D69EB">
            <w:pPr>
              <w:rPr>
                <w:b/>
                <w:bCs/>
                <w:color w:val="FF0000"/>
              </w:rPr>
            </w:pPr>
          </w:p>
          <w:p w14:paraId="482EFC04" w14:textId="1F9F5CBF" w:rsidR="003D69EB" w:rsidRDefault="003D69EB" w:rsidP="003D69EB">
            <w:pPr>
              <w:rPr>
                <w:b/>
                <w:bCs/>
              </w:rPr>
            </w:pPr>
            <w:r w:rsidRPr="00A83864">
              <w:rPr>
                <w:b/>
                <w:bCs/>
              </w:rPr>
              <w:t>End of season</w:t>
            </w:r>
            <w:r>
              <w:rPr>
                <w:b/>
                <w:bCs/>
              </w:rPr>
              <w:t>. Tryouts will be in (</w:t>
            </w:r>
            <w:r w:rsidR="00DE64E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) weeks. </w:t>
            </w:r>
          </w:p>
          <w:p w14:paraId="4D870FC7" w14:textId="77777777" w:rsidR="003D69EB" w:rsidRDefault="003D69EB" w:rsidP="003D69EB">
            <w:pPr>
              <w:rPr>
                <w:b/>
                <w:bCs/>
              </w:rPr>
            </w:pPr>
          </w:p>
          <w:p w14:paraId="4B16B0E3" w14:textId="51751577" w:rsidR="003D69EB" w:rsidRDefault="003D69EB" w:rsidP="003D69EB">
            <w:r>
              <w:rPr>
                <w:b/>
                <w:bCs/>
              </w:rPr>
              <w:t>New calendar coming …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CD127" w14:textId="77777777" w:rsidR="003D69EB" w:rsidRDefault="003D69EB" w:rsidP="003D69EB"/>
        </w:tc>
      </w:tr>
      <w:tr w:rsidR="00F913F2" w14:paraId="10EC88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7D5F6" w14:textId="77777777" w:rsidR="003D69EB" w:rsidRDefault="003D69EB" w:rsidP="003D69EB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81AE7" w14:textId="77777777" w:rsidR="003D69EB" w:rsidRDefault="003D69EB" w:rsidP="003D69EB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CF645" w14:textId="77777777" w:rsidR="003D69EB" w:rsidRDefault="003D69EB" w:rsidP="003D69EB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0938D" w14:textId="77777777" w:rsidR="003D69EB" w:rsidRDefault="003D69EB" w:rsidP="003D69EB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963F0" w14:textId="77777777" w:rsidR="003D69EB" w:rsidRDefault="003D69EB" w:rsidP="003D69EB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BAE40" w14:textId="77777777" w:rsidR="003D69EB" w:rsidRDefault="003D69EB" w:rsidP="003D69EB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8B2B4" w14:textId="77777777" w:rsidR="003D69EB" w:rsidRDefault="003D69EB" w:rsidP="003D69EB">
            <w:pPr>
              <w:pStyle w:val="Dates"/>
            </w:pPr>
          </w:p>
        </w:tc>
      </w:tr>
      <w:tr w:rsidR="00F913F2" w14:paraId="421ABF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1FE72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B4E94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26492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928F4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F268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44A7D" w14:textId="77777777" w:rsidR="003D69EB" w:rsidRDefault="003D69EB" w:rsidP="003D69E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A548E" w14:textId="77777777" w:rsidR="003D69EB" w:rsidRDefault="003D69EB" w:rsidP="003D69EB"/>
        </w:tc>
      </w:tr>
      <w:tr w:rsidR="00F913F2" w14:paraId="354E0F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CEAC0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681F9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4E61A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C5994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5260E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1D621" w14:textId="77777777" w:rsidR="003D69EB" w:rsidRDefault="003D69EB" w:rsidP="003D69E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0912B" w14:textId="77777777" w:rsidR="003D69EB" w:rsidRDefault="003D69EB" w:rsidP="003D69EB">
            <w:pPr>
              <w:pStyle w:val="Dates"/>
            </w:pPr>
          </w:p>
        </w:tc>
      </w:tr>
      <w:tr w:rsidR="00F913F2" w14:paraId="0DFD878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2D19E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0409D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B92EF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0DB1A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24D15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41A44" w14:textId="77777777" w:rsidR="003D69EB" w:rsidRDefault="003D69EB" w:rsidP="003D69E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04B17" w14:textId="77777777" w:rsidR="003D69EB" w:rsidRDefault="003D69EB" w:rsidP="003D69EB"/>
        </w:tc>
      </w:tr>
      <w:tr w:rsidR="003D69EB" w14:paraId="217AA9A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244F52C" w14:textId="77777777" w:rsidR="003D69EB" w:rsidRDefault="003D69EB" w:rsidP="003D69EB">
            <w:pPr>
              <w:pStyle w:val="Month"/>
            </w:pPr>
            <w:r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A7E7C7D" w14:textId="77777777" w:rsidR="003D69EB" w:rsidRDefault="003D69EB" w:rsidP="003D69EB"/>
        </w:tc>
      </w:tr>
      <w:tr w:rsidR="003D69EB" w14:paraId="24AF78A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9CAD76F" w14:textId="77777777" w:rsidR="003D69EB" w:rsidRDefault="003D69EB" w:rsidP="003D69EB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5B7BBE0" w14:textId="77777777" w:rsidR="003D69EB" w:rsidRDefault="003D69EB" w:rsidP="003D69EB">
            <w:pPr>
              <w:pStyle w:val="Year"/>
            </w:pPr>
            <w:r>
              <w:t>2025</w:t>
            </w:r>
          </w:p>
        </w:tc>
      </w:tr>
      <w:tr w:rsidR="003D69EB" w:rsidRPr="003F1620" w14:paraId="24B792E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B3CD38" w14:textId="77777777" w:rsidR="003D69EB" w:rsidRPr="003F1620" w:rsidRDefault="003D69EB" w:rsidP="003D69EB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ED4CC89" w14:textId="77777777" w:rsidR="003D69EB" w:rsidRPr="003F1620" w:rsidRDefault="003D69EB" w:rsidP="003D69EB"/>
        </w:tc>
      </w:tr>
      <w:tr w:rsidR="004678CF" w14:paraId="6DB752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8AF69E" w14:textId="77777777" w:rsidR="003D69EB" w:rsidRDefault="00142682" w:rsidP="003D69EB">
            <w:pPr>
              <w:pStyle w:val="Days"/>
            </w:pPr>
            <w:sdt>
              <w:sdtPr>
                <w:id w:val="-1500112362"/>
                <w:placeholder>
                  <w:docPart w:val="40F316D58695431E8EE60062EF688EC5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23D14F" w14:textId="77777777" w:rsidR="003D69EB" w:rsidRDefault="00142682" w:rsidP="003D69EB">
            <w:pPr>
              <w:pStyle w:val="Days"/>
            </w:pPr>
            <w:sdt>
              <w:sdtPr>
                <w:id w:val="102778650"/>
                <w:placeholder>
                  <w:docPart w:val="4DB66322EEFC46B38332623F64A020CF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21893B" w14:textId="77777777" w:rsidR="003D69EB" w:rsidRDefault="00142682" w:rsidP="003D69EB">
            <w:pPr>
              <w:pStyle w:val="Days"/>
            </w:pPr>
            <w:sdt>
              <w:sdtPr>
                <w:id w:val="203451951"/>
                <w:placeholder>
                  <w:docPart w:val="783ADC4DB2B04EB7B914433503E25DCD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9A8BDA" w14:textId="77777777" w:rsidR="003D69EB" w:rsidRDefault="00142682" w:rsidP="003D69EB">
            <w:pPr>
              <w:pStyle w:val="Days"/>
            </w:pPr>
            <w:sdt>
              <w:sdtPr>
                <w:id w:val="1627200479"/>
                <w:placeholder>
                  <w:docPart w:val="FCE784DDCA844B5FBE455117ABE67379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F407DA" w14:textId="77777777" w:rsidR="003D69EB" w:rsidRDefault="00142682" w:rsidP="003D69EB">
            <w:pPr>
              <w:pStyle w:val="Days"/>
            </w:pPr>
            <w:sdt>
              <w:sdtPr>
                <w:id w:val="1989358570"/>
                <w:placeholder>
                  <w:docPart w:val="BF7C950DAFA64D8EBD63FF9302381F08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DE3858" w14:textId="77777777" w:rsidR="003D69EB" w:rsidRDefault="00142682" w:rsidP="003D69EB">
            <w:pPr>
              <w:pStyle w:val="Days"/>
            </w:pPr>
            <w:sdt>
              <w:sdtPr>
                <w:id w:val="-141271853"/>
                <w:placeholder>
                  <w:docPart w:val="E60B15432CF845459A601535EB8BD150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24755E" w14:textId="77777777" w:rsidR="003D69EB" w:rsidRDefault="00142682" w:rsidP="003D69EB">
            <w:pPr>
              <w:pStyle w:val="Days"/>
            </w:pPr>
            <w:sdt>
              <w:sdtPr>
                <w:id w:val="1422296384"/>
                <w:placeholder>
                  <w:docPart w:val="B9C01B27DA5345F28C3FE323C262711E"/>
                </w:placeholder>
                <w:temporary/>
                <w:showingPlcHdr/>
                <w15:appearance w15:val="hidden"/>
              </w:sdtPr>
              <w:sdtEndPr/>
              <w:sdtContent>
                <w:r w:rsidR="003D69EB">
                  <w:t>Saturday</w:t>
                </w:r>
              </w:sdtContent>
            </w:sdt>
          </w:p>
        </w:tc>
      </w:tr>
      <w:tr w:rsidR="00F913F2" w14:paraId="64A747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620DE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7A1B7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3C4BD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F9002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44E41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AEFED" w14:textId="77777777" w:rsidR="003D69EB" w:rsidRDefault="003D69EB" w:rsidP="003D69E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3288C" w14:textId="77777777" w:rsidR="003D69EB" w:rsidRDefault="003D69EB" w:rsidP="003D69EB">
            <w:pPr>
              <w:pStyle w:val="Dates"/>
            </w:pPr>
            <w:r w:rsidRPr="00FA59C4">
              <w:t>1</w:t>
            </w:r>
          </w:p>
        </w:tc>
      </w:tr>
      <w:tr w:rsidR="00F913F2" w14:paraId="203A355C" w14:textId="77777777" w:rsidTr="003D69EB">
        <w:tblPrEx>
          <w:tblLook w:val="04A0" w:firstRow="1" w:lastRow="0" w:firstColumn="1" w:lastColumn="0" w:noHBand="0" w:noVBand="1"/>
        </w:tblPrEx>
        <w:trPr>
          <w:trHeight w:hRule="exact" w:val="171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8D590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59994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19950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34C0E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9A58D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104C9" w14:textId="77777777" w:rsidR="003D69EB" w:rsidRDefault="003D69EB" w:rsidP="003D69E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188CF" w14:textId="77777777" w:rsidR="003D69EB" w:rsidRDefault="003D69EB" w:rsidP="003D69EB"/>
        </w:tc>
      </w:tr>
      <w:tr w:rsidR="00F913F2" w14:paraId="19DE63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DBAD3" w14:textId="77777777" w:rsidR="003D69EB" w:rsidRDefault="003D69EB" w:rsidP="003D69EB">
            <w:pPr>
              <w:pStyle w:val="Dates"/>
            </w:pPr>
            <w:r w:rsidRPr="00FA59C4">
              <w:lastRenderedPageBreak/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51788" w14:textId="77777777" w:rsidR="003D69EB" w:rsidRDefault="003D69EB" w:rsidP="003D69EB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7F04" w14:textId="77777777" w:rsidR="003D69EB" w:rsidRDefault="003D69EB" w:rsidP="003D69EB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9A8A7" w14:textId="77777777" w:rsidR="003D69EB" w:rsidRDefault="003D69EB" w:rsidP="003D69EB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7CD3D" w14:textId="77777777" w:rsidR="003D69EB" w:rsidRDefault="003D69EB" w:rsidP="003D69EB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943FA" w14:textId="77777777" w:rsidR="003D69EB" w:rsidRDefault="003D69EB" w:rsidP="003D69EB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184BE" w14:textId="77777777" w:rsidR="003D69EB" w:rsidRDefault="003D69EB" w:rsidP="003D69EB">
            <w:pPr>
              <w:pStyle w:val="Dates"/>
            </w:pPr>
            <w:r w:rsidRPr="00FA59C4">
              <w:t>8</w:t>
            </w:r>
          </w:p>
        </w:tc>
      </w:tr>
      <w:tr w:rsidR="00F913F2" w14:paraId="19699583" w14:textId="77777777" w:rsidTr="00DE04D2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5ACE4" w14:textId="00AFCB55" w:rsidR="003D69EB" w:rsidRDefault="004678CF" w:rsidP="003D69EB">
            <w:r>
              <w:rPr>
                <w:noProof/>
              </w:rPr>
              <w:drawing>
                <wp:inline distT="0" distB="0" distL="0" distR="0" wp14:anchorId="7318380B" wp14:editId="07F7FE01">
                  <wp:extent cx="586740" cy="576179"/>
                  <wp:effectExtent l="0" t="0" r="3810" b="0"/>
                  <wp:docPr id="194417537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75371" name="Picture 1944175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9" cy="58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667B8" w14:textId="426E2E67" w:rsidR="003D69EB" w:rsidRPr="00DE04D2" w:rsidRDefault="00BF7438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 xml:space="preserve">Spirit Week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5BCDC" w14:textId="5C0DFF86" w:rsidR="003D69EB" w:rsidRPr="00DE04D2" w:rsidRDefault="00BF7438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>Spirit Week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B148C" w14:textId="6B55F79C" w:rsidR="003D69EB" w:rsidRPr="00DE04D2" w:rsidRDefault="00BF7438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>Spirit Week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0036B" w14:textId="2A0275A8" w:rsidR="003D69EB" w:rsidRPr="00DE04D2" w:rsidRDefault="00BF7438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 xml:space="preserve">Spirit Week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64ABB" w14:textId="057F4D87" w:rsidR="00BF7438" w:rsidRDefault="00BF7438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 xml:space="preserve">Winter/Spring Sports Rally </w:t>
            </w:r>
          </w:p>
          <w:p w14:paraId="1EF13C8F" w14:textId="77777777" w:rsidR="00DE04D2" w:rsidRPr="00DE04D2" w:rsidRDefault="00DE04D2" w:rsidP="003D69EB">
            <w:pPr>
              <w:rPr>
                <w:b/>
                <w:bCs/>
                <w:color w:val="FF0000"/>
              </w:rPr>
            </w:pPr>
          </w:p>
          <w:p w14:paraId="3420016E" w14:textId="10D81821" w:rsidR="003D69EB" w:rsidRPr="00DE04D2" w:rsidRDefault="00CD2E77" w:rsidP="003D69EB">
            <w:pPr>
              <w:rPr>
                <w:b/>
                <w:bCs/>
                <w:color w:val="FF0000"/>
              </w:rPr>
            </w:pPr>
            <w:r w:rsidRPr="00DE04D2">
              <w:rPr>
                <w:b/>
                <w:bCs/>
                <w:color w:val="FF0000"/>
              </w:rPr>
              <w:t xml:space="preserve">Song performs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39F78" w14:textId="77777777" w:rsidR="003D69EB" w:rsidRDefault="003D69EB" w:rsidP="003D69EB"/>
        </w:tc>
      </w:tr>
      <w:tr w:rsidR="00F913F2" w14:paraId="2E638E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9910B" w14:textId="77777777" w:rsidR="003D69EB" w:rsidRDefault="003D69EB" w:rsidP="003D69EB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E0D4A" w14:textId="77777777" w:rsidR="003D69EB" w:rsidRDefault="003D69EB" w:rsidP="003D69EB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0B5DD" w14:textId="77777777" w:rsidR="003D69EB" w:rsidRDefault="003D69EB" w:rsidP="003D69EB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DB1EF" w14:textId="77777777" w:rsidR="003D69EB" w:rsidRDefault="003D69EB" w:rsidP="003D69EB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FDEB7" w14:textId="77777777" w:rsidR="003D69EB" w:rsidRDefault="003D69EB" w:rsidP="003D69EB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FD17F" w14:textId="77777777" w:rsidR="003D69EB" w:rsidRDefault="003D69EB" w:rsidP="003D69EB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4C5C3" w14:textId="77777777" w:rsidR="003D69EB" w:rsidRDefault="003D69EB" w:rsidP="003D69EB">
            <w:pPr>
              <w:pStyle w:val="Dates"/>
            </w:pPr>
            <w:r w:rsidRPr="00FA59C4">
              <w:t>15</w:t>
            </w:r>
          </w:p>
        </w:tc>
      </w:tr>
      <w:tr w:rsidR="00F913F2" w14:paraId="1E7325B4" w14:textId="77777777" w:rsidTr="00BF7438">
        <w:tblPrEx>
          <w:tblLook w:val="04A0" w:firstRow="1" w:lastRow="0" w:firstColumn="1" w:lastColumn="0" w:noHBand="0" w:noVBand="1"/>
        </w:tblPrEx>
        <w:trPr>
          <w:trHeight w:hRule="exact" w:val="168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AC09D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E4C07" w14:textId="77777777" w:rsidR="003D69EB" w:rsidRPr="008C58A1" w:rsidRDefault="00BF7438" w:rsidP="003D69EB">
            <w:pPr>
              <w:rPr>
                <w:b/>
                <w:bCs/>
                <w:color w:val="0070C0"/>
              </w:rPr>
            </w:pPr>
            <w:r w:rsidRPr="008C58A1">
              <w:rPr>
                <w:b/>
                <w:bCs/>
                <w:color w:val="0070C0"/>
              </w:rPr>
              <w:t>8</w:t>
            </w:r>
            <w:r w:rsidRPr="008C58A1">
              <w:rPr>
                <w:b/>
                <w:bCs/>
                <w:color w:val="0070C0"/>
                <w:vertAlign w:val="superscript"/>
              </w:rPr>
              <w:t>th</w:t>
            </w:r>
            <w:r w:rsidRPr="008C58A1">
              <w:rPr>
                <w:b/>
                <w:bCs/>
                <w:color w:val="0070C0"/>
              </w:rPr>
              <w:t xml:space="preserve"> Grade Parent and Student Night 5PM </w:t>
            </w:r>
          </w:p>
          <w:p w14:paraId="3422F62C" w14:textId="77777777" w:rsidR="00804C7E" w:rsidRDefault="00804C7E" w:rsidP="003D69EB"/>
          <w:p w14:paraId="3F9D346B" w14:textId="423631D8" w:rsidR="00BF7438" w:rsidRPr="00F002D0" w:rsidRDefault="00BF7438" w:rsidP="003D69EB">
            <w:pPr>
              <w:rPr>
                <w:b/>
                <w:bCs/>
                <w:color w:val="FF0000"/>
              </w:rPr>
            </w:pPr>
            <w:r w:rsidRPr="00F002D0">
              <w:rPr>
                <w:b/>
                <w:bCs/>
                <w:color w:val="FF0000"/>
              </w:rPr>
              <w:t>Call Time 4PM</w:t>
            </w:r>
          </w:p>
          <w:p w14:paraId="2C4B53BE" w14:textId="77777777" w:rsidR="004325CB" w:rsidRPr="00F002D0" w:rsidRDefault="004325CB" w:rsidP="003D69EB">
            <w:pPr>
              <w:rPr>
                <w:b/>
                <w:bCs/>
                <w:color w:val="FF0000"/>
              </w:rPr>
            </w:pPr>
            <w:r w:rsidRPr="00F002D0">
              <w:rPr>
                <w:b/>
                <w:bCs/>
                <w:color w:val="FF0000"/>
              </w:rPr>
              <w:t xml:space="preserve">Song MPR </w:t>
            </w:r>
          </w:p>
          <w:p w14:paraId="009C0D8C" w14:textId="77979B03" w:rsidR="004325CB" w:rsidRDefault="004325CB" w:rsidP="003D69EB">
            <w:r w:rsidRPr="00F002D0">
              <w:rPr>
                <w:b/>
                <w:bCs/>
                <w:color w:val="FF0000"/>
              </w:rPr>
              <w:t>Cheer Stage</w:t>
            </w:r>
            <w:r w:rsidRPr="00F002D0">
              <w:rPr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06469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4A526" w14:textId="007600D5" w:rsidR="003D69EB" w:rsidRPr="00F002D0" w:rsidRDefault="009E0251" w:rsidP="003D69EB">
            <w:pPr>
              <w:rPr>
                <w:b/>
                <w:bCs/>
                <w:color w:val="FF0000"/>
              </w:rPr>
            </w:pPr>
            <w:r w:rsidRPr="00F002D0">
              <w:rPr>
                <w:b/>
                <w:bCs/>
                <w:color w:val="FF0000"/>
              </w:rPr>
              <w:t xml:space="preserve">Tryout Parent Meeting </w:t>
            </w:r>
            <w:r w:rsidR="000553A6">
              <w:rPr>
                <w:b/>
                <w:bCs/>
                <w:color w:val="FF0000"/>
              </w:rPr>
              <w:t>- Zoom</w:t>
            </w:r>
          </w:p>
          <w:p w14:paraId="58D904F5" w14:textId="1259F6A7" w:rsidR="009E0251" w:rsidRDefault="004F2D72" w:rsidP="003D69EB">
            <w:r w:rsidRPr="00DB4A6F">
              <w:rPr>
                <w:b/>
                <w:bCs/>
              </w:rPr>
              <w:t>6 – 7PM</w:t>
            </w:r>
            <w: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28DAE" w14:textId="4B6760C0" w:rsidR="004D4B45" w:rsidRDefault="004D4B45" w:rsidP="004D4B45">
            <w:pPr>
              <w:rPr>
                <w:b/>
                <w:bCs/>
                <w:color w:val="FF0000"/>
              </w:rPr>
            </w:pPr>
          </w:p>
          <w:p w14:paraId="18A01747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9C453" w14:textId="414071B2" w:rsidR="004D4B45" w:rsidRPr="00B560FA" w:rsidRDefault="004D4B45" w:rsidP="003D69EB">
            <w:pPr>
              <w:rPr>
                <w:b/>
                <w:bCs/>
              </w:rPr>
            </w:pPr>
            <w:r w:rsidRPr="00B560FA">
              <w:rPr>
                <w:b/>
                <w:bCs/>
                <w:color w:val="FF0000"/>
              </w:rPr>
              <w:t xml:space="preserve">Tryout App Due </w:t>
            </w:r>
            <w:r w:rsidR="00B560FA" w:rsidRPr="00B560FA">
              <w:rPr>
                <w:b/>
                <w:bCs/>
                <w:color w:val="FF0000"/>
              </w:rPr>
              <w:t>5PM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D9393" w14:textId="77777777" w:rsidR="003D69EB" w:rsidRDefault="003D69EB" w:rsidP="003D69EB"/>
        </w:tc>
      </w:tr>
      <w:tr w:rsidR="00F913F2" w14:paraId="01D8FB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A1FD1" w14:textId="77777777" w:rsidR="003D69EB" w:rsidRDefault="003D69EB" w:rsidP="003D69EB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35BF5" w14:textId="77777777" w:rsidR="003D69EB" w:rsidRDefault="003D69EB" w:rsidP="003D69EB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BA757" w14:textId="77777777" w:rsidR="003D69EB" w:rsidRDefault="003D69EB" w:rsidP="003D69EB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F6635" w14:textId="77777777" w:rsidR="003D69EB" w:rsidRDefault="003D69EB" w:rsidP="003D69EB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0E289" w14:textId="77777777" w:rsidR="003D69EB" w:rsidRDefault="003D69EB" w:rsidP="003D69EB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F7A90" w14:textId="77777777" w:rsidR="003D69EB" w:rsidRDefault="003D69EB" w:rsidP="003D69EB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DA327" w14:textId="77777777" w:rsidR="003D69EB" w:rsidRDefault="003D69EB" w:rsidP="003D69EB">
            <w:pPr>
              <w:pStyle w:val="Dates"/>
            </w:pPr>
            <w:r w:rsidRPr="00FA59C4">
              <w:t>22</w:t>
            </w:r>
          </w:p>
        </w:tc>
      </w:tr>
      <w:tr w:rsidR="00F913F2" w14:paraId="29D57004" w14:textId="77777777" w:rsidTr="001228E8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422CE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82DF7" w14:textId="77777777" w:rsidR="003D69EB" w:rsidRDefault="00F913F2" w:rsidP="003D69EB">
            <w:r>
              <w:rPr>
                <w:noProof/>
              </w:rPr>
              <w:drawing>
                <wp:inline distT="0" distB="0" distL="0" distR="0" wp14:anchorId="50950AF3" wp14:editId="5E01B788">
                  <wp:extent cx="915695" cy="464820"/>
                  <wp:effectExtent l="0" t="0" r="0" b="0"/>
                  <wp:docPr id="1822732960" name="Picture 7" descr="Your Guide to Enjoying St. Paddy's D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Your Guide to Enjoying St. Paddy's D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64" cy="46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3FBCE" w14:textId="77777777" w:rsidR="00A97DF1" w:rsidRDefault="00A97DF1" w:rsidP="003D69EB">
            <w:pPr>
              <w:rPr>
                <w:b/>
                <w:bCs/>
              </w:rPr>
            </w:pPr>
            <w:r w:rsidRPr="00A97DF1">
              <w:rPr>
                <w:b/>
                <w:bCs/>
                <w:color w:val="00B050"/>
              </w:rPr>
              <w:t>St. Patrick’s Day</w:t>
            </w:r>
            <w:r w:rsidRPr="00A97DF1">
              <w:rPr>
                <w:b/>
                <w:bCs/>
              </w:rPr>
              <w:t xml:space="preserve"> </w:t>
            </w:r>
          </w:p>
          <w:p w14:paraId="5CF835E4" w14:textId="12984450" w:rsidR="008F60BB" w:rsidRPr="001228E8" w:rsidRDefault="001228E8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Pay vendor tryout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5E694" w14:textId="77777777" w:rsidR="00BF7EA4" w:rsidRPr="00BF7EA4" w:rsidRDefault="00F52423" w:rsidP="003D69EB">
            <w:pPr>
              <w:rPr>
                <w:b/>
                <w:bCs/>
                <w:color w:val="FF0000"/>
              </w:rPr>
            </w:pPr>
            <w:r w:rsidRPr="00BF7EA4">
              <w:rPr>
                <w:b/>
                <w:bCs/>
                <w:color w:val="FF0000"/>
              </w:rPr>
              <w:t>Collect Tryout Shirt</w:t>
            </w:r>
          </w:p>
          <w:p w14:paraId="59BE3241" w14:textId="610B10B7" w:rsidR="003D69EB" w:rsidRPr="000A2913" w:rsidRDefault="00BF7EA4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3:30 – 6:00 PM </w:t>
            </w:r>
            <w:r w:rsidR="00F52423" w:rsidRPr="000A2913">
              <w:rPr>
                <w:b/>
                <w:bCs/>
              </w:rPr>
              <w:t xml:space="preserve"> </w:t>
            </w:r>
          </w:p>
          <w:p w14:paraId="393862BD" w14:textId="4EEABC0F" w:rsidR="000A2913" w:rsidRDefault="000A2913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4F0C1" w14:textId="77777777" w:rsidR="003D69EB" w:rsidRDefault="00D8524D" w:rsidP="003D69EB">
            <w:pPr>
              <w:rPr>
                <w:b/>
                <w:bCs/>
                <w:color w:val="FF0000"/>
              </w:rPr>
            </w:pPr>
            <w:r w:rsidRPr="0070542F">
              <w:rPr>
                <w:b/>
                <w:bCs/>
                <w:color w:val="FF0000"/>
              </w:rPr>
              <w:t xml:space="preserve">Clinic Day 1 </w:t>
            </w:r>
          </w:p>
          <w:p w14:paraId="4330D09D" w14:textId="5E75A993" w:rsidR="00494BFD" w:rsidRPr="0070542F" w:rsidRDefault="00494BFD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4:30 – 6:30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50785" w14:textId="77777777" w:rsidR="00494BFD" w:rsidRDefault="00D8524D" w:rsidP="003D69EB">
            <w:pPr>
              <w:rPr>
                <w:b/>
                <w:bCs/>
                <w:color w:val="FF0000"/>
              </w:rPr>
            </w:pPr>
            <w:r w:rsidRPr="0070542F">
              <w:rPr>
                <w:b/>
                <w:bCs/>
                <w:color w:val="FF0000"/>
              </w:rPr>
              <w:t>Clinic Day 2</w:t>
            </w:r>
          </w:p>
          <w:p w14:paraId="42BFFCB7" w14:textId="059E672A" w:rsidR="003D69EB" w:rsidRPr="0070542F" w:rsidRDefault="00494BFD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4:30 – 6:30</w:t>
            </w:r>
            <w:r w:rsidR="00D8524D" w:rsidRPr="0070542F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68FD3" w14:textId="77777777" w:rsidR="003D69EB" w:rsidRDefault="00D8524D" w:rsidP="003D69EB">
            <w:pPr>
              <w:rPr>
                <w:b/>
                <w:bCs/>
                <w:color w:val="FF0000"/>
              </w:rPr>
            </w:pPr>
            <w:r w:rsidRPr="0070542F">
              <w:rPr>
                <w:b/>
                <w:bCs/>
                <w:color w:val="FF0000"/>
              </w:rPr>
              <w:t xml:space="preserve">Audition Day! </w:t>
            </w:r>
          </w:p>
          <w:p w14:paraId="5A4EBE9D" w14:textId="5A58954D" w:rsidR="00494BFD" w:rsidRPr="0070542F" w:rsidRDefault="00494BFD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4:30 – 6:30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3677A" w14:textId="77777777" w:rsidR="003D69EB" w:rsidRDefault="003D69EB" w:rsidP="003D69EB"/>
        </w:tc>
      </w:tr>
      <w:tr w:rsidR="00F913F2" w14:paraId="718AF3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701DF" w14:textId="77777777" w:rsidR="003D69EB" w:rsidRDefault="003D69EB" w:rsidP="003D69EB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FBF98" w14:textId="77777777" w:rsidR="003D69EB" w:rsidRDefault="003D69EB" w:rsidP="003D69EB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762686" w14:textId="77777777" w:rsidR="003D69EB" w:rsidRDefault="003D69EB" w:rsidP="003D69EB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0C9A2" w14:textId="77777777" w:rsidR="003D69EB" w:rsidRDefault="003D69EB" w:rsidP="003D69EB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4155B" w14:textId="77777777" w:rsidR="003D69EB" w:rsidRDefault="003D69EB" w:rsidP="003D69EB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4252A" w14:textId="77777777" w:rsidR="003D69EB" w:rsidRDefault="003D69EB" w:rsidP="003D69EB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2A5AF" w14:textId="77777777" w:rsidR="003D69EB" w:rsidRDefault="003D69EB" w:rsidP="003D69EB">
            <w:pPr>
              <w:pStyle w:val="Dates"/>
            </w:pPr>
            <w:r w:rsidRPr="00FA59C4">
              <w:t>29</w:t>
            </w:r>
          </w:p>
        </w:tc>
      </w:tr>
      <w:tr w:rsidR="00F913F2" w14:paraId="3C5A5C92" w14:textId="77777777" w:rsidTr="00527A0A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9E4C2" w14:textId="624236E3" w:rsidR="003D69EB" w:rsidRDefault="00F002D0" w:rsidP="003D69EB">
            <w:r>
              <w:rPr>
                <w:noProof/>
              </w:rPr>
              <w:drawing>
                <wp:inline distT="0" distB="0" distL="0" distR="0" wp14:anchorId="7DA5407F" wp14:editId="059ABE36">
                  <wp:extent cx="541020" cy="456154"/>
                  <wp:effectExtent l="0" t="0" r="0" b="1270"/>
                  <wp:docPr id="610567001" name="Picture 5" descr="Spring Break Images – Browse 204,69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pring Break Images – Browse 204,69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25" cy="45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C2755" w14:textId="77777777" w:rsidR="003D69EB" w:rsidRDefault="00BF7438" w:rsidP="003D69EB">
            <w:pPr>
              <w:rPr>
                <w:b/>
                <w:bCs/>
                <w:color w:val="0070C0"/>
              </w:rPr>
            </w:pPr>
            <w:r w:rsidRPr="005B5830">
              <w:rPr>
                <w:b/>
                <w:bCs/>
                <w:color w:val="0070C0"/>
              </w:rPr>
              <w:t xml:space="preserve">Spring Break </w:t>
            </w:r>
          </w:p>
          <w:p w14:paraId="3B41B751" w14:textId="77777777" w:rsidR="00CC7431" w:rsidRDefault="00CC7431" w:rsidP="003D69EB">
            <w:pPr>
              <w:rPr>
                <w:b/>
                <w:bCs/>
                <w:color w:val="0070C0"/>
              </w:rPr>
            </w:pPr>
          </w:p>
          <w:p w14:paraId="4889DC57" w14:textId="78AB217E" w:rsidR="00CC7431" w:rsidRPr="005B5830" w:rsidRDefault="00EC55CE" w:rsidP="003D69EB">
            <w:pPr>
              <w:rPr>
                <w:b/>
                <w:bCs/>
                <w:color w:val="0070C0"/>
              </w:rPr>
            </w:pPr>
            <w:r w:rsidRPr="007B6310">
              <w:rPr>
                <w:b/>
                <w:bCs/>
                <w:color w:val="FF0000"/>
              </w:rPr>
              <w:t>Coach Ella’s Birthday</w:t>
            </w:r>
            <w:r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6C4CD" w14:textId="5D52DD77" w:rsidR="003D69EB" w:rsidRPr="005B5830" w:rsidRDefault="00BF7438" w:rsidP="003D69EB">
            <w:pPr>
              <w:rPr>
                <w:b/>
                <w:bCs/>
                <w:color w:val="0070C0"/>
              </w:rPr>
            </w:pPr>
            <w:r w:rsidRPr="005B5830">
              <w:rPr>
                <w:b/>
                <w:bCs/>
                <w:color w:val="0070C0"/>
              </w:rPr>
              <w:t>Spring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8EC74" w14:textId="4F06FA64" w:rsidR="003D69EB" w:rsidRPr="005B5830" w:rsidRDefault="00BF7438" w:rsidP="003D69EB">
            <w:pPr>
              <w:rPr>
                <w:b/>
                <w:bCs/>
                <w:color w:val="0070C0"/>
              </w:rPr>
            </w:pPr>
            <w:r w:rsidRPr="005B5830">
              <w:rPr>
                <w:b/>
                <w:bCs/>
                <w:color w:val="0070C0"/>
              </w:rPr>
              <w:t>Spring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3DAE8" w14:textId="59C0B833" w:rsidR="003D69EB" w:rsidRPr="005B5830" w:rsidRDefault="00BF7438" w:rsidP="003D69EB">
            <w:pPr>
              <w:rPr>
                <w:b/>
                <w:bCs/>
                <w:color w:val="0070C0"/>
              </w:rPr>
            </w:pPr>
            <w:r w:rsidRPr="005B5830">
              <w:rPr>
                <w:b/>
                <w:bCs/>
                <w:color w:val="0070C0"/>
              </w:rPr>
              <w:t>Spring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9BE66" w14:textId="77777777" w:rsidR="003D69EB" w:rsidRDefault="00BF7438" w:rsidP="003D69EB">
            <w:pPr>
              <w:rPr>
                <w:b/>
                <w:bCs/>
                <w:color w:val="0070C0"/>
              </w:rPr>
            </w:pPr>
            <w:r w:rsidRPr="005B5830">
              <w:rPr>
                <w:b/>
                <w:bCs/>
                <w:color w:val="0070C0"/>
              </w:rPr>
              <w:t>Spring Break</w:t>
            </w:r>
          </w:p>
          <w:p w14:paraId="198795EF" w14:textId="77777777" w:rsidR="00527A0A" w:rsidRDefault="00527A0A" w:rsidP="003D69EB">
            <w:pPr>
              <w:rPr>
                <w:b/>
                <w:bCs/>
                <w:color w:val="0070C0"/>
              </w:rPr>
            </w:pPr>
          </w:p>
          <w:p w14:paraId="4211DC09" w14:textId="7081FA06" w:rsidR="00527A0A" w:rsidRPr="005B5830" w:rsidRDefault="00527A0A" w:rsidP="003D69EB">
            <w:pPr>
              <w:rPr>
                <w:b/>
                <w:bCs/>
                <w:color w:val="0070C0"/>
              </w:rPr>
            </w:pPr>
            <w:r w:rsidRPr="00527A0A">
              <w:rPr>
                <w:b/>
                <w:bCs/>
                <w:color w:val="6D8C00" w:themeColor="accent1" w:themeShade="BF"/>
              </w:rPr>
              <w:t>Cap/Gown/Announcements Late order deadline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31285" w14:textId="77777777" w:rsidR="003D69EB" w:rsidRDefault="003D69EB" w:rsidP="003D69EB"/>
        </w:tc>
      </w:tr>
      <w:tr w:rsidR="00F913F2" w14:paraId="2F61FF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E2839" w14:textId="77777777" w:rsidR="003D69EB" w:rsidRDefault="003D69EB" w:rsidP="003D69EB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A1515" w14:textId="77777777" w:rsidR="003D69EB" w:rsidRDefault="003D69EB" w:rsidP="003D69EB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7A290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469A4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5B82E" w14:textId="77777777" w:rsidR="003D69EB" w:rsidRDefault="003D69EB" w:rsidP="003D69E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7A370" w14:textId="77777777" w:rsidR="003D69EB" w:rsidRDefault="003D69EB" w:rsidP="003D69E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5DAA6" w14:textId="77777777" w:rsidR="003D69EB" w:rsidRDefault="003D69EB" w:rsidP="003D69EB">
            <w:pPr>
              <w:pStyle w:val="Dates"/>
            </w:pPr>
          </w:p>
        </w:tc>
      </w:tr>
      <w:tr w:rsidR="00F913F2" w14:paraId="0D7839F2" w14:textId="77777777" w:rsidTr="003D554F">
        <w:tblPrEx>
          <w:tblLook w:val="04A0" w:firstRow="1" w:lastRow="0" w:firstColumn="1" w:lastColumn="0" w:noHBand="0" w:noVBand="1"/>
        </w:tblPrEx>
        <w:trPr>
          <w:trHeight w:hRule="exact" w:val="152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64950" w14:textId="77777777" w:rsidR="003D69EB" w:rsidRDefault="001231A0" w:rsidP="003D69EB">
            <w:pPr>
              <w:rPr>
                <w:b/>
                <w:bCs/>
              </w:rPr>
            </w:pPr>
            <w:r w:rsidRPr="00643CAE">
              <w:rPr>
                <w:b/>
                <w:bCs/>
              </w:rPr>
              <w:t>Coaches Meeting</w:t>
            </w:r>
          </w:p>
          <w:p w14:paraId="5D9E373A" w14:textId="327341F1" w:rsidR="0094045E" w:rsidRPr="00643CAE" w:rsidRDefault="0094045E" w:rsidP="003D69EB">
            <w:pPr>
              <w:rPr>
                <w:b/>
                <w:bCs/>
              </w:rPr>
            </w:pPr>
            <w:r>
              <w:rPr>
                <w:b/>
                <w:bCs/>
              </w:rPr>
              <w:t>@5PM via Teams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4D568" w14:textId="77777777" w:rsidR="00EF2937" w:rsidRDefault="000552A8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Math Day – All DAY</w:t>
            </w:r>
          </w:p>
          <w:p w14:paraId="68C9BCE1" w14:textId="269892CF" w:rsidR="003D554F" w:rsidRDefault="000552A8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7A16595A" w14:textId="118F3D6E" w:rsidR="000552A8" w:rsidRDefault="000552A8" w:rsidP="003D69E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Meeting w/Yarboi @ 2pm </w:t>
            </w:r>
          </w:p>
          <w:p w14:paraId="68EA8006" w14:textId="77777777" w:rsidR="003D554F" w:rsidRDefault="003D554F" w:rsidP="003D69EB">
            <w:pPr>
              <w:rPr>
                <w:b/>
                <w:bCs/>
                <w:color w:val="FF0000"/>
              </w:rPr>
            </w:pPr>
          </w:p>
          <w:p w14:paraId="19B9A648" w14:textId="426FF207" w:rsidR="0006460B" w:rsidRDefault="0006460B" w:rsidP="003D69EB">
            <w:r w:rsidRPr="001952DF">
              <w:rPr>
                <w:b/>
                <w:bCs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CD574" w14:textId="77777777" w:rsidR="003D69EB" w:rsidRDefault="003D69EB" w:rsidP="003D69E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56696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D38C0" w14:textId="77777777" w:rsidR="003D69EB" w:rsidRDefault="003D69EB" w:rsidP="003D69E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6E751" w14:textId="77777777" w:rsidR="003D69EB" w:rsidRDefault="003D69EB" w:rsidP="003D69E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50D9E" w14:textId="77777777" w:rsidR="003D69EB" w:rsidRDefault="003D69EB" w:rsidP="003D69EB"/>
        </w:tc>
      </w:tr>
    </w:tbl>
    <w:p w14:paraId="5853C0B2" w14:textId="77777777" w:rsidR="00E13B83" w:rsidRDefault="00E13B83" w:rsidP="00D435C2"/>
    <w:p w14:paraId="201446F4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09C4455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4F2D3C2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2B2A081" w14:textId="77777777" w:rsidR="005D393D" w:rsidRDefault="005D393D" w:rsidP="00943931"/>
        </w:tc>
      </w:tr>
      <w:tr w:rsidR="005D393D" w14:paraId="16983BC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A4D13A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2FB87DE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5A53248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939D286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4E5657" w14:textId="77777777" w:rsidR="005D393D" w:rsidRPr="003F1620" w:rsidRDefault="005D393D" w:rsidP="00943931"/>
        </w:tc>
      </w:tr>
      <w:tr w:rsidR="0079321E" w14:paraId="2E415C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ACBEC9" w14:textId="77777777" w:rsidR="005D393D" w:rsidRDefault="00142682" w:rsidP="00943931">
            <w:pPr>
              <w:pStyle w:val="Days"/>
            </w:pPr>
            <w:sdt>
              <w:sdtPr>
                <w:id w:val="1581719543"/>
                <w:placeholder>
                  <w:docPart w:val="2D32B11CC65541F69CAA8839408118D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1FEEE5" w14:textId="77777777" w:rsidR="005D393D" w:rsidRDefault="00142682" w:rsidP="00943931">
            <w:pPr>
              <w:pStyle w:val="Days"/>
            </w:pPr>
            <w:sdt>
              <w:sdtPr>
                <w:id w:val="-1577813804"/>
                <w:placeholder>
                  <w:docPart w:val="15ABBEE949E148C4BC108536580025D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1CCB23" w14:textId="77777777" w:rsidR="005D393D" w:rsidRDefault="00142682" w:rsidP="00943931">
            <w:pPr>
              <w:pStyle w:val="Days"/>
            </w:pPr>
            <w:sdt>
              <w:sdtPr>
                <w:id w:val="-1052071885"/>
                <w:placeholder>
                  <w:docPart w:val="B3CBC9EEF9AD466E9EF9930F1691AA60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A9F8F8" w14:textId="77777777" w:rsidR="005D393D" w:rsidRDefault="00142682" w:rsidP="00943931">
            <w:pPr>
              <w:pStyle w:val="Days"/>
            </w:pPr>
            <w:sdt>
              <w:sdtPr>
                <w:id w:val="255025781"/>
                <w:placeholder>
                  <w:docPart w:val="EF4CFAE1B2984E8CB00F3E5F273FF01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C13AA7" w14:textId="77777777" w:rsidR="005D393D" w:rsidRDefault="00142682" w:rsidP="00943931">
            <w:pPr>
              <w:pStyle w:val="Days"/>
            </w:pPr>
            <w:sdt>
              <w:sdtPr>
                <w:id w:val="-2047676764"/>
                <w:placeholder>
                  <w:docPart w:val="25C55CC1AD9F4BA69F66164D9E72CC8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F3FC8C" w14:textId="77777777" w:rsidR="005D393D" w:rsidRDefault="00142682" w:rsidP="00943931">
            <w:pPr>
              <w:pStyle w:val="Days"/>
            </w:pPr>
            <w:sdt>
              <w:sdtPr>
                <w:id w:val="1708905158"/>
                <w:placeholder>
                  <w:docPart w:val="42AB050F9403465AA0A43EAA2AF73CD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2C6591" w14:textId="77777777" w:rsidR="005D393D" w:rsidRDefault="00142682" w:rsidP="00943931">
            <w:pPr>
              <w:pStyle w:val="Days"/>
            </w:pPr>
            <w:sdt>
              <w:sdtPr>
                <w:id w:val="1639148987"/>
                <w:placeholder>
                  <w:docPart w:val="6071DD832DB54559A5EF1F25D8B1C82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79321E" w14:paraId="2CF3BEF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E835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0544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DF4D2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5EBA3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DB3C4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64118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BF5DB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79321E" w14:paraId="3034DE6F" w14:textId="77777777" w:rsidTr="004604D4">
        <w:tblPrEx>
          <w:tblLook w:val="04A0" w:firstRow="1" w:lastRow="0" w:firstColumn="1" w:lastColumn="0" w:noHBand="0" w:noVBand="1"/>
        </w:tblPrEx>
        <w:trPr>
          <w:trHeight w:hRule="exact" w:val="178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276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ECBD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3D1FE" w14:textId="77777777" w:rsidR="00643382" w:rsidRDefault="00C35293" w:rsidP="00290CF4">
            <w:pPr>
              <w:rPr>
                <w:b/>
                <w:bCs/>
                <w:color w:val="FF0000"/>
              </w:rPr>
            </w:pPr>
            <w:r w:rsidRPr="003F6CD6">
              <w:rPr>
                <w:b/>
                <w:bCs/>
                <w:color w:val="FF0000"/>
              </w:rPr>
              <w:t>Audition Results Day at 4:00pm</w:t>
            </w:r>
          </w:p>
          <w:p w14:paraId="798C9A36" w14:textId="77777777" w:rsidR="00643382" w:rsidRDefault="00643382" w:rsidP="00290CF4">
            <w:pPr>
              <w:rPr>
                <w:b/>
                <w:bCs/>
                <w:color w:val="FF0000"/>
              </w:rPr>
            </w:pPr>
          </w:p>
          <w:p w14:paraId="2205045A" w14:textId="77777777" w:rsidR="00643382" w:rsidRPr="00F002D0" w:rsidRDefault="00643382" w:rsidP="00643382">
            <w:pPr>
              <w:rPr>
                <w:b/>
                <w:bCs/>
                <w:color w:val="FF0000"/>
              </w:rPr>
            </w:pPr>
            <w:r w:rsidRPr="00F002D0">
              <w:rPr>
                <w:b/>
                <w:bCs/>
                <w:color w:val="FF0000"/>
              </w:rPr>
              <w:t xml:space="preserve">Parent Meeting </w:t>
            </w:r>
          </w:p>
          <w:p w14:paraId="279EFBE1" w14:textId="3584B88D" w:rsidR="00290CF4" w:rsidRPr="003F6CD6" w:rsidRDefault="00643382" w:rsidP="00643382">
            <w:pPr>
              <w:rPr>
                <w:b/>
                <w:bCs/>
              </w:rPr>
            </w:pPr>
            <w:r w:rsidRPr="001952DF">
              <w:rPr>
                <w:b/>
                <w:bCs/>
              </w:rPr>
              <w:t xml:space="preserve">6-7PM </w:t>
            </w:r>
            <w:r w:rsidR="00C35293" w:rsidRPr="003F6CD6">
              <w:rPr>
                <w:b/>
                <w:bCs/>
                <w:color w:val="FF0000"/>
              </w:rPr>
              <w:t xml:space="preserve">  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0B8F7" w14:textId="77777777" w:rsidR="0089752E" w:rsidRPr="001228E8" w:rsidRDefault="0089752E" w:rsidP="0089752E">
            <w:pPr>
              <w:rPr>
                <w:b/>
                <w:bCs/>
                <w:color w:val="0070C0"/>
              </w:rPr>
            </w:pPr>
            <w:r w:rsidRPr="001228E8">
              <w:rPr>
                <w:b/>
                <w:bCs/>
                <w:color w:val="0070C0"/>
              </w:rPr>
              <w:t xml:space="preserve">Celebratory Event </w:t>
            </w:r>
          </w:p>
          <w:p w14:paraId="1931BB7C" w14:textId="4574E393" w:rsidR="00290CF4" w:rsidRDefault="0089752E" w:rsidP="0089752E">
            <w:r w:rsidRPr="001228E8">
              <w:rPr>
                <w:b/>
                <w:bCs/>
                <w:color w:val="0070C0"/>
              </w:rPr>
              <w:t>5-8PM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7EDED" w14:textId="69F443E8" w:rsidR="00483236" w:rsidRPr="008C58A1" w:rsidRDefault="00627918" w:rsidP="00290CF4">
            <w:pPr>
              <w:rPr>
                <w:b/>
                <w:bCs/>
                <w:color w:val="0070C0"/>
              </w:rPr>
            </w:pPr>
            <w:r w:rsidRPr="008C58A1">
              <w:rPr>
                <w:b/>
                <w:bCs/>
                <w:color w:val="0070C0"/>
              </w:rPr>
              <w:t xml:space="preserve">Fitting Day </w:t>
            </w:r>
            <w:r w:rsidR="0094045E">
              <w:rPr>
                <w:b/>
                <w:bCs/>
                <w:color w:val="0070C0"/>
              </w:rPr>
              <w:t>with</w:t>
            </w:r>
            <w:r w:rsidRPr="008C58A1">
              <w:rPr>
                <w:b/>
                <w:bCs/>
                <w:color w:val="0070C0"/>
              </w:rPr>
              <w:t xml:space="preserve"> Varsity</w:t>
            </w:r>
            <w:r w:rsidR="0094045E">
              <w:rPr>
                <w:b/>
                <w:bCs/>
                <w:color w:val="0070C0"/>
              </w:rPr>
              <w:t xml:space="preserve">/Rebel/Nfinity </w:t>
            </w:r>
            <w:r w:rsidRPr="008C58A1">
              <w:rPr>
                <w:b/>
                <w:bCs/>
                <w:color w:val="0070C0"/>
              </w:rPr>
              <w:t xml:space="preserve"> </w:t>
            </w:r>
          </w:p>
          <w:p w14:paraId="42E8FC62" w14:textId="7F56A59D" w:rsidR="00290CF4" w:rsidRDefault="006D5F9F" w:rsidP="00290CF4">
            <w:pPr>
              <w:rPr>
                <w:b/>
                <w:bCs/>
                <w:color w:val="0070C0"/>
              </w:rPr>
            </w:pPr>
            <w:r w:rsidRPr="008C58A1">
              <w:rPr>
                <w:b/>
                <w:bCs/>
                <w:color w:val="0070C0"/>
              </w:rPr>
              <w:t>4</w:t>
            </w:r>
            <w:r w:rsidR="00483236" w:rsidRPr="008C58A1">
              <w:rPr>
                <w:b/>
                <w:bCs/>
                <w:color w:val="0070C0"/>
              </w:rPr>
              <w:t>-7PM</w:t>
            </w:r>
          </w:p>
          <w:p w14:paraId="63D6D825" w14:textId="77777777" w:rsidR="006D6D28" w:rsidRDefault="006D6D28" w:rsidP="00290CF4">
            <w:pPr>
              <w:rPr>
                <w:b/>
                <w:bCs/>
                <w:color w:val="0070C0"/>
              </w:rPr>
            </w:pPr>
          </w:p>
          <w:p w14:paraId="0EE0C951" w14:textId="08C51354" w:rsidR="004C58A3" w:rsidRPr="0072225E" w:rsidRDefault="00590794" w:rsidP="00290CF4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3:3</w:t>
            </w:r>
            <w:r w:rsidR="004C58A3" w:rsidRPr="0072225E">
              <w:rPr>
                <w:b/>
                <w:bCs/>
                <w:color w:val="00B0F0"/>
              </w:rPr>
              <w:t>0 – 5:30 JV</w:t>
            </w:r>
            <w:r w:rsidR="0052305B" w:rsidRPr="0072225E">
              <w:rPr>
                <w:b/>
                <w:bCs/>
                <w:color w:val="00B0F0"/>
              </w:rPr>
              <w:t xml:space="preserve"> </w:t>
            </w:r>
            <w:r w:rsidR="0072225E">
              <w:rPr>
                <w:b/>
                <w:bCs/>
                <w:color w:val="00B0F0"/>
              </w:rPr>
              <w:t xml:space="preserve">fitting </w:t>
            </w:r>
          </w:p>
          <w:p w14:paraId="23F2483C" w14:textId="320EDD90" w:rsidR="006D6D28" w:rsidRDefault="004C58A3" w:rsidP="00290CF4">
            <w:r w:rsidRPr="0072225E">
              <w:rPr>
                <w:b/>
                <w:bCs/>
                <w:color w:val="00B0F0"/>
              </w:rPr>
              <w:t>5:30 – 7:00 V</w:t>
            </w:r>
            <w:r w:rsidR="0072225E">
              <w:rPr>
                <w:b/>
                <w:bCs/>
                <w:color w:val="00B0F0"/>
              </w:rPr>
              <w:t xml:space="preserve"> fitting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9E4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050B3" w14:textId="20C69C8E" w:rsidR="003756F4" w:rsidRDefault="008A270C" w:rsidP="00290CF4">
            <w:r w:rsidRPr="001228E8">
              <w:rPr>
                <w:color w:val="0070C0"/>
              </w:rPr>
              <w:t xml:space="preserve"> </w:t>
            </w:r>
          </w:p>
        </w:tc>
      </w:tr>
      <w:tr w:rsidR="0079321E" w14:paraId="482D34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62874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AEC11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F20D1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AC732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897C4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3026E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13A0E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79321E" w14:paraId="284ED2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B78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BAEBA" w14:textId="50160D35" w:rsidR="00290CF4" w:rsidRPr="00B201E9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AE645" w14:textId="79057E3F" w:rsidR="00290CF4" w:rsidRPr="00B201E9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0B098" w14:textId="08EAA88B" w:rsidR="00290CF4" w:rsidRPr="00B201E9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 xml:space="preserve">No 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394A8" w14:textId="6093E71A" w:rsidR="00290CF4" w:rsidRPr="00B201E9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 xml:space="preserve">No 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AB7E9" w14:textId="703819D0" w:rsidR="00290CF4" w:rsidRPr="00B201E9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 xml:space="preserve">No 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E5F67" w14:textId="414CD93B" w:rsidR="00290CF4" w:rsidRPr="00236471" w:rsidRDefault="00BF7438" w:rsidP="00290CF4">
            <w:pPr>
              <w:rPr>
                <w:b/>
                <w:bCs/>
              </w:rPr>
            </w:pPr>
            <w:r w:rsidRPr="00236471">
              <w:rPr>
                <w:b/>
                <w:bCs/>
              </w:rPr>
              <w:t xml:space="preserve">Prom </w:t>
            </w:r>
            <w:r w:rsidR="00236471" w:rsidRPr="00236471">
              <w:rPr>
                <w:b/>
                <w:bCs/>
              </w:rPr>
              <w:t>$115</w:t>
            </w:r>
          </w:p>
        </w:tc>
      </w:tr>
      <w:tr w:rsidR="0079321E" w14:paraId="732893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326A7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ECF66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76A46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4E0C3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F70CF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7721E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1B63A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79321E" w14:paraId="321702C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FE8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85F94" w14:textId="62C9287A" w:rsidR="00290CF4" w:rsidRPr="00B201E9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72102" w14:textId="77777777" w:rsidR="00290CF4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  <w:p w14:paraId="62879731" w14:textId="10F14E3D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  <w:r w:rsidR="00CE3312">
              <w:rPr>
                <w:b/>
                <w:bCs/>
                <w:color w:val="B364BA" w:themeColor="text2" w:themeTint="80"/>
              </w:rPr>
              <w:t xml:space="preserve"> (11</w:t>
            </w:r>
            <w:r w:rsidR="00CE3312" w:rsidRPr="005A776E">
              <w:rPr>
                <w:b/>
                <w:bCs/>
                <w:color w:val="B364BA" w:themeColor="text2" w:themeTint="80"/>
                <w:vertAlign w:val="superscript"/>
              </w:rPr>
              <w:t>th</w:t>
            </w:r>
            <w:r w:rsidR="005A776E">
              <w:rPr>
                <w:b/>
                <w:bCs/>
                <w:color w:val="B364BA" w:themeColor="text2" w:themeTint="80"/>
              </w:rPr>
              <w:t>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4D16A" w14:textId="77777777" w:rsidR="00290CF4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  <w:p w14:paraId="06C01842" w14:textId="4D22A9CC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FB419" w14:textId="77777777" w:rsidR="00290CF4" w:rsidRDefault="00186AA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No Practice</w:t>
            </w:r>
          </w:p>
          <w:p w14:paraId="126F4D35" w14:textId="404CF38E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343EE" w14:textId="77777777" w:rsidR="0079321E" w:rsidRDefault="00BF7438" w:rsidP="00290CF4">
            <w:pPr>
              <w:rPr>
                <w:color w:val="0070C0"/>
              </w:rPr>
            </w:pPr>
            <w:r w:rsidRPr="0079321E">
              <w:rPr>
                <w:b/>
                <w:bCs/>
                <w:color w:val="0070C0"/>
              </w:rPr>
              <w:t xml:space="preserve">Good Friday – </w:t>
            </w:r>
          </w:p>
          <w:p w14:paraId="52F1AAB1" w14:textId="0D92BB97" w:rsidR="00290CF4" w:rsidRPr="0079321E" w:rsidRDefault="00BF7438" w:rsidP="00290CF4">
            <w:pPr>
              <w:rPr>
                <w:b/>
                <w:bCs/>
              </w:rPr>
            </w:pPr>
            <w:r w:rsidRPr="0079321E">
              <w:rPr>
                <w:b/>
                <w:bCs/>
                <w:color w:val="0070C0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E2A3C" w14:textId="4B3BCDF2" w:rsidR="00290CF4" w:rsidRDefault="00290CF4" w:rsidP="00290CF4"/>
        </w:tc>
      </w:tr>
      <w:tr w:rsidR="0079321E" w14:paraId="0C30A3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29B55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DDC34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585F1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03A3B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6AE71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F0A0D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18F3C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79321E" w14:paraId="5E4F1044" w14:textId="77777777" w:rsidTr="0079321E">
        <w:tblPrEx>
          <w:tblLook w:val="04A0" w:firstRow="1" w:lastRow="0" w:firstColumn="1" w:lastColumn="0" w:noHBand="0" w:noVBand="1"/>
        </w:tblPrEx>
        <w:trPr>
          <w:trHeight w:hRule="exact" w:val="154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955C3" w14:textId="77777777" w:rsidR="00290CF4" w:rsidRDefault="00EA3C0B" w:rsidP="00290CF4">
            <w:pPr>
              <w:rPr>
                <w:color w:val="0070C0"/>
              </w:rPr>
            </w:pPr>
            <w:r w:rsidRPr="0079321E">
              <w:rPr>
                <w:color w:val="0070C0"/>
              </w:rPr>
              <w:t xml:space="preserve">Easter </w:t>
            </w:r>
          </w:p>
          <w:p w14:paraId="41010444" w14:textId="59FA8210" w:rsidR="0079321E" w:rsidRDefault="0079321E" w:rsidP="00290CF4">
            <w:r>
              <w:rPr>
                <w:noProof/>
              </w:rPr>
              <w:drawing>
                <wp:inline distT="0" distB="0" distL="0" distR="0" wp14:anchorId="7A5C8EB4" wp14:editId="4BDB8900">
                  <wp:extent cx="801557" cy="533400"/>
                  <wp:effectExtent l="0" t="0" r="0" b="0"/>
                  <wp:docPr id="523931617" name="Picture 8" descr="Easter Day Vectors &amp; Illustration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aster Day Vectors &amp; Illustrations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3613" cy="56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4AB55" w14:textId="77777777" w:rsidR="0079321E" w:rsidRPr="00B201E9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Spirit Week</w:t>
            </w:r>
          </w:p>
          <w:p w14:paraId="5F0D7CD1" w14:textId="62626E0C" w:rsidR="00290CF4" w:rsidRPr="00B201E9" w:rsidRDefault="0079321E" w:rsidP="00290CF4">
            <w:pPr>
              <w:rPr>
                <w:b/>
                <w:bCs/>
              </w:rPr>
            </w:pPr>
            <w:r w:rsidRPr="00B201E9">
              <w:rPr>
                <w:b/>
                <w:bCs/>
                <w:noProof/>
              </w:rPr>
              <w:drawing>
                <wp:inline distT="0" distB="0" distL="0" distR="0" wp14:anchorId="29C9EE0C" wp14:editId="42BE03D9">
                  <wp:extent cx="586740" cy="576179"/>
                  <wp:effectExtent l="0" t="0" r="3810" b="0"/>
                  <wp:docPr id="86970070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75371" name="Picture 1944175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9" cy="58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3A9D7" w14:textId="77777777" w:rsidR="00290CF4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Spirit Week</w:t>
            </w:r>
          </w:p>
          <w:p w14:paraId="237A4F25" w14:textId="278762DE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8C02F" w14:textId="77777777" w:rsidR="00290CF4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Spirit Week</w:t>
            </w:r>
          </w:p>
          <w:p w14:paraId="263B0387" w14:textId="5E51A7FC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CC01D" w14:textId="77777777" w:rsidR="00290CF4" w:rsidRDefault="00BF7438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>Spirit Week</w:t>
            </w:r>
          </w:p>
          <w:p w14:paraId="410317A7" w14:textId="62B31CA2" w:rsidR="00B25242" w:rsidRPr="00B201E9" w:rsidRDefault="00B25242" w:rsidP="00290CF4">
            <w:pPr>
              <w:rPr>
                <w:b/>
                <w:bCs/>
              </w:rPr>
            </w:pPr>
            <w:r w:rsidRPr="002E10A7">
              <w:rPr>
                <w:b/>
                <w:bCs/>
                <w:color w:val="B364BA" w:themeColor="text2" w:themeTint="80"/>
              </w:rPr>
              <w:t>CAASP TESTING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C7849" w14:textId="77777777" w:rsidR="00290CF4" w:rsidRPr="00B201E9" w:rsidRDefault="00531E1F" w:rsidP="00290CF4">
            <w:pPr>
              <w:rPr>
                <w:b/>
                <w:bCs/>
              </w:rPr>
            </w:pPr>
            <w:r w:rsidRPr="00B201E9">
              <w:rPr>
                <w:b/>
                <w:bCs/>
              </w:rPr>
              <w:t xml:space="preserve">Spring Academic Rally </w:t>
            </w:r>
          </w:p>
          <w:p w14:paraId="2EAF31B1" w14:textId="2DD334D7" w:rsidR="00531E1F" w:rsidRPr="0021652F" w:rsidRDefault="00B201E9" w:rsidP="00290CF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21652F">
              <w:rPr>
                <w:b/>
                <w:bCs/>
                <w:i/>
                <w:iCs/>
                <w:sz w:val="14"/>
                <w:szCs w:val="14"/>
              </w:rPr>
              <w:t>TBA if performing if we are practice will be this week once*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22CD8" w14:textId="221395F6" w:rsidR="00290CF4" w:rsidRDefault="00290CF4" w:rsidP="00290CF4"/>
        </w:tc>
      </w:tr>
      <w:tr w:rsidR="0079321E" w14:paraId="0BE88D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FEA94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6FC7E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1479D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523B6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7B0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D49A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FF0E0" w14:textId="77777777" w:rsidR="00290CF4" w:rsidRDefault="00290CF4" w:rsidP="00290CF4">
            <w:pPr>
              <w:pStyle w:val="Dates"/>
            </w:pPr>
          </w:p>
        </w:tc>
      </w:tr>
      <w:tr w:rsidR="0079321E" w14:paraId="38E059D2" w14:textId="77777777" w:rsidTr="008F2DE6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3969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03076" w14:textId="0018530A" w:rsidR="005D393D" w:rsidRPr="001228E8" w:rsidRDefault="00493E2D" w:rsidP="00943931">
            <w:pPr>
              <w:rPr>
                <w:b/>
                <w:bCs/>
                <w:color w:val="FF0000"/>
              </w:rPr>
            </w:pPr>
            <w:r w:rsidRPr="001228E8">
              <w:rPr>
                <w:b/>
                <w:bCs/>
                <w:color w:val="FF0000"/>
              </w:rPr>
              <w:t>BOX DESIGN DUE</w:t>
            </w:r>
            <w:r w:rsidR="0021652F" w:rsidRPr="001228E8">
              <w:rPr>
                <w:b/>
                <w:bCs/>
                <w:color w:val="FF0000"/>
              </w:rPr>
              <w:t xml:space="preserve"> </w:t>
            </w:r>
            <w:r w:rsidRPr="001228E8">
              <w:rPr>
                <w:b/>
                <w:bCs/>
                <w:color w:val="FF0000"/>
              </w:rPr>
              <w:t xml:space="preserve"> 5PM</w:t>
            </w:r>
          </w:p>
          <w:p w14:paraId="1101D6F1" w14:textId="77777777" w:rsidR="008F2DE6" w:rsidRPr="001228E8" w:rsidRDefault="008F2DE6" w:rsidP="00943931">
            <w:pPr>
              <w:rPr>
                <w:b/>
                <w:bCs/>
                <w:color w:val="FF0000"/>
              </w:rPr>
            </w:pPr>
          </w:p>
          <w:p w14:paraId="1A34804A" w14:textId="7B621FA5" w:rsidR="008F2DE6" w:rsidRDefault="008F2DE6" w:rsidP="00943931">
            <w:r>
              <w:rPr>
                <w:b/>
                <w:bCs/>
              </w:rPr>
              <w:t>NO PRACTICE STUDY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A4629" w14:textId="0CC44064" w:rsidR="005D393D" w:rsidRDefault="008F2DE6" w:rsidP="00943931">
            <w:r>
              <w:rPr>
                <w:b/>
                <w:bCs/>
              </w:rPr>
              <w:t>NO PRACTICE STUDY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28456" w14:textId="5FE70708" w:rsidR="005D393D" w:rsidRDefault="008F2DE6" w:rsidP="00943931">
            <w:r>
              <w:rPr>
                <w:b/>
                <w:bCs/>
              </w:rPr>
              <w:t>NO PRACTICE STUDY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BB16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0C3C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3BEED" w14:textId="77777777" w:rsidR="005D393D" w:rsidRDefault="005D393D" w:rsidP="00943931"/>
        </w:tc>
      </w:tr>
      <w:tr w:rsidR="0079321E" w14:paraId="7CF4AF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2B15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95D1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463E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9E2D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F71D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E75D5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B3FA1" w14:textId="77777777" w:rsidR="005D393D" w:rsidRDefault="005D393D" w:rsidP="00943931">
            <w:pPr>
              <w:pStyle w:val="Dates"/>
            </w:pPr>
          </w:p>
        </w:tc>
      </w:tr>
      <w:tr w:rsidR="0079321E" w14:paraId="3E2C281F" w14:textId="77777777" w:rsidTr="008F2DE6">
        <w:tblPrEx>
          <w:tblLook w:val="04A0" w:firstRow="1" w:lastRow="0" w:firstColumn="1" w:lastColumn="0" w:noHBand="0" w:noVBand="1"/>
        </w:tblPrEx>
        <w:trPr>
          <w:trHeight w:hRule="exact" w:val="1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9A07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DC8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201D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C80F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CA6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59E4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63215" w14:textId="77777777" w:rsidR="005D393D" w:rsidRDefault="005D393D" w:rsidP="00943931"/>
        </w:tc>
      </w:tr>
    </w:tbl>
    <w:p w14:paraId="3F0BF498" w14:textId="77777777" w:rsidR="00D435C2" w:rsidRDefault="00D435C2" w:rsidP="00D435C2"/>
    <w:p w14:paraId="48B3420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5D393D" w14:paraId="6B11C4C8" w14:textId="77777777" w:rsidTr="00943931">
        <w:tc>
          <w:tcPr>
            <w:tcW w:w="2498" w:type="pct"/>
            <w:gridSpan w:val="4"/>
            <w:shd w:val="clear" w:color="auto" w:fill="495E00" w:themeFill="accent1" w:themeFillShade="80"/>
          </w:tcPr>
          <w:p w14:paraId="1FFA274C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AC24D06" w14:textId="77777777" w:rsidR="005D393D" w:rsidRDefault="005D393D" w:rsidP="00943931"/>
        </w:tc>
      </w:tr>
      <w:tr w:rsidR="005D393D" w14:paraId="0700D068" w14:textId="77777777" w:rsidTr="00943931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23287A" w14:textId="77777777" w:rsidR="00CA42D2" w:rsidRPr="00CA42D2" w:rsidRDefault="00CA42D2" w:rsidP="00CA42D2">
            <w:pPr>
              <w:rPr>
                <w:b/>
                <w:bCs/>
                <w:color w:val="FFFFFF" w:themeColor="background1"/>
              </w:rPr>
            </w:pPr>
            <w:r w:rsidRPr="00CA42D2">
              <w:rPr>
                <w:b/>
                <w:bCs/>
                <w:color w:val="FFFFFF" w:themeColor="background1"/>
              </w:rPr>
              <w:t xml:space="preserve">Pending Fall schedule for Rallies, Football (JV, VARSITY), FLAG FOOTBALL , HOMECOMING </w:t>
            </w:r>
          </w:p>
          <w:p w14:paraId="23D47FE7" w14:textId="77777777" w:rsidR="00CA42D2" w:rsidRPr="00CA42D2" w:rsidRDefault="00CA42D2" w:rsidP="00CA42D2">
            <w:pPr>
              <w:rPr>
                <w:b/>
                <w:bCs/>
                <w:color w:val="FFFFFF" w:themeColor="background1"/>
              </w:rPr>
            </w:pPr>
            <w:r w:rsidRPr="00CA42D2">
              <w:rPr>
                <w:b/>
                <w:bCs/>
                <w:color w:val="FFFFFF" w:themeColor="background1"/>
              </w:rPr>
              <w:t xml:space="preserve">JV – Keep Wed/Thurs must be available </w:t>
            </w:r>
          </w:p>
          <w:p w14:paraId="2A3B8182" w14:textId="77777777" w:rsidR="00CA42D2" w:rsidRPr="00CA42D2" w:rsidRDefault="00CA42D2" w:rsidP="00CA42D2">
            <w:pPr>
              <w:rPr>
                <w:b/>
                <w:bCs/>
                <w:color w:val="FFFFFF" w:themeColor="background1"/>
              </w:rPr>
            </w:pPr>
            <w:r w:rsidRPr="00CA42D2">
              <w:rPr>
                <w:b/>
                <w:bCs/>
                <w:color w:val="FFFFFF" w:themeColor="background1"/>
              </w:rPr>
              <w:t xml:space="preserve">V – Thursday/Friday must be available   </w:t>
            </w:r>
          </w:p>
          <w:p w14:paraId="23B71230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14173B5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24D5D95B" w14:textId="77777777" w:rsidTr="00943931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47DD9A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0D4325" w14:textId="77777777" w:rsidR="005D393D" w:rsidRPr="003F1620" w:rsidRDefault="005D393D" w:rsidP="00943931"/>
        </w:tc>
      </w:tr>
      <w:tr w:rsidR="005D393D" w14:paraId="543CA4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0035BA" w14:textId="77777777" w:rsidR="005D393D" w:rsidRDefault="00142682" w:rsidP="00943931">
            <w:pPr>
              <w:pStyle w:val="Days"/>
            </w:pPr>
            <w:sdt>
              <w:sdtPr>
                <w:id w:val="-919711334"/>
                <w:placeholder>
                  <w:docPart w:val="21BF79B91CCD4DDA8A7750617F1DBFA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19E6DB" w14:textId="77777777" w:rsidR="005D393D" w:rsidRDefault="00142682" w:rsidP="00943931">
            <w:pPr>
              <w:pStyle w:val="Days"/>
            </w:pPr>
            <w:sdt>
              <w:sdtPr>
                <w:id w:val="-777710003"/>
                <w:placeholder>
                  <w:docPart w:val="7521563243614A39A97BDBDFA2ABEEA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BA2193" w14:textId="77777777" w:rsidR="005D393D" w:rsidRDefault="00142682" w:rsidP="00943931">
            <w:pPr>
              <w:pStyle w:val="Days"/>
            </w:pPr>
            <w:sdt>
              <w:sdtPr>
                <w:id w:val="-721521958"/>
                <w:placeholder>
                  <w:docPart w:val="F17AB428518B42E0A6F79663AD6EB8B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A6B8DB" w14:textId="77777777" w:rsidR="005D393D" w:rsidRDefault="00142682" w:rsidP="00943931">
            <w:pPr>
              <w:pStyle w:val="Days"/>
            </w:pPr>
            <w:sdt>
              <w:sdtPr>
                <w:id w:val="1739524130"/>
                <w:placeholder>
                  <w:docPart w:val="88CA61AFFE79401AA8F5E6BDB3ED6D7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0E62BA" w14:textId="77777777" w:rsidR="005D393D" w:rsidRDefault="00142682" w:rsidP="00943931">
            <w:pPr>
              <w:pStyle w:val="Days"/>
            </w:pPr>
            <w:sdt>
              <w:sdtPr>
                <w:id w:val="1314224305"/>
                <w:placeholder>
                  <w:docPart w:val="A212902394B1497192A08E476CE5D3A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EE6A1C" w14:textId="77777777" w:rsidR="005D393D" w:rsidRDefault="00142682" w:rsidP="00943931">
            <w:pPr>
              <w:pStyle w:val="Days"/>
            </w:pPr>
            <w:sdt>
              <w:sdtPr>
                <w:id w:val="1943639365"/>
                <w:placeholder>
                  <w:docPart w:val="C470F49445F242CD9AB7468D7ACD8DB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F69ADC8" w14:textId="77777777" w:rsidR="005D393D" w:rsidRDefault="00142682" w:rsidP="00943931">
            <w:pPr>
              <w:pStyle w:val="Days"/>
            </w:pPr>
            <w:sdt>
              <w:sdtPr>
                <w:id w:val="-508370395"/>
                <w:placeholder>
                  <w:docPart w:val="3210F0849A7A403F8670F2327AFC4F5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14C5E3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C85B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3998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578C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8497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7DAEF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6E833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6E397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6A0E41B9" w14:textId="77777777" w:rsidTr="000A2D18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104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4BA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42D5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C8F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B83A9" w14:textId="08AE953E" w:rsidR="00531E1F" w:rsidRDefault="008F2DE6" w:rsidP="00290CF4">
            <w:r>
              <w:rPr>
                <w:b/>
                <w:bCs/>
              </w:rPr>
              <w:t>NO PRACTICE STUDY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6E521" w14:textId="04EAE281" w:rsidR="000A2D18" w:rsidRDefault="008F2DE6" w:rsidP="00290CF4">
            <w:r>
              <w:rPr>
                <w:b/>
                <w:bCs/>
              </w:rPr>
              <w:t>NO PRACTICE STUDY</w:t>
            </w:r>
            <w:r>
              <w:t xml:space="preserve"> </w:t>
            </w:r>
            <w:r w:rsidR="000A2D18">
              <w:br/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0EAD7" w14:textId="282F895E" w:rsidR="00290CF4" w:rsidRPr="000B39E7" w:rsidRDefault="000B39E7" w:rsidP="00290CF4">
            <w:pPr>
              <w:rPr>
                <w:b/>
                <w:bCs/>
              </w:rPr>
            </w:pPr>
            <w:r w:rsidRPr="000B39E7">
              <w:rPr>
                <w:b/>
                <w:bCs/>
                <w:color w:val="FF0000"/>
              </w:rPr>
              <w:t xml:space="preserve">Box order day </w:t>
            </w:r>
          </w:p>
        </w:tc>
      </w:tr>
      <w:tr w:rsidR="00290CF4" w14:paraId="7AB350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C4DB8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E5AD1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EEEFF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39C21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9829E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4BF10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2B695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75B74FF0" w14:textId="77777777" w:rsidTr="00CA42D2">
        <w:tblPrEx>
          <w:tblLook w:val="04A0" w:firstRow="1" w:lastRow="0" w:firstColumn="1" w:lastColumn="0" w:noHBand="0" w:noVBand="1"/>
        </w:tblPrEx>
        <w:trPr>
          <w:trHeight w:hRule="exact" w:val="564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173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3A0B0" w14:textId="7358A1AB" w:rsidR="00290CF4" w:rsidRPr="008F2DE6" w:rsidRDefault="00531E1F" w:rsidP="00290CF4">
            <w:pPr>
              <w:rPr>
                <w:b/>
                <w:bCs/>
              </w:rPr>
            </w:pPr>
            <w:r w:rsidRPr="008F2DE6">
              <w:rPr>
                <w:b/>
                <w:bCs/>
              </w:rPr>
              <w:t xml:space="preserve">AP Testing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3CC9C" w14:textId="77777777" w:rsidR="00290CF4" w:rsidRPr="008F2DE6" w:rsidRDefault="00531E1F" w:rsidP="00290CF4">
            <w:pPr>
              <w:rPr>
                <w:b/>
                <w:bCs/>
              </w:rPr>
            </w:pPr>
            <w:r w:rsidRPr="008F2DE6">
              <w:rPr>
                <w:b/>
                <w:bCs/>
              </w:rPr>
              <w:t xml:space="preserve">AP Testing </w:t>
            </w:r>
          </w:p>
          <w:p w14:paraId="3508E01F" w14:textId="77777777" w:rsidR="008F2DE6" w:rsidRDefault="008F2DE6" w:rsidP="00531E1F">
            <w:pPr>
              <w:pStyle w:val="Default"/>
              <w:rPr>
                <w:color w:val="6D8C00" w:themeColor="accent1" w:themeShade="BF"/>
                <w:sz w:val="21"/>
                <w:szCs w:val="21"/>
              </w:rPr>
            </w:pPr>
          </w:p>
          <w:p w14:paraId="2DAD1CA7" w14:textId="0ECBA1BF" w:rsidR="008F2DE6" w:rsidRPr="008F2DE6" w:rsidRDefault="00531E1F" w:rsidP="00531E1F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 xml:space="preserve">Senior Finals Periods 1,3,5 </w:t>
            </w:r>
          </w:p>
          <w:p w14:paraId="2449B974" w14:textId="77777777" w:rsidR="008F2DE6" w:rsidRDefault="008F2DE6" w:rsidP="00531E1F">
            <w:pPr>
              <w:pStyle w:val="Default"/>
              <w:rPr>
                <w:color w:val="6D8C00" w:themeColor="accent1" w:themeShade="BF"/>
                <w:sz w:val="21"/>
                <w:szCs w:val="21"/>
              </w:rPr>
            </w:pPr>
          </w:p>
          <w:p w14:paraId="0C9C0E9E" w14:textId="653102EA" w:rsidR="00531E1F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(Regular school day hours)</w:t>
            </w:r>
          </w:p>
          <w:p w14:paraId="3E886265" w14:textId="2EA105B5" w:rsidR="00531E1F" w:rsidRDefault="00531E1F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D7067" w14:textId="77777777" w:rsidR="00290CF4" w:rsidRPr="008F2DE6" w:rsidRDefault="00531E1F" w:rsidP="00290CF4">
            <w:pPr>
              <w:rPr>
                <w:b/>
                <w:bCs/>
              </w:rPr>
            </w:pPr>
            <w:r w:rsidRPr="008F2DE6">
              <w:rPr>
                <w:b/>
                <w:bCs/>
              </w:rPr>
              <w:t xml:space="preserve">AP Testing </w:t>
            </w:r>
          </w:p>
          <w:p w14:paraId="56978B66" w14:textId="77777777" w:rsidR="008F2DE6" w:rsidRDefault="008F2DE6" w:rsidP="00531E1F">
            <w:pPr>
              <w:pStyle w:val="Default"/>
              <w:rPr>
                <w:color w:val="6D8C00" w:themeColor="accent1" w:themeShade="BF"/>
                <w:sz w:val="21"/>
                <w:szCs w:val="21"/>
              </w:rPr>
            </w:pPr>
          </w:p>
          <w:p w14:paraId="54A17AEC" w14:textId="553B14BD" w:rsidR="008F2DE6" w:rsidRPr="008F2DE6" w:rsidRDefault="00531E1F" w:rsidP="00531E1F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 xml:space="preserve">Senior Finals Periods 0,2,4,6 </w:t>
            </w:r>
          </w:p>
          <w:p w14:paraId="56D6399A" w14:textId="77777777" w:rsidR="008F2DE6" w:rsidRDefault="008F2DE6" w:rsidP="00531E1F">
            <w:pPr>
              <w:pStyle w:val="Default"/>
              <w:rPr>
                <w:sz w:val="21"/>
                <w:szCs w:val="21"/>
              </w:rPr>
            </w:pPr>
          </w:p>
          <w:p w14:paraId="31CD1A73" w14:textId="51F59EB4" w:rsidR="00531E1F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(Regular school day hours)</w:t>
            </w:r>
          </w:p>
          <w:p w14:paraId="11338A18" w14:textId="0E2DEE9E" w:rsidR="00531E1F" w:rsidRDefault="00531E1F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BAFCF" w14:textId="77777777" w:rsidR="00BA78B9" w:rsidRDefault="00531E1F" w:rsidP="00290CF4">
            <w:pPr>
              <w:rPr>
                <w:b/>
                <w:bCs/>
              </w:rPr>
            </w:pPr>
            <w:r w:rsidRPr="008F2DE6">
              <w:rPr>
                <w:b/>
                <w:bCs/>
              </w:rPr>
              <w:t>AP Testing</w:t>
            </w:r>
          </w:p>
          <w:p w14:paraId="35E96100" w14:textId="77777777" w:rsidR="008F2DE6" w:rsidRPr="008F2DE6" w:rsidRDefault="008F2DE6" w:rsidP="00290CF4">
            <w:pPr>
              <w:rPr>
                <w:b/>
                <w:bCs/>
              </w:rPr>
            </w:pPr>
          </w:p>
          <w:p w14:paraId="0145868D" w14:textId="650CDD83" w:rsidR="00290CF4" w:rsidRPr="008F2DE6" w:rsidRDefault="00BA78B9" w:rsidP="008F2DE6">
            <w:pPr>
              <w:pStyle w:val="Default"/>
              <w:rPr>
                <w:b/>
                <w:bCs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Textbook return D127</w:t>
            </w:r>
            <w:r w:rsidR="00531E1F" w:rsidRPr="008F2DE6">
              <w:rPr>
                <w:b/>
                <w:bCs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03BF3" w14:textId="77777777" w:rsidR="00290CF4" w:rsidRDefault="00531E1F" w:rsidP="00290CF4">
            <w:pPr>
              <w:rPr>
                <w:b/>
                <w:bCs/>
              </w:rPr>
            </w:pPr>
            <w:r w:rsidRPr="008F2DE6">
              <w:rPr>
                <w:b/>
                <w:bCs/>
              </w:rPr>
              <w:t xml:space="preserve">AP Testing </w:t>
            </w:r>
          </w:p>
          <w:p w14:paraId="62E0A168" w14:textId="77777777" w:rsidR="008F2DE6" w:rsidRPr="008F2DE6" w:rsidRDefault="008F2DE6" w:rsidP="00290CF4">
            <w:pPr>
              <w:rPr>
                <w:b/>
                <w:bCs/>
              </w:rPr>
            </w:pPr>
          </w:p>
          <w:p w14:paraId="4D5CE007" w14:textId="77777777" w:rsidR="00531E1F" w:rsidRPr="008F2DE6" w:rsidRDefault="00531E1F" w:rsidP="00531E1F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M6 GRADES (end of 2nd semester- grade 12 only)</w:t>
            </w:r>
          </w:p>
          <w:p w14:paraId="5BF72CFA" w14:textId="77777777" w:rsidR="00531E1F" w:rsidRDefault="00531E1F" w:rsidP="00290CF4"/>
          <w:p w14:paraId="30071321" w14:textId="77777777" w:rsidR="00531E1F" w:rsidRPr="008F2DE6" w:rsidRDefault="00531E1F" w:rsidP="00531E1F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Senior Sunset</w:t>
            </w:r>
          </w:p>
          <w:p w14:paraId="3DC8DCF6" w14:textId="77777777" w:rsidR="00531E1F" w:rsidRDefault="00531E1F" w:rsidP="00531E1F">
            <w:pPr>
              <w:pStyle w:val="Default"/>
              <w:rPr>
                <w:sz w:val="21"/>
                <w:szCs w:val="21"/>
              </w:rPr>
            </w:pPr>
          </w:p>
          <w:p w14:paraId="25AE634D" w14:textId="0A1C25E5" w:rsidR="008F2DE6" w:rsidRDefault="00531E1F" w:rsidP="00531E1F">
            <w:pPr>
              <w:pStyle w:val="Default"/>
              <w:rPr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Senior Meeting, Cap, Gown, and Ticket</w:t>
            </w:r>
            <w:r w:rsidRPr="008F2DE6">
              <w:rPr>
                <w:color w:val="6D8C00" w:themeColor="accent1" w:themeShade="BF"/>
                <w:sz w:val="21"/>
                <w:szCs w:val="21"/>
              </w:rPr>
              <w:t xml:space="preserve"> </w:t>
            </w:r>
            <w:r w:rsidR="003B7F97" w:rsidRPr="003B7F97">
              <w:rPr>
                <w:b/>
                <w:bCs/>
                <w:color w:val="6D8C00" w:themeColor="accent1" w:themeShade="BF"/>
                <w:sz w:val="21"/>
                <w:szCs w:val="21"/>
              </w:rPr>
              <w:t>in AM</w:t>
            </w:r>
            <w:r w:rsidR="003B7F97">
              <w:rPr>
                <w:color w:val="6D8C00" w:themeColor="accent1" w:themeShade="BF"/>
                <w:sz w:val="21"/>
                <w:szCs w:val="21"/>
              </w:rPr>
              <w:t xml:space="preserve"> </w:t>
            </w:r>
          </w:p>
          <w:p w14:paraId="42527F88" w14:textId="77777777" w:rsidR="008F2DE6" w:rsidRDefault="008F2DE6" w:rsidP="00531E1F">
            <w:pPr>
              <w:pStyle w:val="Default"/>
              <w:rPr>
                <w:sz w:val="21"/>
                <w:szCs w:val="21"/>
              </w:rPr>
            </w:pPr>
          </w:p>
          <w:p w14:paraId="00EC1EF9" w14:textId="2E24515F" w:rsidR="00531E1F" w:rsidRPr="008F2DE6" w:rsidRDefault="00531E1F" w:rsidP="00531E1F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Distribution 9am MPR</w:t>
            </w:r>
          </w:p>
          <w:p w14:paraId="676B6382" w14:textId="77777777" w:rsidR="00531E1F" w:rsidRPr="008F2DE6" w:rsidRDefault="00531E1F" w:rsidP="00290CF4">
            <w:pPr>
              <w:rPr>
                <w:b/>
                <w:bCs/>
                <w:color w:val="6D8C00" w:themeColor="accent1" w:themeShade="BF"/>
              </w:rPr>
            </w:pPr>
          </w:p>
          <w:p w14:paraId="63477BCE" w14:textId="783D79DF" w:rsidR="00547BF0" w:rsidRDefault="00547BF0" w:rsidP="008F2DE6">
            <w:pPr>
              <w:pStyle w:val="Default"/>
            </w:pPr>
            <w:r w:rsidRPr="008F2DE6">
              <w:rPr>
                <w:b/>
                <w:bCs/>
                <w:color w:val="6D8C00" w:themeColor="accent1" w:themeShade="BF"/>
                <w:sz w:val="21"/>
                <w:szCs w:val="21"/>
              </w:rPr>
              <w:t>Yearbook pickup and signing</w:t>
            </w:r>
            <w:r w:rsidRPr="008F2DE6">
              <w:rPr>
                <w:color w:val="6D8C00" w:themeColor="accent1" w:themeShade="BF"/>
              </w:rPr>
              <w:t xml:space="preserve"> 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56A99" w14:textId="77777777" w:rsidR="00290CF4" w:rsidRDefault="00290CF4" w:rsidP="00290CF4"/>
        </w:tc>
      </w:tr>
      <w:tr w:rsidR="00290CF4" w14:paraId="7975E9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29AA8" w14:textId="77777777" w:rsidR="00290CF4" w:rsidRDefault="00290CF4" w:rsidP="00290CF4">
            <w:pPr>
              <w:pStyle w:val="Dates"/>
            </w:pPr>
            <w:r w:rsidRPr="000B1C7E">
              <w:lastRenderedPageBreak/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3EB3B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42C3A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14EDD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B4B0D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B189A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B8E7B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4C21087B" w14:textId="77777777" w:rsidTr="00531E1F">
        <w:tblPrEx>
          <w:tblLook w:val="04A0" w:firstRow="1" w:lastRow="0" w:firstColumn="1" w:lastColumn="0" w:noHBand="0" w:noVBand="1"/>
        </w:tblPrEx>
        <w:trPr>
          <w:trHeight w:hRule="exact" w:val="27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706E9" w14:textId="77777777" w:rsidR="00290CF4" w:rsidRPr="00C86B80" w:rsidRDefault="00937276" w:rsidP="00290CF4">
            <w:pPr>
              <w:rPr>
                <w:b/>
                <w:bCs/>
              </w:rPr>
            </w:pPr>
            <w:r w:rsidRPr="00C86B80">
              <w:rPr>
                <w:b/>
                <w:bCs/>
              </w:rPr>
              <w:t xml:space="preserve">Mothers Day </w:t>
            </w:r>
          </w:p>
          <w:p w14:paraId="3B9B78B2" w14:textId="0D6DDF95" w:rsidR="00C86B80" w:rsidRPr="00937276" w:rsidRDefault="00C86B80" w:rsidP="00290CF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78B007" wp14:editId="3DF9C1A6">
                  <wp:extent cx="554281" cy="520995"/>
                  <wp:effectExtent l="0" t="0" r="0" b="0"/>
                  <wp:docPr id="1771259748" name="Picture 1" descr="47,000+ Mothers Day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7,000+ Mothers Day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5" cy="53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8DF97" w14:textId="77777777" w:rsidR="00290CF4" w:rsidRPr="009E6FAC" w:rsidRDefault="00531E1F" w:rsidP="00290CF4">
            <w:pPr>
              <w:rPr>
                <w:b/>
                <w:bCs/>
              </w:rPr>
            </w:pPr>
            <w:r w:rsidRPr="009E6FAC">
              <w:rPr>
                <w:b/>
                <w:bCs/>
              </w:rPr>
              <w:t xml:space="preserve">Last Late Start Day </w:t>
            </w:r>
          </w:p>
          <w:p w14:paraId="10979BE1" w14:textId="77777777" w:rsidR="00531E1F" w:rsidRPr="009E6FAC" w:rsidRDefault="00531E1F" w:rsidP="00290CF4">
            <w:pPr>
              <w:rPr>
                <w:b/>
                <w:bCs/>
              </w:rPr>
            </w:pPr>
          </w:p>
          <w:p w14:paraId="67C00B1B" w14:textId="4CC08413" w:rsidR="00531E1F" w:rsidRPr="009E6FAC" w:rsidRDefault="00531E1F" w:rsidP="00290CF4">
            <w:pPr>
              <w:rPr>
                <w:b/>
                <w:bCs/>
              </w:rPr>
            </w:pPr>
            <w:r w:rsidRPr="009E6FAC">
              <w:rPr>
                <w:b/>
                <w:bCs/>
              </w:rPr>
              <w:t xml:space="preserve">AP Testing </w:t>
            </w:r>
          </w:p>
          <w:p w14:paraId="5730CFDC" w14:textId="77777777" w:rsidR="009E6FAC" w:rsidRDefault="009E6FAC" w:rsidP="00290CF4">
            <w:pPr>
              <w:rPr>
                <w:b/>
                <w:bCs/>
                <w:color w:val="6D8C00" w:themeColor="accent1" w:themeShade="BF"/>
              </w:rPr>
            </w:pPr>
          </w:p>
          <w:p w14:paraId="4BBDD5D1" w14:textId="3910DE66" w:rsidR="00531E1F" w:rsidRPr="00BB0CD1" w:rsidRDefault="009E6FAC" w:rsidP="00BB0CD1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BB0CD1">
              <w:rPr>
                <w:b/>
                <w:bCs/>
                <w:color w:val="6D8C00" w:themeColor="accent1" w:themeShade="BF"/>
                <w:sz w:val="21"/>
                <w:szCs w:val="21"/>
              </w:rPr>
              <w:t>Bulldog Hall of Fame Scholarship</w:t>
            </w:r>
          </w:p>
          <w:p w14:paraId="5672119D" w14:textId="14B71AE1" w:rsidR="00531E1F" w:rsidRPr="009E6FAC" w:rsidRDefault="00531E1F" w:rsidP="00290CF4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B9CD3" w14:textId="77777777" w:rsidR="00290CF4" w:rsidRPr="00BB0CD1" w:rsidRDefault="00531E1F" w:rsidP="00290CF4">
            <w:pPr>
              <w:rPr>
                <w:b/>
                <w:bCs/>
              </w:rPr>
            </w:pPr>
            <w:r w:rsidRPr="00BB0CD1">
              <w:rPr>
                <w:b/>
                <w:bCs/>
              </w:rPr>
              <w:t>AP Testing</w:t>
            </w:r>
          </w:p>
          <w:p w14:paraId="233FDEEA" w14:textId="77777777" w:rsidR="00BB0CD1" w:rsidRDefault="00BB0CD1" w:rsidP="00290CF4"/>
          <w:p w14:paraId="711AA2C7" w14:textId="5EB5BA89" w:rsidR="00BB0CD1" w:rsidRPr="00BB0CD1" w:rsidRDefault="00BB0CD1" w:rsidP="00BB0CD1">
            <w:pPr>
              <w:pStyle w:val="Default"/>
              <w:rPr>
                <w:b/>
                <w:bCs/>
              </w:rPr>
            </w:pPr>
            <w:r w:rsidRPr="00BB0CD1">
              <w:rPr>
                <w:b/>
                <w:bCs/>
                <w:color w:val="6D8C00" w:themeColor="accent1" w:themeShade="BF"/>
                <w:sz w:val="21"/>
                <w:szCs w:val="21"/>
              </w:rPr>
              <w:t>Cap &amp; Gown and Grad Ticket distribution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A2FB6" w14:textId="77777777" w:rsidR="00290CF4" w:rsidRPr="00BB0CD1" w:rsidRDefault="00531E1F" w:rsidP="00290CF4">
            <w:pPr>
              <w:rPr>
                <w:b/>
                <w:bCs/>
              </w:rPr>
            </w:pPr>
            <w:r w:rsidRPr="00BB0CD1">
              <w:rPr>
                <w:b/>
                <w:bCs/>
              </w:rPr>
              <w:t>AP Testing</w:t>
            </w:r>
          </w:p>
          <w:p w14:paraId="06475AA0" w14:textId="77777777" w:rsidR="004A14EE" w:rsidRDefault="004A14EE" w:rsidP="00290CF4"/>
          <w:p w14:paraId="25E397F8" w14:textId="40A630E3" w:rsidR="004A14EE" w:rsidRDefault="004A14EE" w:rsidP="00290CF4">
            <w:r w:rsidRPr="00FE4D28">
              <w:rPr>
                <w:rFonts w:ascii="Century" w:hAnsi="Century" w:cs="Century"/>
                <w:b/>
                <w:bCs/>
                <w:color w:val="6D8C00" w:themeColor="accent1" w:themeShade="BF"/>
                <w:sz w:val="21"/>
                <w:szCs w:val="21"/>
              </w:rPr>
              <w:t xml:space="preserve">Disneyland $185 </w:t>
            </w:r>
            <w:r w:rsidR="00293C2A" w:rsidRPr="00FE4D28">
              <w:rPr>
                <w:rFonts w:ascii="Century" w:hAnsi="Century" w:cs="Century"/>
                <w:b/>
                <w:bCs/>
                <w:color w:val="6D8C00" w:themeColor="accent1" w:themeShade="BF"/>
                <w:sz w:val="21"/>
                <w:szCs w:val="21"/>
              </w:rPr>
              <w:t>(bussing only $30)</w:t>
            </w:r>
            <w: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9B952" w14:textId="10B74F8D" w:rsidR="00290CF4" w:rsidRPr="00BB0CD1" w:rsidRDefault="00531E1F" w:rsidP="00290CF4">
            <w:pPr>
              <w:rPr>
                <w:b/>
                <w:bCs/>
              </w:rPr>
            </w:pPr>
            <w:r w:rsidRPr="00BB0CD1">
              <w:rPr>
                <w:b/>
                <w:bCs/>
              </w:rPr>
              <w:t>AP Testing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87FEA" w14:textId="77777777" w:rsidR="00290CF4" w:rsidRPr="00BB0CD1" w:rsidRDefault="00531E1F" w:rsidP="00290CF4">
            <w:pPr>
              <w:rPr>
                <w:b/>
                <w:bCs/>
              </w:rPr>
            </w:pPr>
            <w:r w:rsidRPr="00BB0CD1">
              <w:rPr>
                <w:b/>
                <w:bCs/>
              </w:rPr>
              <w:t>AP Testing</w:t>
            </w:r>
          </w:p>
          <w:p w14:paraId="3D1AA321" w14:textId="77777777" w:rsidR="00293C2A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Graduation</w:t>
            </w:r>
          </w:p>
          <w:p w14:paraId="53A88839" w14:textId="77777777" w:rsidR="00293C2A" w:rsidRDefault="00293C2A" w:rsidP="00531E1F">
            <w:pPr>
              <w:pStyle w:val="Default"/>
              <w:rPr>
                <w:sz w:val="21"/>
                <w:szCs w:val="21"/>
              </w:rPr>
            </w:pPr>
          </w:p>
          <w:p w14:paraId="342BF501" w14:textId="77777777" w:rsidR="00293C2A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Practice 9:00am </w:t>
            </w:r>
          </w:p>
          <w:p w14:paraId="40832B9A" w14:textId="77777777" w:rsidR="007A086B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MPR, Panoramic Picture Stadium, </w:t>
            </w:r>
          </w:p>
          <w:p w14:paraId="5BE8D1CE" w14:textId="77777777" w:rsidR="007A086B" w:rsidRDefault="007A086B" w:rsidP="00531E1F">
            <w:pPr>
              <w:pStyle w:val="Default"/>
              <w:rPr>
                <w:sz w:val="21"/>
                <w:szCs w:val="21"/>
              </w:rPr>
            </w:pPr>
          </w:p>
          <w:p w14:paraId="6603BA3C" w14:textId="032C7749" w:rsidR="00531E1F" w:rsidRDefault="00531E1F" w:rsidP="00531E1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Senior Lunch Stadium/Parking Lot</w:t>
            </w:r>
          </w:p>
          <w:p w14:paraId="5257496B" w14:textId="637383CD" w:rsidR="00531E1F" w:rsidRDefault="00531E1F" w:rsidP="00290CF4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86469" w14:textId="77777777" w:rsidR="00290CF4" w:rsidRDefault="00290CF4" w:rsidP="00290CF4"/>
        </w:tc>
      </w:tr>
      <w:tr w:rsidR="00290CF4" w14:paraId="30DDA7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F25BC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768FA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303D4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6C104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7B0F6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CA69B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06EF5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76FF05E6" w14:textId="77777777" w:rsidTr="00961D0D">
        <w:tblPrEx>
          <w:tblLook w:val="04A0" w:firstRow="1" w:lastRow="0" w:firstColumn="1" w:lastColumn="0" w:noHBand="0" w:noVBand="1"/>
        </w:tblPrEx>
        <w:trPr>
          <w:trHeight w:hRule="exact" w:val="268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025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51620" w14:textId="77777777" w:rsidR="00290CF4" w:rsidRPr="00986383" w:rsidRDefault="00531E1F" w:rsidP="00290CF4">
            <w:pPr>
              <w:rPr>
                <w:b/>
                <w:bCs/>
              </w:rPr>
            </w:pPr>
            <w:r w:rsidRPr="00986383">
              <w:rPr>
                <w:b/>
                <w:bCs/>
              </w:rPr>
              <w:t xml:space="preserve">Minimum Day </w:t>
            </w:r>
          </w:p>
          <w:p w14:paraId="79AF8DF2" w14:textId="77777777" w:rsidR="007A086B" w:rsidRPr="00986383" w:rsidRDefault="007A086B" w:rsidP="00290CF4">
            <w:pPr>
              <w:rPr>
                <w:rFonts w:ascii="Century" w:hAnsi="Century" w:cs="Century"/>
                <w:b/>
                <w:bCs/>
                <w:color w:val="6D8C00" w:themeColor="accent1" w:themeShade="BF"/>
                <w:sz w:val="21"/>
                <w:szCs w:val="21"/>
              </w:rPr>
            </w:pPr>
          </w:p>
          <w:p w14:paraId="77263055" w14:textId="54155F70" w:rsidR="007A086B" w:rsidRPr="00986383" w:rsidRDefault="007A086B" w:rsidP="00290CF4">
            <w:pPr>
              <w:rPr>
                <w:rFonts w:ascii="Century" w:hAnsi="Century" w:cs="Century"/>
                <w:b/>
                <w:bCs/>
                <w:color w:val="6D8C00" w:themeColor="accent1" w:themeShade="BF"/>
                <w:sz w:val="21"/>
                <w:szCs w:val="21"/>
              </w:rPr>
            </w:pPr>
            <w:r w:rsidRPr="00986383">
              <w:rPr>
                <w:rFonts w:ascii="Century" w:hAnsi="Century" w:cs="Century"/>
                <w:b/>
                <w:bCs/>
                <w:color w:val="6D8C00" w:themeColor="accent1" w:themeShade="BF"/>
                <w:sz w:val="21"/>
                <w:szCs w:val="21"/>
              </w:rPr>
              <w:t>Graduation at Toyota Arena 12 pm</w:t>
            </w:r>
          </w:p>
          <w:p w14:paraId="0A06D712" w14:textId="77777777" w:rsidR="008836BA" w:rsidRDefault="008836BA" w:rsidP="00290CF4"/>
          <w:p w14:paraId="63653CCB" w14:textId="4329D266" w:rsidR="008836BA" w:rsidRDefault="008836BA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0190C" w14:textId="77777777" w:rsidR="00531E1F" w:rsidRDefault="00531E1F" w:rsidP="00531E1F">
            <w:r w:rsidRPr="00961D0D">
              <w:rPr>
                <w:b/>
                <w:bCs/>
              </w:rPr>
              <w:t>Minimum Day</w:t>
            </w:r>
            <w:r>
              <w:t xml:space="preserve"> </w:t>
            </w:r>
          </w:p>
          <w:p w14:paraId="3DDA363A" w14:textId="477BAED5" w:rsidR="00290CF4" w:rsidRDefault="00290CF4" w:rsidP="00531E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5B241" w14:textId="77777777" w:rsidR="00290CF4" w:rsidRDefault="00CA42D2" w:rsidP="00290CF4">
            <w:pPr>
              <w:rPr>
                <w:b/>
                <w:bCs/>
              </w:rPr>
            </w:pPr>
            <w:r w:rsidRPr="000B3932">
              <w:rPr>
                <w:b/>
                <w:bCs/>
              </w:rPr>
              <w:t xml:space="preserve">AP Late Testing </w:t>
            </w:r>
          </w:p>
          <w:p w14:paraId="5EB3C5ED" w14:textId="77777777" w:rsidR="000B3932" w:rsidRPr="000B3932" w:rsidRDefault="000B3932" w:rsidP="00290CF4">
            <w:pPr>
              <w:rPr>
                <w:b/>
                <w:bCs/>
              </w:rPr>
            </w:pPr>
          </w:p>
          <w:p w14:paraId="78F428E3" w14:textId="77777777" w:rsidR="00CA42D2" w:rsidRPr="002E10A7" w:rsidRDefault="00CA42D2" w:rsidP="00CA42D2">
            <w:pPr>
              <w:pStyle w:val="Default"/>
              <w:rPr>
                <w:b/>
                <w:bCs/>
                <w:color w:val="B364BA" w:themeColor="text2" w:themeTint="80"/>
                <w:sz w:val="21"/>
                <w:szCs w:val="21"/>
              </w:rPr>
            </w:pPr>
            <w:r w:rsidRPr="002E10A7">
              <w:rPr>
                <w:b/>
                <w:bCs/>
                <w:color w:val="B364BA" w:themeColor="text2" w:themeTint="80"/>
                <w:sz w:val="21"/>
                <w:szCs w:val="21"/>
              </w:rPr>
              <w:t xml:space="preserve">Finals (p.1,3,5)- Finals Schedule </w:t>
            </w:r>
          </w:p>
          <w:p w14:paraId="0C86672A" w14:textId="77777777" w:rsidR="00DD6E50" w:rsidRDefault="00DD6E50" w:rsidP="00CA42D2">
            <w:pPr>
              <w:pStyle w:val="Default"/>
              <w:rPr>
                <w:sz w:val="21"/>
                <w:szCs w:val="21"/>
              </w:rPr>
            </w:pPr>
          </w:p>
          <w:p w14:paraId="2D0CEF2F" w14:textId="69D6C781" w:rsidR="00DD6E50" w:rsidRPr="00961D0D" w:rsidRDefault="00DD6E50" w:rsidP="00CA42D2">
            <w:pPr>
              <w:pStyle w:val="Default"/>
              <w:rPr>
                <w:b/>
                <w:bCs/>
                <w:color w:val="6D8C00" w:themeColor="accent1" w:themeShade="BF"/>
                <w:sz w:val="21"/>
                <w:szCs w:val="21"/>
              </w:rPr>
            </w:pPr>
            <w:r w:rsidRPr="00961D0D">
              <w:rPr>
                <w:b/>
                <w:bCs/>
                <w:color w:val="6D8C00" w:themeColor="accent1" w:themeShade="BF"/>
                <w:sz w:val="21"/>
                <w:szCs w:val="21"/>
              </w:rPr>
              <w:t xml:space="preserve">Grad Night at Universal Studios $250, Diploma Pickup </w:t>
            </w:r>
            <w:r w:rsidR="00961D0D" w:rsidRPr="00961D0D">
              <w:rPr>
                <w:b/>
                <w:bCs/>
                <w:color w:val="6D8C00" w:themeColor="accent1" w:themeShade="BF"/>
                <w:sz w:val="21"/>
                <w:szCs w:val="21"/>
              </w:rPr>
              <w:t>2PM</w:t>
            </w:r>
          </w:p>
          <w:p w14:paraId="775F19EC" w14:textId="34134733" w:rsidR="00CA42D2" w:rsidRDefault="00CA42D2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0426C" w14:textId="77777777" w:rsidR="000B3932" w:rsidRPr="000B3932" w:rsidRDefault="000B3932" w:rsidP="000B3932">
            <w:pPr>
              <w:rPr>
                <w:b/>
                <w:bCs/>
              </w:rPr>
            </w:pPr>
            <w:r w:rsidRPr="000B3932">
              <w:rPr>
                <w:b/>
                <w:bCs/>
              </w:rPr>
              <w:t xml:space="preserve">AP Late Testing </w:t>
            </w:r>
          </w:p>
          <w:p w14:paraId="6004DAB7" w14:textId="77777777" w:rsidR="000B3932" w:rsidRDefault="000B3932" w:rsidP="00CA42D2">
            <w:pPr>
              <w:pStyle w:val="Default"/>
              <w:rPr>
                <w:sz w:val="21"/>
                <w:szCs w:val="21"/>
              </w:rPr>
            </w:pPr>
          </w:p>
          <w:p w14:paraId="4B4F93E3" w14:textId="7BE6CAF4" w:rsidR="00CA42D2" w:rsidRPr="000B3932" w:rsidRDefault="00CA42D2" w:rsidP="00CA42D2">
            <w:pPr>
              <w:pStyle w:val="Default"/>
              <w:rPr>
                <w:b/>
                <w:bCs/>
                <w:color w:val="B364BA" w:themeColor="text2" w:themeTint="80"/>
                <w:sz w:val="21"/>
                <w:szCs w:val="21"/>
              </w:rPr>
            </w:pPr>
            <w:r w:rsidRPr="000B3932">
              <w:rPr>
                <w:b/>
                <w:bCs/>
                <w:color w:val="B364BA" w:themeColor="text2" w:themeTint="80"/>
                <w:sz w:val="21"/>
                <w:szCs w:val="21"/>
              </w:rPr>
              <w:t xml:space="preserve">Last Day of School </w:t>
            </w:r>
          </w:p>
          <w:p w14:paraId="72D30CCF" w14:textId="77777777" w:rsidR="00CA42D2" w:rsidRDefault="00CA42D2" w:rsidP="00CA42D2">
            <w:pPr>
              <w:pStyle w:val="Default"/>
              <w:rPr>
                <w:sz w:val="21"/>
                <w:szCs w:val="21"/>
              </w:rPr>
            </w:pPr>
          </w:p>
          <w:p w14:paraId="27823955" w14:textId="24BB94FE" w:rsidR="00CA42D2" w:rsidRPr="002E10A7" w:rsidRDefault="00CA42D2" w:rsidP="00CA42D2">
            <w:pPr>
              <w:pStyle w:val="Default"/>
              <w:rPr>
                <w:b/>
                <w:bCs/>
                <w:color w:val="B364BA" w:themeColor="text2" w:themeTint="80"/>
                <w:sz w:val="21"/>
                <w:szCs w:val="21"/>
              </w:rPr>
            </w:pPr>
            <w:r w:rsidRPr="002E10A7">
              <w:rPr>
                <w:b/>
                <w:bCs/>
                <w:color w:val="B364BA" w:themeColor="text2" w:themeTint="80"/>
                <w:sz w:val="21"/>
                <w:szCs w:val="21"/>
              </w:rPr>
              <w:t xml:space="preserve">Finals (p.0,2,4,6)- Finals Schedule </w:t>
            </w:r>
          </w:p>
          <w:p w14:paraId="16725E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6000A" w14:textId="77777777" w:rsidR="000B3932" w:rsidRPr="000B3932" w:rsidRDefault="000B3932" w:rsidP="000B3932">
            <w:pPr>
              <w:rPr>
                <w:b/>
                <w:bCs/>
              </w:rPr>
            </w:pPr>
            <w:r w:rsidRPr="000B3932">
              <w:rPr>
                <w:b/>
                <w:bCs/>
              </w:rPr>
              <w:t xml:space="preserve">AP Late Testing </w:t>
            </w:r>
          </w:p>
          <w:p w14:paraId="5422D082" w14:textId="77777777" w:rsidR="000B3932" w:rsidRDefault="000B3932" w:rsidP="00290CF4"/>
          <w:p w14:paraId="3C93F6D5" w14:textId="47BB3A4D" w:rsidR="00290CF4" w:rsidRPr="00961D0D" w:rsidRDefault="00290CF4" w:rsidP="00290CF4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12758" w14:textId="77777777" w:rsidR="00290CF4" w:rsidRDefault="00290CF4" w:rsidP="00290CF4"/>
        </w:tc>
      </w:tr>
      <w:tr w:rsidR="00290CF4" w14:paraId="002863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24BD5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3E6D8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BDCB6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F0FDB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000F3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1538D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F29ED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01A482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D89F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24B34" w14:textId="231C31B0" w:rsidR="005D393D" w:rsidRPr="004F02EB" w:rsidRDefault="0091421E" w:rsidP="00943931">
            <w:pPr>
              <w:rPr>
                <w:b/>
                <w:bCs/>
              </w:rPr>
            </w:pPr>
            <w:r w:rsidRPr="004F02EB">
              <w:rPr>
                <w:b/>
                <w:bCs/>
              </w:rPr>
              <w:t>6-</w:t>
            </w:r>
            <w:r w:rsidR="008D464C">
              <w:rPr>
                <w:b/>
                <w:bCs/>
              </w:rPr>
              <w:t xml:space="preserve">9 </w:t>
            </w:r>
            <w:r w:rsidRPr="004F02EB">
              <w:rPr>
                <w:b/>
                <w:bCs/>
              </w:rPr>
              <w:t xml:space="preserve">Cheer 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BF1E4" w14:textId="3A2D1D9B" w:rsidR="005D393D" w:rsidRPr="004F02EB" w:rsidRDefault="0091421E" w:rsidP="00943931">
            <w:pPr>
              <w:rPr>
                <w:b/>
                <w:bCs/>
              </w:rPr>
            </w:pPr>
            <w:r w:rsidRPr="004F02EB">
              <w:rPr>
                <w:b/>
                <w:bCs/>
              </w:rPr>
              <w:t>6-</w:t>
            </w:r>
            <w:r w:rsidR="008D464C">
              <w:rPr>
                <w:b/>
                <w:bCs/>
              </w:rPr>
              <w:t>9</w:t>
            </w:r>
            <w:r w:rsidRPr="004F02EB">
              <w:rPr>
                <w:b/>
                <w:bCs/>
              </w:rPr>
              <w:t xml:space="preserve"> Cheer Practice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B962A" w14:textId="6F00A33C" w:rsidR="005D393D" w:rsidRPr="004F02EB" w:rsidRDefault="00E73F51" w:rsidP="00943931">
            <w:pPr>
              <w:rPr>
                <w:b/>
                <w:bCs/>
              </w:rPr>
            </w:pPr>
            <w:r w:rsidRPr="004F02EB">
              <w:rPr>
                <w:b/>
                <w:bCs/>
              </w:rPr>
              <w:t xml:space="preserve"> </w:t>
            </w:r>
            <w:r w:rsidR="0091421E" w:rsidRPr="004F02EB">
              <w:rPr>
                <w:b/>
                <w:bCs/>
              </w:rPr>
              <w:t>6-</w:t>
            </w:r>
            <w:r w:rsidR="008D464C">
              <w:rPr>
                <w:b/>
                <w:bCs/>
              </w:rPr>
              <w:t>9</w:t>
            </w:r>
            <w:r w:rsidR="0091421E" w:rsidRPr="004F02EB">
              <w:rPr>
                <w:b/>
                <w:bCs/>
              </w:rPr>
              <w:t xml:space="preserve"> Cheer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C9709" w14:textId="71FF9978" w:rsidR="005D393D" w:rsidRPr="004F02EB" w:rsidRDefault="0091421E" w:rsidP="00943931">
            <w:pPr>
              <w:rPr>
                <w:b/>
                <w:bCs/>
              </w:rPr>
            </w:pPr>
            <w:r w:rsidRPr="004F02EB">
              <w:rPr>
                <w:b/>
                <w:bCs/>
              </w:rPr>
              <w:t>6-</w:t>
            </w:r>
            <w:r w:rsidR="008D464C">
              <w:rPr>
                <w:b/>
                <w:bCs/>
              </w:rPr>
              <w:t>9</w:t>
            </w:r>
            <w:r w:rsidRPr="004F02EB">
              <w:rPr>
                <w:b/>
                <w:bCs/>
              </w:rPr>
              <w:t xml:space="preserve"> Cheer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AFC93" w14:textId="69EB6418" w:rsidR="005D393D" w:rsidRPr="004F02EB" w:rsidRDefault="0091421E" w:rsidP="00943931">
            <w:pPr>
              <w:rPr>
                <w:b/>
                <w:bCs/>
              </w:rPr>
            </w:pPr>
            <w:r w:rsidRPr="004F02EB">
              <w:rPr>
                <w:b/>
                <w:bCs/>
              </w:rPr>
              <w:t>6-</w:t>
            </w:r>
            <w:r w:rsidR="008D464C">
              <w:rPr>
                <w:b/>
                <w:bCs/>
              </w:rPr>
              <w:t>9</w:t>
            </w:r>
            <w:r w:rsidRPr="004F02EB">
              <w:rPr>
                <w:b/>
                <w:bCs/>
              </w:rPr>
              <w:t xml:space="preserve"> Cheer Practice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8781C" w14:textId="77777777" w:rsidR="005D393D" w:rsidRDefault="005D393D" w:rsidP="00943931"/>
        </w:tc>
      </w:tr>
      <w:tr w:rsidR="005D393D" w14:paraId="529F36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D12B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33B3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3785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BC0F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767E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A4E6F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FA44E" w14:textId="77777777" w:rsidR="005D393D" w:rsidRDefault="005D393D" w:rsidP="00943931">
            <w:pPr>
              <w:pStyle w:val="Dates"/>
            </w:pPr>
          </w:p>
        </w:tc>
      </w:tr>
      <w:tr w:rsidR="005D393D" w14:paraId="5527BB6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A6CC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B6A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AEB2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C6B3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A2FB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465F3" w14:textId="77777777" w:rsidR="005D393D" w:rsidRDefault="005D393D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81484" w14:textId="77777777" w:rsidR="005D393D" w:rsidRDefault="005D393D" w:rsidP="00943931"/>
        </w:tc>
      </w:tr>
    </w:tbl>
    <w:p w14:paraId="704C779D" w14:textId="77777777" w:rsidR="00D435C2" w:rsidRDefault="00D435C2" w:rsidP="00D435C2"/>
    <w:p w14:paraId="4095BA2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800901" w14:paraId="173542C9" w14:textId="77777777" w:rsidTr="00943931">
        <w:tc>
          <w:tcPr>
            <w:tcW w:w="2498" w:type="pct"/>
            <w:gridSpan w:val="4"/>
            <w:shd w:val="clear" w:color="auto" w:fill="495E00" w:themeFill="accent1" w:themeFillShade="80"/>
          </w:tcPr>
          <w:p w14:paraId="4B12FDE0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2A24B73" w14:textId="77777777" w:rsidR="00800901" w:rsidRDefault="00800901" w:rsidP="00943931"/>
        </w:tc>
      </w:tr>
      <w:tr w:rsidR="00800901" w14:paraId="099AC282" w14:textId="77777777" w:rsidTr="00943931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4FE1D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9830F4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8E0571E" w14:textId="77777777" w:rsidTr="00943931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1249BBE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4778970" w14:textId="77777777" w:rsidR="00800901" w:rsidRPr="003F1620" w:rsidRDefault="00800901" w:rsidP="00943931"/>
        </w:tc>
      </w:tr>
      <w:tr w:rsidR="00800901" w14:paraId="09FC32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7AF40A" w14:textId="77777777" w:rsidR="00800901" w:rsidRDefault="00142682" w:rsidP="00943931">
            <w:pPr>
              <w:pStyle w:val="Days"/>
            </w:pPr>
            <w:sdt>
              <w:sdtPr>
                <w:id w:val="-505663300"/>
                <w:placeholder>
                  <w:docPart w:val="4D5BCF661F6F4FB795DADC12959278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F0EAD1" w14:textId="77777777" w:rsidR="00800901" w:rsidRDefault="00142682" w:rsidP="00943931">
            <w:pPr>
              <w:pStyle w:val="Days"/>
            </w:pPr>
            <w:sdt>
              <w:sdtPr>
                <w:id w:val="-30185159"/>
                <w:placeholder>
                  <w:docPart w:val="884FAE8476D2415A9F8E6280C14946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6D1CD5" w14:textId="77777777" w:rsidR="00800901" w:rsidRDefault="00142682" w:rsidP="00943931">
            <w:pPr>
              <w:pStyle w:val="Days"/>
            </w:pPr>
            <w:sdt>
              <w:sdtPr>
                <w:id w:val="444964457"/>
                <w:placeholder>
                  <w:docPart w:val="35D38C0D24424F8E9EAEB7387F1EF88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F7E71B" w14:textId="77777777" w:rsidR="00800901" w:rsidRDefault="00142682" w:rsidP="00943931">
            <w:pPr>
              <w:pStyle w:val="Days"/>
            </w:pPr>
            <w:sdt>
              <w:sdtPr>
                <w:id w:val="-1987307679"/>
                <w:placeholder>
                  <w:docPart w:val="DC6354E1DC3B486894E36776E9E3E5D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69B47A" w14:textId="77777777" w:rsidR="00800901" w:rsidRDefault="00142682" w:rsidP="00943931">
            <w:pPr>
              <w:pStyle w:val="Days"/>
            </w:pPr>
            <w:sdt>
              <w:sdtPr>
                <w:id w:val="722100624"/>
                <w:placeholder>
                  <w:docPart w:val="7612236F898D4BF489502C014121608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3D729B" w14:textId="77777777" w:rsidR="00800901" w:rsidRDefault="00142682" w:rsidP="00943931">
            <w:pPr>
              <w:pStyle w:val="Days"/>
            </w:pPr>
            <w:sdt>
              <w:sdtPr>
                <w:id w:val="779916855"/>
                <w:placeholder>
                  <w:docPart w:val="410C0A8C8C124D1BB15D74C4A403091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626651" w14:textId="77777777" w:rsidR="00800901" w:rsidRDefault="00142682" w:rsidP="00943931">
            <w:pPr>
              <w:pStyle w:val="Days"/>
            </w:pPr>
            <w:sdt>
              <w:sdtPr>
                <w:id w:val="649945805"/>
                <w:placeholder>
                  <w:docPart w:val="40F66315D5914F0DAA84A137F554B50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C367E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E1D7B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DC1DD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30E62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B89F0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788D7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972F9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CB69C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1264DA" w14:paraId="32546FAE" w14:textId="77777777" w:rsidTr="001264DA">
        <w:tblPrEx>
          <w:tblLook w:val="04A0" w:firstRow="1" w:lastRow="0" w:firstColumn="1" w:lastColumn="0" w:noHBand="0" w:noVBand="1"/>
        </w:tblPrEx>
        <w:trPr>
          <w:trHeight w:hRule="exact" w:val="168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E8A78" w14:textId="77777777" w:rsidR="001264DA" w:rsidRDefault="001264DA" w:rsidP="001264D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F57CC" w14:textId="77777777" w:rsidR="001264DA" w:rsidRDefault="001264DA" w:rsidP="001264DA"/>
          <w:p w14:paraId="19586BE5" w14:textId="5241D23E" w:rsidR="00831A48" w:rsidRPr="00953344" w:rsidRDefault="001264DA" w:rsidP="001264DA">
            <w:pPr>
              <w:rPr>
                <w:b/>
                <w:bCs/>
                <w:color w:val="FF0000"/>
              </w:rPr>
            </w:pPr>
            <w:r w:rsidRPr="00953344">
              <w:rPr>
                <w:b/>
                <w:bCs/>
                <w:color w:val="FF0000"/>
                <w:highlight w:val="yellow"/>
              </w:rPr>
              <w:t xml:space="preserve">All Spirit Practice </w:t>
            </w:r>
            <w:r w:rsidR="00953344" w:rsidRPr="00953344">
              <w:rPr>
                <w:b/>
                <w:bCs/>
                <w:color w:val="FF0000"/>
                <w:highlight w:val="yellow"/>
              </w:rPr>
              <w:t>3:30 – 5:30  (SPIRIT GAMES)</w:t>
            </w:r>
          </w:p>
          <w:p w14:paraId="168C1F17" w14:textId="77777777" w:rsidR="00953344" w:rsidRDefault="00953344" w:rsidP="001264DA">
            <w:pPr>
              <w:rPr>
                <w:b/>
                <w:bCs/>
              </w:rPr>
            </w:pPr>
          </w:p>
          <w:p w14:paraId="6462FE06" w14:textId="422B69F1" w:rsidR="001264DA" w:rsidRPr="00831A48" w:rsidRDefault="00831A48" w:rsidP="001264DA">
            <w:pPr>
              <w:rPr>
                <w:b/>
                <w:bCs/>
              </w:rPr>
            </w:pPr>
            <w:r w:rsidRPr="00831A48">
              <w:rPr>
                <w:b/>
                <w:bCs/>
              </w:rPr>
              <w:t>Summer School Begins (1</w:t>
            </w:r>
            <w:r w:rsidRPr="00831A48">
              <w:rPr>
                <w:b/>
                <w:bCs/>
                <w:vertAlign w:val="superscript"/>
              </w:rPr>
              <w:t>st</w:t>
            </w:r>
            <w:r w:rsidRPr="00831A48">
              <w:rPr>
                <w:b/>
                <w:bCs/>
              </w:rPr>
              <w:t xml:space="preserve"> semester)</w:t>
            </w:r>
            <w:r w:rsidR="001264DA" w:rsidRPr="00831A48">
              <w:rPr>
                <w:b/>
                <w:bCs/>
              </w:rP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D0AB5" w14:textId="77777777" w:rsidR="001264DA" w:rsidRPr="005A5489" w:rsidRDefault="001264DA" w:rsidP="001264DA">
            <w:pPr>
              <w:rPr>
                <w:b/>
                <w:bCs/>
              </w:rPr>
            </w:pPr>
          </w:p>
          <w:p w14:paraId="5401A0BD" w14:textId="77777777" w:rsidR="001264DA" w:rsidRDefault="00DA5FD4" w:rsidP="001264D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</w:p>
          <w:p w14:paraId="44B8239E" w14:textId="7B1C565D" w:rsidR="008238E4" w:rsidRPr="005A5489" w:rsidRDefault="008238E4" w:rsidP="001264DA">
            <w:pPr>
              <w:rPr>
                <w:b/>
                <w:bCs/>
              </w:rPr>
            </w:pPr>
            <w:r>
              <w:rPr>
                <w:b/>
                <w:bCs/>
              </w:rPr>
              <w:t>(CHEERS)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17926" w14:textId="77777777" w:rsidR="001264DA" w:rsidRPr="005A5489" w:rsidRDefault="001264DA" w:rsidP="001264DA">
            <w:pPr>
              <w:rPr>
                <w:b/>
                <w:bCs/>
              </w:rPr>
            </w:pPr>
          </w:p>
          <w:p w14:paraId="3136200A" w14:textId="77777777" w:rsidR="001264DA" w:rsidRDefault="00DA5FD4" w:rsidP="001264D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</w:p>
          <w:p w14:paraId="673B2C67" w14:textId="2B23B2FF" w:rsidR="008238E4" w:rsidRPr="008238E4" w:rsidRDefault="008238E4" w:rsidP="001264DA">
            <w:pPr>
              <w:rPr>
                <w:b/>
                <w:bCs/>
              </w:rPr>
            </w:pPr>
            <w:r w:rsidRPr="008238E4">
              <w:rPr>
                <w:b/>
                <w:bCs/>
              </w:rPr>
              <w:t>(BAND DANCES)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D31BF" w14:textId="77777777" w:rsidR="00DA5FD4" w:rsidRPr="005A5489" w:rsidRDefault="00DA5FD4" w:rsidP="001264DA">
            <w:pPr>
              <w:rPr>
                <w:b/>
                <w:bCs/>
              </w:rPr>
            </w:pPr>
          </w:p>
          <w:p w14:paraId="1824EB74" w14:textId="7206F3A0" w:rsidR="0037395F" w:rsidRPr="005A5489" w:rsidRDefault="00DA5FD4" w:rsidP="001264D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</w:p>
          <w:p w14:paraId="708B25D1" w14:textId="5E804320" w:rsidR="008858EE" w:rsidRPr="005A5489" w:rsidRDefault="008238E4" w:rsidP="00CA69E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223F2">
              <w:rPr>
                <w:b/>
                <w:bCs/>
              </w:rPr>
              <w:t>CHEER/BAND DANCE)</w:t>
            </w:r>
          </w:p>
          <w:p w14:paraId="70AC1B30" w14:textId="79A95768" w:rsidR="00CA69EE" w:rsidRPr="005A5489" w:rsidRDefault="00CA69EE" w:rsidP="00CA69EE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Pick Big/Little Names</w:t>
            </w:r>
          </w:p>
          <w:p w14:paraId="64235A9C" w14:textId="77777777" w:rsidR="001264DA" w:rsidRDefault="001264DA" w:rsidP="001264D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886DC" w14:textId="77777777" w:rsidR="00777957" w:rsidRDefault="00777957" w:rsidP="001264DA"/>
          <w:p w14:paraId="4CCC2E22" w14:textId="77777777" w:rsidR="001264DA" w:rsidRDefault="00777957" w:rsidP="001264D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 xml:space="preserve">Cheer Practice </w:t>
            </w:r>
            <w:r w:rsidR="00DA5FD4" w:rsidRPr="005A5489">
              <w:rPr>
                <w:b/>
                <w:bCs/>
              </w:rPr>
              <w:t>6</w:t>
            </w:r>
            <w:r w:rsidRPr="005A5489">
              <w:rPr>
                <w:b/>
                <w:bCs/>
              </w:rPr>
              <w:t xml:space="preserve"> – </w:t>
            </w:r>
            <w:r w:rsidR="00DA5FD4" w:rsidRPr="005A5489">
              <w:rPr>
                <w:b/>
                <w:bCs/>
              </w:rPr>
              <w:t>8</w:t>
            </w:r>
            <w:r w:rsidRPr="005A5489">
              <w:rPr>
                <w:b/>
                <w:bCs/>
              </w:rPr>
              <w:t xml:space="preserve">:00 </w:t>
            </w:r>
          </w:p>
          <w:p w14:paraId="3B5801CB" w14:textId="615772E2" w:rsidR="000C2D59" w:rsidRPr="005A5489" w:rsidRDefault="000C2D59" w:rsidP="001264D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98A89" w14:textId="77777777" w:rsidR="001264DA" w:rsidRDefault="001264DA" w:rsidP="001264DA"/>
        </w:tc>
      </w:tr>
      <w:tr w:rsidR="001264DA" w14:paraId="0158A6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D2BBE" w14:textId="77777777" w:rsidR="001264DA" w:rsidRDefault="001264DA" w:rsidP="001264DA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40771" w14:textId="77777777" w:rsidR="001264DA" w:rsidRDefault="001264DA" w:rsidP="001264DA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E57C9" w14:textId="77777777" w:rsidR="001264DA" w:rsidRDefault="001264DA" w:rsidP="001264DA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A9CC7" w14:textId="77777777" w:rsidR="001264DA" w:rsidRDefault="001264DA" w:rsidP="001264DA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D4134" w14:textId="77777777" w:rsidR="001264DA" w:rsidRDefault="001264DA" w:rsidP="001264DA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B499A" w14:textId="77777777" w:rsidR="001264DA" w:rsidRDefault="001264DA" w:rsidP="001264DA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34706" w14:textId="77777777" w:rsidR="001264DA" w:rsidRDefault="001264DA" w:rsidP="001264DA">
            <w:pPr>
              <w:pStyle w:val="Dates"/>
            </w:pPr>
            <w:r w:rsidRPr="000A6F73">
              <w:t>14</w:t>
            </w:r>
          </w:p>
        </w:tc>
      </w:tr>
      <w:tr w:rsidR="00FF2F0A" w14:paraId="3C9E1FD0" w14:textId="77777777" w:rsidTr="008D3CC8">
        <w:tblPrEx>
          <w:tblLook w:val="04A0" w:firstRow="1" w:lastRow="0" w:firstColumn="1" w:lastColumn="0" w:noHBand="0" w:noVBand="1"/>
        </w:tblPrEx>
        <w:trPr>
          <w:trHeight w:hRule="exact" w:val="170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D818B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B3010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2673B5A9" w14:textId="6E5737D7" w:rsidR="00FF2F0A" w:rsidRPr="005A5489" w:rsidRDefault="0084012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 w:rsidR="000C2D59">
              <w:rPr>
                <w:b/>
                <w:bCs/>
              </w:rPr>
              <w:t xml:space="preserve"> (CHEERS)</w:t>
            </w:r>
          </w:p>
          <w:p w14:paraId="5575ACA2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728F8B1C" w14:textId="57CFAEE7" w:rsidR="00FF2F0A" w:rsidRPr="005A5489" w:rsidRDefault="00FF2F0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  <w:color w:val="FF0000"/>
              </w:rPr>
              <w:t>TCC Youth Camp 9:00 – 11:00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B2A79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5830E98C" w14:textId="63CCC161" w:rsidR="00FF2F0A" w:rsidRPr="005A5489" w:rsidRDefault="0084012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 w:rsidR="000C2D59">
              <w:rPr>
                <w:b/>
                <w:bCs/>
              </w:rPr>
              <w:t xml:space="preserve"> (BAND DANCES)</w:t>
            </w:r>
          </w:p>
          <w:p w14:paraId="04C65E03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07D89FC5" w14:textId="677C9485" w:rsidR="00FF2F0A" w:rsidRPr="005A5489" w:rsidRDefault="00FF2F0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  <w:color w:val="FF0000"/>
              </w:rPr>
              <w:t>TCC Youth Camp 9:00 – 11:00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E1FFA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2A637649" w14:textId="49902679" w:rsidR="0084012A" w:rsidRDefault="0084012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 w:rsidR="000C2D59">
              <w:rPr>
                <w:b/>
                <w:bCs/>
              </w:rPr>
              <w:t xml:space="preserve"> (CHEERS)</w:t>
            </w:r>
          </w:p>
          <w:p w14:paraId="3BF80684" w14:textId="77777777" w:rsidR="000C2D59" w:rsidRPr="005A5489" w:rsidRDefault="000C2D59" w:rsidP="00FF2F0A">
            <w:pPr>
              <w:rPr>
                <w:b/>
                <w:bCs/>
              </w:rPr>
            </w:pPr>
          </w:p>
          <w:p w14:paraId="1C75FFF1" w14:textId="6EED8DBD" w:rsidR="00FF2F0A" w:rsidRPr="005A5489" w:rsidRDefault="00FF2F0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  <w:color w:val="FF0000"/>
              </w:rPr>
              <w:t>TCC Youth Camp 9:00 – 11:00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64EEA" w14:textId="77777777" w:rsidR="0084012A" w:rsidRPr="005A5489" w:rsidRDefault="0084012A" w:rsidP="00FF2F0A">
            <w:pPr>
              <w:rPr>
                <w:b/>
                <w:bCs/>
              </w:rPr>
            </w:pPr>
          </w:p>
          <w:p w14:paraId="7EA963F7" w14:textId="79596F0D" w:rsidR="00FF2F0A" w:rsidRPr="005A5489" w:rsidRDefault="0084012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</w:p>
          <w:p w14:paraId="4E25FC82" w14:textId="7FC9BE0F" w:rsidR="000C2D59" w:rsidRPr="005A5489" w:rsidRDefault="000C2D59" w:rsidP="00FF2F0A">
            <w:pPr>
              <w:rPr>
                <w:b/>
                <w:bCs/>
              </w:rPr>
            </w:pPr>
            <w:r>
              <w:rPr>
                <w:b/>
                <w:bCs/>
              </w:rPr>
              <w:t>(CHEERS/BAND)</w:t>
            </w:r>
          </w:p>
          <w:p w14:paraId="75E87CF1" w14:textId="256B403B" w:rsidR="00FF2F0A" w:rsidRPr="005A5489" w:rsidRDefault="00FF2F0A" w:rsidP="00FF2F0A">
            <w:pPr>
              <w:rPr>
                <w:b/>
                <w:bCs/>
              </w:rPr>
            </w:pPr>
            <w:r w:rsidRPr="005A5489">
              <w:rPr>
                <w:b/>
                <w:bCs/>
                <w:color w:val="FF0000"/>
              </w:rPr>
              <w:t>TCC Youth Camp 9:00 – 11:00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6779C" w14:textId="77777777" w:rsidR="00D50F0E" w:rsidRDefault="00D50F0E" w:rsidP="00FF2F0A"/>
          <w:p w14:paraId="730E12D2" w14:textId="2D3093A4" w:rsidR="00FF2F0A" w:rsidRPr="0091185D" w:rsidRDefault="0091185D" w:rsidP="00FF2F0A">
            <w:pPr>
              <w:rPr>
                <w:b/>
                <w:bCs/>
              </w:rPr>
            </w:pPr>
            <w:r w:rsidRPr="0091185D">
              <w:rPr>
                <w:b/>
                <w:bCs/>
                <w:color w:val="FF0000"/>
              </w:rPr>
              <w:t xml:space="preserve">COACH TAN </w:t>
            </w:r>
            <w:r>
              <w:rPr>
                <w:b/>
                <w:bCs/>
                <w:color w:val="FF0000"/>
              </w:rPr>
              <w:t xml:space="preserve"> BIRTHDAY 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50A6E" w14:textId="77777777" w:rsidR="00FF2F0A" w:rsidRDefault="00FF2F0A" w:rsidP="00FF2F0A"/>
        </w:tc>
      </w:tr>
      <w:tr w:rsidR="00FF2F0A" w14:paraId="733570A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74029" w14:textId="77777777" w:rsidR="00FF2F0A" w:rsidRDefault="00FF2F0A" w:rsidP="00FF2F0A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53750" w14:textId="77777777" w:rsidR="00FF2F0A" w:rsidRDefault="00FF2F0A" w:rsidP="00FF2F0A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7F0C6" w14:textId="77777777" w:rsidR="00FF2F0A" w:rsidRDefault="00FF2F0A" w:rsidP="00FF2F0A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CA763" w14:textId="77777777" w:rsidR="00FF2F0A" w:rsidRDefault="00FF2F0A" w:rsidP="00FF2F0A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E3113" w14:textId="77777777" w:rsidR="00FF2F0A" w:rsidRDefault="00FF2F0A" w:rsidP="00FF2F0A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D4A8A" w14:textId="77777777" w:rsidR="00FF2F0A" w:rsidRDefault="00FF2F0A" w:rsidP="00FF2F0A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18984" w14:textId="77777777" w:rsidR="00FF2F0A" w:rsidRDefault="00FF2F0A" w:rsidP="00FF2F0A">
            <w:pPr>
              <w:pStyle w:val="Dates"/>
            </w:pPr>
            <w:r w:rsidRPr="000A6F73">
              <w:t>21</w:t>
            </w:r>
          </w:p>
        </w:tc>
      </w:tr>
      <w:tr w:rsidR="00FF2F0A" w14:paraId="48FEBB41" w14:textId="77777777" w:rsidTr="00032761">
        <w:tblPrEx>
          <w:tblLook w:val="04A0" w:firstRow="1" w:lastRow="0" w:firstColumn="1" w:lastColumn="0" w:noHBand="0" w:noVBand="1"/>
        </w:tblPrEx>
        <w:trPr>
          <w:trHeight w:hRule="exact" w:val="368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0BA58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12FAD" w14:textId="77777777" w:rsidR="006B28DD" w:rsidRPr="005A5489" w:rsidRDefault="006B28DD" w:rsidP="006B28DD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(CHEERS)</w:t>
            </w:r>
          </w:p>
          <w:p w14:paraId="3C69BAFA" w14:textId="74017562" w:rsidR="00FF2F0A" w:rsidRPr="005A5489" w:rsidRDefault="00FF2F0A" w:rsidP="00FF2F0A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9D43C" w14:textId="16D9AB2F" w:rsidR="006B28DD" w:rsidRPr="005A5489" w:rsidRDefault="006B28DD" w:rsidP="006B28DD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</w:t>
            </w:r>
            <w:r w:rsidR="000B4A89">
              <w:rPr>
                <w:b/>
                <w:bCs/>
              </w:rPr>
              <w:t>BAND</w:t>
            </w:r>
            <w:r>
              <w:rPr>
                <w:b/>
                <w:bCs/>
              </w:rPr>
              <w:t>)</w:t>
            </w:r>
          </w:p>
          <w:p w14:paraId="3DDFCF99" w14:textId="77777777" w:rsidR="000B4A89" w:rsidRDefault="000B4A89" w:rsidP="00FF2F0A">
            <w:pPr>
              <w:rPr>
                <w:b/>
                <w:bCs/>
              </w:rPr>
            </w:pPr>
          </w:p>
          <w:p w14:paraId="3F36F012" w14:textId="2E9C5118" w:rsidR="00FF2F0A" w:rsidRDefault="00A6568C" w:rsidP="00FF2F0A">
            <w:r w:rsidRPr="00831A48">
              <w:rPr>
                <w:b/>
                <w:bCs/>
              </w:rPr>
              <w:t xml:space="preserve">Summer School </w:t>
            </w:r>
            <w:r>
              <w:rPr>
                <w:b/>
                <w:bCs/>
              </w:rPr>
              <w:t xml:space="preserve">Ends </w:t>
            </w:r>
            <w:r w:rsidRPr="00831A48">
              <w:rPr>
                <w:b/>
                <w:bCs/>
              </w:rPr>
              <w:t>(1</w:t>
            </w:r>
            <w:r w:rsidRPr="00831A48">
              <w:rPr>
                <w:b/>
                <w:bCs/>
                <w:vertAlign w:val="superscript"/>
              </w:rPr>
              <w:t>st</w:t>
            </w:r>
            <w:r w:rsidRPr="00831A48">
              <w:rPr>
                <w:b/>
                <w:bCs/>
              </w:rPr>
              <w:t xml:space="preserve"> semester)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CE6F9" w14:textId="77777777" w:rsidR="00FF2F0A" w:rsidRDefault="00D50F0E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6-8 Cheer Practice</w:t>
            </w:r>
          </w:p>
          <w:p w14:paraId="39A4C7EB" w14:textId="1A12534B" w:rsidR="000B4A89" w:rsidRPr="005A5489" w:rsidRDefault="000B4A89" w:rsidP="00FF2F0A">
            <w:pPr>
              <w:rPr>
                <w:b/>
                <w:bCs/>
              </w:rPr>
            </w:pPr>
            <w:r>
              <w:rPr>
                <w:b/>
                <w:bCs/>
              </w:rPr>
              <w:t>(CHEERS)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675F8" w14:textId="77777777" w:rsidR="00FF2F0A" w:rsidRDefault="00D50F0E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6-8 Cheer Practice</w:t>
            </w:r>
          </w:p>
          <w:p w14:paraId="01965300" w14:textId="04E94D90" w:rsidR="000B4A89" w:rsidRPr="005A5489" w:rsidRDefault="000B4A89" w:rsidP="00FF2F0A">
            <w:pPr>
              <w:rPr>
                <w:b/>
                <w:bCs/>
              </w:rPr>
            </w:pPr>
            <w:r>
              <w:rPr>
                <w:b/>
                <w:bCs/>
              </w:rPr>
              <w:t>(BAND/CHEER)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AC531" w14:textId="484DDD01" w:rsidR="00FF2F0A" w:rsidRPr="005A5489" w:rsidRDefault="00D50F0E" w:rsidP="00FF2F0A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6-8 Cheer Practice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BF0B8" w14:textId="77777777" w:rsidR="00FF2F0A" w:rsidRDefault="00FF2F0A" w:rsidP="00FF2F0A"/>
        </w:tc>
      </w:tr>
      <w:tr w:rsidR="00FF2F0A" w14:paraId="042066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2828E" w14:textId="77777777" w:rsidR="00FF2F0A" w:rsidRDefault="00FF2F0A" w:rsidP="00FF2F0A">
            <w:pPr>
              <w:pStyle w:val="Dates"/>
            </w:pPr>
            <w:r w:rsidRPr="000A6F73">
              <w:lastRenderedPageBreak/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7688A" w14:textId="77777777" w:rsidR="00FF2F0A" w:rsidRDefault="00FF2F0A" w:rsidP="00FF2F0A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23FCA" w14:textId="77777777" w:rsidR="00FF2F0A" w:rsidRDefault="00FF2F0A" w:rsidP="00FF2F0A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5F111" w14:textId="77777777" w:rsidR="00FF2F0A" w:rsidRDefault="00FF2F0A" w:rsidP="00FF2F0A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DD3FF" w14:textId="77777777" w:rsidR="00FF2F0A" w:rsidRDefault="00FF2F0A" w:rsidP="00FF2F0A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AA7AA" w14:textId="77777777" w:rsidR="00FF2F0A" w:rsidRPr="0088160D" w:rsidRDefault="00FF2F0A" w:rsidP="00FF2F0A">
            <w:pPr>
              <w:pStyle w:val="Dates"/>
              <w:rPr>
                <w:color w:val="FF0000"/>
                <w:highlight w:val="yellow"/>
              </w:rPr>
            </w:pPr>
            <w:r w:rsidRPr="0088160D">
              <w:rPr>
                <w:color w:val="FF0000"/>
                <w:highlight w:val="yellow"/>
              </w:rPr>
              <w:t>27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F1047" w14:textId="77777777" w:rsidR="00FF2F0A" w:rsidRDefault="00FF2F0A" w:rsidP="00FF2F0A">
            <w:pPr>
              <w:pStyle w:val="Dates"/>
            </w:pPr>
            <w:r w:rsidRPr="000A6F73">
              <w:t>28</w:t>
            </w:r>
          </w:p>
        </w:tc>
      </w:tr>
      <w:tr w:rsidR="00FF2F0A" w14:paraId="282B904D" w14:textId="77777777" w:rsidTr="00032761">
        <w:tblPrEx>
          <w:tblLook w:val="04A0" w:firstRow="1" w:lastRow="0" w:firstColumn="1" w:lastColumn="0" w:noHBand="0" w:noVBand="1"/>
        </w:tblPrEx>
        <w:trPr>
          <w:trHeight w:hRule="exact" w:val="161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4E625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E8AFB" w14:textId="77777777" w:rsidR="00032761" w:rsidRPr="005A5489" w:rsidRDefault="00032761" w:rsidP="00032761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(CHEERS)</w:t>
            </w:r>
          </w:p>
          <w:p w14:paraId="14AD2897" w14:textId="77777777" w:rsidR="00BC7746" w:rsidRDefault="00BC7746" w:rsidP="00FF2F0A">
            <w:pPr>
              <w:rPr>
                <w:b/>
                <w:bCs/>
              </w:rPr>
            </w:pPr>
          </w:p>
          <w:p w14:paraId="3ECDF634" w14:textId="6AB6BC40" w:rsidR="00FF2F0A" w:rsidRDefault="00A6568C" w:rsidP="00FF2F0A">
            <w:r w:rsidRPr="00831A48">
              <w:rPr>
                <w:b/>
                <w:bCs/>
              </w:rPr>
              <w:t>Summer School Begins (</w:t>
            </w:r>
            <w:r w:rsidR="009F5B03">
              <w:rPr>
                <w:b/>
                <w:bCs/>
              </w:rPr>
              <w:t>2nd</w:t>
            </w:r>
            <w:r w:rsidRPr="00831A48">
              <w:rPr>
                <w:b/>
                <w:bCs/>
              </w:rPr>
              <w:t xml:space="preserve"> semester)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AA9DE" w14:textId="17A4725D" w:rsidR="00032761" w:rsidRPr="005A5489" w:rsidRDefault="00032761" w:rsidP="00032761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(BAND)</w:t>
            </w:r>
          </w:p>
          <w:p w14:paraId="7E6AFDC8" w14:textId="72A3002D" w:rsidR="00FF2F0A" w:rsidRDefault="00FF2F0A" w:rsidP="00FF2F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A9DF1" w14:textId="46D6FD85" w:rsidR="00032761" w:rsidRPr="005A5489" w:rsidRDefault="00032761" w:rsidP="00032761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(CHEER)</w:t>
            </w:r>
          </w:p>
          <w:p w14:paraId="6996DA24" w14:textId="2D978E96" w:rsidR="00032761" w:rsidRPr="00032761" w:rsidRDefault="00032761" w:rsidP="00FF2F0A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986A7" w14:textId="77777777" w:rsidR="00032761" w:rsidRPr="005A5489" w:rsidRDefault="00032761" w:rsidP="00032761">
            <w:pPr>
              <w:rPr>
                <w:b/>
                <w:bCs/>
              </w:rPr>
            </w:pPr>
            <w:r w:rsidRPr="005A5489">
              <w:rPr>
                <w:b/>
                <w:bCs/>
              </w:rPr>
              <w:t>All Spirit Practice 6-8:00</w:t>
            </w:r>
            <w:r>
              <w:rPr>
                <w:b/>
                <w:bCs/>
              </w:rPr>
              <w:t xml:space="preserve"> (BAND)</w:t>
            </w:r>
          </w:p>
          <w:p w14:paraId="5B3B73EA" w14:textId="630A4016" w:rsidR="00BC227C" w:rsidRDefault="00BC227C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A34B4" w14:textId="7EAC540C" w:rsidR="0072533E" w:rsidRPr="0088160D" w:rsidRDefault="007479DB" w:rsidP="007479DB">
            <w:pPr>
              <w:rPr>
                <w:b/>
                <w:bCs/>
                <w:color w:val="FF0000"/>
                <w:highlight w:val="yellow"/>
              </w:rPr>
            </w:pPr>
            <w:r w:rsidRPr="0088160D">
              <w:rPr>
                <w:b/>
                <w:bCs/>
                <w:color w:val="FF0000"/>
                <w:highlight w:val="yellow"/>
              </w:rPr>
              <w:t>Spiritwear</w:t>
            </w:r>
            <w:r w:rsidR="0072533E" w:rsidRPr="0088160D">
              <w:rPr>
                <w:b/>
                <w:bCs/>
                <w:color w:val="FF0000"/>
                <w:highlight w:val="yellow"/>
              </w:rPr>
              <w:t xml:space="preserve"> </w:t>
            </w:r>
            <w:r w:rsidRPr="0088160D">
              <w:rPr>
                <w:b/>
                <w:bCs/>
                <w:color w:val="FF0000"/>
                <w:highlight w:val="yellow"/>
              </w:rPr>
              <w:t>Reveal Day</w:t>
            </w:r>
          </w:p>
          <w:p w14:paraId="58F2BFAD" w14:textId="79D6CD2D" w:rsidR="007479DB" w:rsidRPr="0088160D" w:rsidRDefault="007479DB" w:rsidP="007479DB">
            <w:pPr>
              <w:rPr>
                <w:b/>
                <w:bCs/>
                <w:color w:val="FF0000"/>
                <w:highlight w:val="yellow"/>
              </w:rPr>
            </w:pPr>
            <w:r w:rsidRPr="0088160D">
              <w:rPr>
                <w:b/>
                <w:bCs/>
                <w:color w:val="FF0000"/>
                <w:highlight w:val="yellow"/>
              </w:rPr>
              <w:t xml:space="preserve">Big/Little Day </w:t>
            </w:r>
          </w:p>
          <w:p w14:paraId="12DAB3DF" w14:textId="73B02EB4" w:rsidR="00FF2F0A" w:rsidRPr="0088160D" w:rsidRDefault="007479DB" w:rsidP="007479DB">
            <w:pPr>
              <w:rPr>
                <w:b/>
                <w:bCs/>
                <w:color w:val="FF0000"/>
                <w:highlight w:val="yellow"/>
              </w:rPr>
            </w:pPr>
            <w:r w:rsidRPr="0088160D">
              <w:rPr>
                <w:b/>
                <w:bCs/>
                <w:color w:val="FF0000"/>
                <w:highlight w:val="yellow"/>
              </w:rPr>
              <w:t>9 – 10 AM</w:t>
            </w:r>
            <w:r w:rsidR="00BC227C" w:rsidRPr="0088160D">
              <w:rPr>
                <w:b/>
                <w:bCs/>
                <w:color w:val="FF0000"/>
                <w:highlight w:val="yellow"/>
              </w:rPr>
              <w:t xml:space="preserve"> 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34002" w14:textId="77777777" w:rsidR="00FF2F0A" w:rsidRDefault="00FF2F0A" w:rsidP="00FF2F0A"/>
        </w:tc>
      </w:tr>
      <w:tr w:rsidR="00FF2F0A" w14:paraId="0B2447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BB251" w14:textId="77777777" w:rsidR="00FF2F0A" w:rsidRDefault="00FF2F0A" w:rsidP="00FF2F0A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486D2" w14:textId="77777777" w:rsidR="00FF2F0A" w:rsidRDefault="00FF2F0A" w:rsidP="00FF2F0A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50560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BFA9D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9F821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0F270" w14:textId="77777777" w:rsidR="00FF2F0A" w:rsidRDefault="00FF2F0A" w:rsidP="00FF2F0A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1A002" w14:textId="77777777" w:rsidR="00FF2F0A" w:rsidRDefault="00FF2F0A" w:rsidP="00FF2F0A">
            <w:pPr>
              <w:pStyle w:val="Dates"/>
            </w:pPr>
          </w:p>
        </w:tc>
      </w:tr>
      <w:tr w:rsidR="00FF2F0A" w14:paraId="6901FC3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AF951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B50D9" w14:textId="71E2F7A9" w:rsidR="00216079" w:rsidRPr="00032761" w:rsidRDefault="00216079" w:rsidP="00FF2F0A">
            <w:pPr>
              <w:rPr>
                <w:b/>
                <w:bCs/>
                <w:color w:val="FF0000"/>
              </w:rPr>
            </w:pPr>
            <w:r w:rsidRPr="00216079">
              <w:rPr>
                <w:b/>
                <w:bCs/>
                <w:color w:val="FF0000"/>
              </w:rPr>
              <w:t>CHEER</w:t>
            </w:r>
            <w:r w:rsidR="00032761">
              <w:rPr>
                <w:b/>
                <w:bCs/>
                <w:color w:val="FF0000"/>
              </w:rPr>
              <w:t xml:space="preserve">/SONG </w:t>
            </w:r>
            <w:r w:rsidRPr="00216079">
              <w:rPr>
                <w:b/>
                <w:bCs/>
                <w:color w:val="FF0000"/>
              </w:rPr>
              <w:t xml:space="preserve">VACATION </w:t>
            </w:r>
            <w:r w:rsidR="00032761">
              <w:rPr>
                <w:b/>
                <w:bCs/>
                <w:color w:val="FF0000"/>
              </w:rPr>
              <w:t xml:space="preserve"> </w:t>
            </w:r>
            <w:r w:rsidRPr="00216079">
              <w:rPr>
                <w:b/>
                <w:bCs/>
                <w:color w:val="FF0000"/>
              </w:rPr>
              <w:t>BEGINS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9660D" w14:textId="77777777" w:rsidR="00FF2F0A" w:rsidRDefault="00FF2F0A" w:rsidP="00FF2F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CFD08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3DC91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19D83" w14:textId="77777777" w:rsidR="00FF2F0A" w:rsidRDefault="00FF2F0A" w:rsidP="00FF2F0A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48794" w14:textId="77777777" w:rsidR="00FF2F0A" w:rsidRDefault="00FF2F0A" w:rsidP="00FF2F0A"/>
        </w:tc>
      </w:tr>
      <w:tr w:rsidR="00FF2F0A" w14:paraId="070EB1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51CA7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8EA43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00400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650FD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BD59" w14:textId="77777777" w:rsidR="00FF2F0A" w:rsidRDefault="00FF2F0A" w:rsidP="00FF2F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5C516" w14:textId="77777777" w:rsidR="00FF2F0A" w:rsidRDefault="00FF2F0A" w:rsidP="00FF2F0A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6E152" w14:textId="77777777" w:rsidR="00FF2F0A" w:rsidRDefault="00FF2F0A" w:rsidP="00FF2F0A">
            <w:pPr>
              <w:pStyle w:val="Dates"/>
            </w:pPr>
          </w:p>
        </w:tc>
      </w:tr>
      <w:tr w:rsidR="00FF2F0A" w14:paraId="2076BF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AA2DC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6AC82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4E838" w14:textId="77777777" w:rsidR="00FF2F0A" w:rsidRDefault="00FF2F0A" w:rsidP="00FF2F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D82E3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3106F" w14:textId="77777777" w:rsidR="00FF2F0A" w:rsidRDefault="00FF2F0A" w:rsidP="00FF2F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A6796" w14:textId="77777777" w:rsidR="00FF2F0A" w:rsidRDefault="00FF2F0A" w:rsidP="00FF2F0A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4C999" w14:textId="77777777" w:rsidR="00FF2F0A" w:rsidRDefault="00FF2F0A" w:rsidP="00FF2F0A"/>
        </w:tc>
      </w:tr>
    </w:tbl>
    <w:p w14:paraId="06AA32A3" w14:textId="77777777" w:rsidR="00D435C2" w:rsidRDefault="00D435C2" w:rsidP="00D435C2"/>
    <w:p w14:paraId="4A654C0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800901" w14:paraId="03C29CB6" w14:textId="77777777" w:rsidTr="00943931">
        <w:tc>
          <w:tcPr>
            <w:tcW w:w="2498" w:type="pct"/>
            <w:gridSpan w:val="4"/>
            <w:shd w:val="clear" w:color="auto" w:fill="495E00" w:themeFill="accent1" w:themeFillShade="80"/>
          </w:tcPr>
          <w:p w14:paraId="2B22F7A5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78350E0" w14:textId="77777777" w:rsidR="00800901" w:rsidRDefault="00800901" w:rsidP="00943931"/>
        </w:tc>
      </w:tr>
      <w:tr w:rsidR="00800901" w14:paraId="1A5E7A18" w14:textId="77777777" w:rsidTr="00943931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641A360" w14:textId="77777777" w:rsidR="00800901" w:rsidRDefault="00CE22DF" w:rsidP="00943931">
            <w:pPr>
              <w:rPr>
                <w:b/>
                <w:bCs/>
                <w:color w:val="FFFFFF" w:themeColor="background1"/>
              </w:rPr>
            </w:pPr>
            <w:r w:rsidRPr="00CE22DF">
              <w:rPr>
                <w:b/>
                <w:bCs/>
                <w:color w:val="FFFFFF" w:themeColor="background1"/>
              </w:rPr>
              <w:t xml:space="preserve">Senior individuals, Banners scheduled early this month </w:t>
            </w:r>
          </w:p>
          <w:p w14:paraId="5C02A4FE" w14:textId="06F83132" w:rsidR="005628BA" w:rsidRPr="00CE22DF" w:rsidRDefault="005628BA" w:rsidP="00943931">
            <w:pPr>
              <w:rPr>
                <w:b/>
                <w:bCs/>
              </w:rPr>
            </w:pPr>
            <w:r w:rsidRPr="005628BA">
              <w:rPr>
                <w:b/>
                <w:bCs/>
                <w:color w:val="FFFFFF" w:themeColor="background1"/>
              </w:rPr>
              <w:t>GOLF TOURNAMENT FOR FOOTBALL PENDING</w:t>
            </w:r>
            <w:r w:rsidR="00C35073">
              <w:rPr>
                <w:b/>
                <w:bCs/>
                <w:color w:val="FFFFFF" w:themeColor="background1"/>
              </w:rPr>
              <w:t xml:space="preserve"> – please have open for pictures 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808AE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4DCF355D" w14:textId="77777777" w:rsidTr="00943931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7EB60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19CCB6" w14:textId="77777777" w:rsidR="00800901" w:rsidRPr="003F1620" w:rsidRDefault="00800901" w:rsidP="00943931"/>
        </w:tc>
      </w:tr>
      <w:tr w:rsidR="00800901" w14:paraId="5B3433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3F030F" w14:textId="77777777" w:rsidR="00800901" w:rsidRDefault="00142682" w:rsidP="00943931">
            <w:pPr>
              <w:pStyle w:val="Days"/>
            </w:pPr>
            <w:sdt>
              <w:sdtPr>
                <w:id w:val="1253935943"/>
                <w:placeholder>
                  <w:docPart w:val="77BAE0FAE09544C19BE23766E4EA0F6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651ADD" w14:textId="77777777" w:rsidR="00800901" w:rsidRDefault="00142682" w:rsidP="00943931">
            <w:pPr>
              <w:pStyle w:val="Days"/>
            </w:pPr>
            <w:sdt>
              <w:sdtPr>
                <w:id w:val="1983808472"/>
                <w:placeholder>
                  <w:docPart w:val="769717F8A24C44919155D5D8A94B58C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C43D8C" w14:textId="77777777" w:rsidR="00800901" w:rsidRDefault="00142682" w:rsidP="00943931">
            <w:pPr>
              <w:pStyle w:val="Days"/>
            </w:pPr>
            <w:sdt>
              <w:sdtPr>
                <w:id w:val="1148317476"/>
                <w:placeholder>
                  <w:docPart w:val="15F05633D8F241BE8254825A1C36A68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79CC3F" w14:textId="77777777" w:rsidR="00800901" w:rsidRDefault="00142682" w:rsidP="00943931">
            <w:pPr>
              <w:pStyle w:val="Days"/>
            </w:pPr>
            <w:sdt>
              <w:sdtPr>
                <w:id w:val="-1272541922"/>
                <w:placeholder>
                  <w:docPart w:val="FAA454397F04409AA62759AFB88AD49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9D630E" w14:textId="77777777" w:rsidR="00800901" w:rsidRDefault="00142682" w:rsidP="00943931">
            <w:pPr>
              <w:pStyle w:val="Days"/>
            </w:pPr>
            <w:sdt>
              <w:sdtPr>
                <w:id w:val="189886748"/>
                <w:placeholder>
                  <w:docPart w:val="501B56D58D3647099329B055B94121E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EDE594" w14:textId="77777777" w:rsidR="00800901" w:rsidRDefault="00142682" w:rsidP="00943931">
            <w:pPr>
              <w:pStyle w:val="Days"/>
            </w:pPr>
            <w:sdt>
              <w:sdtPr>
                <w:id w:val="-1507045536"/>
                <w:placeholder>
                  <w:docPart w:val="65C19DD28B3D4511AC6802F65313CA3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8D4246" w14:textId="77777777" w:rsidR="00800901" w:rsidRDefault="00142682" w:rsidP="00943931">
            <w:pPr>
              <w:pStyle w:val="Days"/>
            </w:pPr>
            <w:sdt>
              <w:sdtPr>
                <w:id w:val="2020356947"/>
                <w:placeholder>
                  <w:docPart w:val="78B2E9E51AB448B5AC214B032D8C224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1C04C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0C97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DD8C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268EB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FC74E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DBD33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01A66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1C931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58FD18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A1D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0237E" w14:textId="6EDDCC5C" w:rsidR="00290CF4" w:rsidRDefault="00A71C44" w:rsidP="00290CF4">
            <w:r>
              <w:rPr>
                <w:noProof/>
              </w:rPr>
              <w:drawing>
                <wp:inline distT="0" distB="0" distL="0" distR="0" wp14:anchorId="00CDA6EC" wp14:editId="74473B68">
                  <wp:extent cx="521369" cy="521369"/>
                  <wp:effectExtent l="0" t="0" r="0" b="0"/>
                  <wp:docPr id="2021810078" name="Picture 1" descr="The Beach Clipart Images |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each Clipart Images |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37" cy="52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E886B" w14:textId="00BC865E" w:rsidR="00290CF4" w:rsidRPr="00A71C4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43D39" w14:textId="33BB1EB7" w:rsidR="00290CF4" w:rsidRPr="00A71C4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D9111" w14:textId="2C9612C5" w:rsidR="00290CF4" w:rsidRPr="00A71C4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31F75" w14:textId="1608E243" w:rsidR="002957EE" w:rsidRDefault="00EA04DB" w:rsidP="00290CF4">
            <w:r w:rsidRPr="00EA04DB">
              <w:rPr>
                <w:noProof/>
              </w:rPr>
              <w:drawing>
                <wp:inline distT="0" distB="0" distL="0" distR="0" wp14:anchorId="6DDCF15D" wp14:editId="02577D28">
                  <wp:extent cx="579120" cy="496389"/>
                  <wp:effectExtent l="0" t="0" r="0" b="0"/>
                  <wp:docPr id="1728115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11516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02" cy="49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A7CA8" w14:textId="77777777" w:rsidR="00290CF4" w:rsidRDefault="00290CF4" w:rsidP="00290CF4"/>
        </w:tc>
      </w:tr>
      <w:tr w:rsidR="00290CF4" w14:paraId="177029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FBC57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91837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2E22D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BC8D0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3C60E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1CF8B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3D3C6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6CB6D8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E19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91D93" w14:textId="7DD8D689" w:rsidR="00290CF4" w:rsidRPr="00A71C4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09A1E" w14:textId="02AB5410" w:rsidR="00290CF4" w:rsidRPr="00A71C4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86F3F" w14:textId="12BA2BD3" w:rsidR="004F6193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  <w:p w14:paraId="27256BB5" w14:textId="39FAF900" w:rsidR="0074199C" w:rsidRPr="00A71C44" w:rsidRDefault="0074199C" w:rsidP="00290CF4">
            <w:pPr>
              <w:rPr>
                <w:b/>
                <w:bCs/>
              </w:rPr>
            </w:pPr>
            <w:r w:rsidRPr="0074199C">
              <w:rPr>
                <w:b/>
                <w:bCs/>
                <w:color w:val="FF0000"/>
              </w:rPr>
              <w:t>SENIOR STUDIO PHOTOS</w:t>
            </w:r>
            <w:r w:rsidR="00F81BF8">
              <w:rPr>
                <w:b/>
                <w:bCs/>
                <w:color w:val="FF0000"/>
              </w:rPr>
              <w:t xml:space="preserve"> 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49EE0" w14:textId="77777777" w:rsidR="00290CF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  <w:p w14:paraId="61A1CD80" w14:textId="37157162" w:rsidR="00B50E41" w:rsidRPr="00A71C44" w:rsidRDefault="00B50E41" w:rsidP="00290CF4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06F91" w14:textId="77777777" w:rsidR="00290CF4" w:rsidRDefault="00F62811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DEAD PERIOD</w:t>
            </w:r>
          </w:p>
          <w:p w14:paraId="1755A409" w14:textId="4CAB8BE0" w:rsidR="00B50E41" w:rsidRPr="00A71C44" w:rsidRDefault="00B50E41" w:rsidP="00290CF4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29C66" w14:textId="77777777" w:rsidR="00290CF4" w:rsidRDefault="00290CF4" w:rsidP="00290CF4"/>
        </w:tc>
      </w:tr>
      <w:tr w:rsidR="00290CF4" w14:paraId="7615A6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EC82E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26BA6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8781A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44B25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3B225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5F7E7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4372D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6F1C6D99" w14:textId="77777777" w:rsidTr="005277A0">
        <w:tblPrEx>
          <w:tblLook w:val="04A0" w:firstRow="1" w:lastRow="0" w:firstColumn="1" w:lastColumn="0" w:noHBand="0" w:noVBand="1"/>
        </w:tblPrEx>
        <w:trPr>
          <w:trHeight w:hRule="exact" w:val="1566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208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797D1" w14:textId="77777777" w:rsidR="00290CF4" w:rsidRPr="00A71C44" w:rsidRDefault="005277A0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Cheer Practice </w:t>
            </w:r>
          </w:p>
          <w:p w14:paraId="6D14A411" w14:textId="77777777" w:rsidR="005277A0" w:rsidRDefault="005277A0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6- 8AM </w:t>
            </w:r>
          </w:p>
          <w:p w14:paraId="7B6D8B05" w14:textId="77777777" w:rsidR="004A3FCE" w:rsidRDefault="004A3FCE" w:rsidP="00290CF4">
            <w:pPr>
              <w:rPr>
                <w:b/>
                <w:bCs/>
              </w:rPr>
            </w:pPr>
          </w:p>
          <w:p w14:paraId="5E36455A" w14:textId="3B30EA81" w:rsidR="004A3FCE" w:rsidRPr="00A71C44" w:rsidRDefault="004A3FCE" w:rsidP="00290CF4">
            <w:pPr>
              <w:rPr>
                <w:b/>
                <w:bCs/>
              </w:rPr>
            </w:pPr>
            <w:r>
              <w:rPr>
                <w:b/>
                <w:bCs/>
              </w:rPr>
              <w:t>Song 8 – 10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883FE" w14:textId="77777777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Cheer Practice </w:t>
            </w:r>
          </w:p>
          <w:p w14:paraId="79B7C8F7" w14:textId="77777777" w:rsidR="00290CF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6- 8AM</w:t>
            </w:r>
          </w:p>
          <w:p w14:paraId="5E9F9A24" w14:textId="77777777" w:rsidR="004A3FCE" w:rsidRDefault="004A3FCE" w:rsidP="005277A0">
            <w:pPr>
              <w:rPr>
                <w:b/>
                <w:bCs/>
              </w:rPr>
            </w:pPr>
          </w:p>
          <w:p w14:paraId="630F6FD9" w14:textId="2BE9472C" w:rsidR="004A3FCE" w:rsidRPr="00A71C44" w:rsidRDefault="004A3FCE" w:rsidP="005277A0">
            <w:pPr>
              <w:rPr>
                <w:b/>
                <w:bCs/>
              </w:rPr>
            </w:pPr>
            <w:r>
              <w:rPr>
                <w:b/>
                <w:bCs/>
              </w:rPr>
              <w:t>Song 8 – 10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B750" w14:textId="77777777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Cheer Practice </w:t>
            </w:r>
          </w:p>
          <w:p w14:paraId="7F0F4DE9" w14:textId="77777777" w:rsidR="00290CF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6- 8AM</w:t>
            </w:r>
          </w:p>
          <w:p w14:paraId="17DDA839" w14:textId="77777777" w:rsidR="004A3FCE" w:rsidRDefault="004A3FCE" w:rsidP="005277A0">
            <w:pPr>
              <w:rPr>
                <w:b/>
                <w:bCs/>
              </w:rPr>
            </w:pPr>
          </w:p>
          <w:p w14:paraId="6242D616" w14:textId="2D8B51A6" w:rsidR="004A3FCE" w:rsidRPr="00A71C44" w:rsidRDefault="004A3FCE" w:rsidP="005277A0">
            <w:pPr>
              <w:rPr>
                <w:b/>
                <w:bCs/>
              </w:rPr>
            </w:pPr>
            <w:r>
              <w:rPr>
                <w:b/>
                <w:bCs/>
              </w:rPr>
              <w:t>Song 8 – 10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847C3" w14:textId="77777777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Cheer Practice </w:t>
            </w:r>
          </w:p>
          <w:p w14:paraId="0A864CFB" w14:textId="6BF5C5C6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6- 8AM</w:t>
            </w:r>
          </w:p>
          <w:p w14:paraId="13C94AD3" w14:textId="5531AC6A" w:rsidR="005277A0" w:rsidRPr="00A71C44" w:rsidRDefault="005277A0" w:rsidP="00290CF4">
            <w:pPr>
              <w:rPr>
                <w:b/>
                <w:bCs/>
              </w:rPr>
            </w:pPr>
          </w:p>
          <w:p w14:paraId="53671AF1" w14:textId="5D43F98C" w:rsidR="00FE2467" w:rsidRPr="00A71C44" w:rsidRDefault="00184D9E" w:rsidP="00290CF4">
            <w:pPr>
              <w:rPr>
                <w:b/>
                <w:bCs/>
                <w:color w:val="FF0000"/>
              </w:rPr>
            </w:pPr>
            <w:r w:rsidRPr="00A71C44">
              <w:rPr>
                <w:b/>
                <w:bCs/>
                <w:color w:val="FF0000"/>
              </w:rPr>
              <w:t>Song Choreography</w:t>
            </w:r>
          </w:p>
          <w:p w14:paraId="391BE64E" w14:textId="7A15BE02" w:rsidR="00290CF4" w:rsidRPr="00A71C44" w:rsidRDefault="00F942BD" w:rsidP="00290CF4">
            <w:pPr>
              <w:rPr>
                <w:b/>
                <w:bCs/>
              </w:rPr>
            </w:pPr>
            <w:r w:rsidRPr="00A71C44">
              <w:rPr>
                <w:b/>
                <w:bCs/>
                <w:color w:val="FF0000"/>
              </w:rPr>
              <w:t>8</w:t>
            </w:r>
            <w:r w:rsidR="00FE2467" w:rsidRPr="00A71C44">
              <w:rPr>
                <w:b/>
                <w:bCs/>
                <w:color w:val="FF0000"/>
              </w:rPr>
              <w:t xml:space="preserve"> – 1pm </w:t>
            </w:r>
            <w:r w:rsidR="00184D9E" w:rsidRPr="00A71C44">
              <w:rPr>
                <w:b/>
                <w:bCs/>
                <w:color w:val="FF0000"/>
              </w:rPr>
              <w:t xml:space="preserve"> </w:t>
            </w:r>
            <w:r w:rsidR="00142682">
              <w:rPr>
                <w:b/>
                <w:bCs/>
                <w:color w:val="FF0000"/>
              </w:rPr>
              <w:t>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1AA28" w14:textId="77777777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Cheer Practice </w:t>
            </w:r>
          </w:p>
          <w:p w14:paraId="7F1017AA" w14:textId="3AD96459" w:rsidR="005277A0" w:rsidRPr="00A71C44" w:rsidRDefault="005277A0" w:rsidP="005277A0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6- 8AM</w:t>
            </w:r>
          </w:p>
          <w:p w14:paraId="587E4F36" w14:textId="77777777" w:rsidR="005277A0" w:rsidRPr="00A71C44" w:rsidRDefault="005277A0" w:rsidP="00290CF4">
            <w:pPr>
              <w:rPr>
                <w:b/>
                <w:bCs/>
              </w:rPr>
            </w:pPr>
          </w:p>
          <w:p w14:paraId="36C88F96" w14:textId="7B8C82AE" w:rsidR="00290CF4" w:rsidRPr="00A71C44" w:rsidRDefault="00184D9E" w:rsidP="00290CF4">
            <w:pPr>
              <w:rPr>
                <w:b/>
                <w:bCs/>
                <w:color w:val="FF0000"/>
              </w:rPr>
            </w:pPr>
            <w:r w:rsidRPr="00A71C44">
              <w:rPr>
                <w:b/>
                <w:bCs/>
                <w:color w:val="FF0000"/>
              </w:rPr>
              <w:t>Song Choreography</w:t>
            </w:r>
          </w:p>
          <w:p w14:paraId="7E5F0FC8" w14:textId="7C4E67C7" w:rsidR="00D04DD1" w:rsidRPr="00A71C44" w:rsidRDefault="00F942BD" w:rsidP="00290CF4">
            <w:pPr>
              <w:rPr>
                <w:b/>
                <w:bCs/>
              </w:rPr>
            </w:pPr>
            <w:r w:rsidRPr="00A71C44">
              <w:rPr>
                <w:b/>
                <w:bCs/>
                <w:color w:val="FF0000"/>
              </w:rPr>
              <w:t>8</w:t>
            </w:r>
            <w:r w:rsidR="00D04DD1" w:rsidRPr="00A71C44">
              <w:rPr>
                <w:b/>
                <w:bCs/>
                <w:color w:val="FF0000"/>
              </w:rPr>
              <w:t xml:space="preserve"> – 1pm </w:t>
            </w:r>
            <w:r w:rsidR="00142682">
              <w:rPr>
                <w:b/>
                <w:bCs/>
                <w:color w:val="FF0000"/>
              </w:rPr>
              <w:t xml:space="preserve"> TBD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48D18" w14:textId="77777777" w:rsidR="005277A0" w:rsidRPr="00A71C44" w:rsidRDefault="005277A0" w:rsidP="00290CF4">
            <w:pPr>
              <w:rPr>
                <w:b/>
                <w:bCs/>
              </w:rPr>
            </w:pPr>
          </w:p>
          <w:p w14:paraId="1A37A8FC" w14:textId="77777777" w:rsidR="00A71C44" w:rsidRDefault="00A71C44" w:rsidP="00290CF4">
            <w:pPr>
              <w:rPr>
                <w:b/>
                <w:bCs/>
              </w:rPr>
            </w:pPr>
          </w:p>
          <w:p w14:paraId="7EF5D8C7" w14:textId="77777777" w:rsidR="00A71C44" w:rsidRDefault="00A71C44" w:rsidP="00290CF4">
            <w:pPr>
              <w:rPr>
                <w:b/>
                <w:bCs/>
              </w:rPr>
            </w:pPr>
          </w:p>
          <w:p w14:paraId="73541D79" w14:textId="645A8038" w:rsidR="00290CF4" w:rsidRPr="00A71C44" w:rsidRDefault="00184D9E" w:rsidP="00290CF4">
            <w:pPr>
              <w:rPr>
                <w:b/>
                <w:bCs/>
                <w:color w:val="FF0000"/>
              </w:rPr>
            </w:pPr>
            <w:r w:rsidRPr="00A71C44">
              <w:rPr>
                <w:b/>
                <w:bCs/>
                <w:color w:val="FF0000"/>
              </w:rPr>
              <w:t>Song Choreography</w:t>
            </w:r>
          </w:p>
          <w:p w14:paraId="1FED5682" w14:textId="17C95AEB" w:rsidR="00D04DD1" w:rsidRPr="00A71C44" w:rsidRDefault="00F942BD" w:rsidP="00290CF4">
            <w:pPr>
              <w:rPr>
                <w:b/>
                <w:bCs/>
              </w:rPr>
            </w:pPr>
            <w:r w:rsidRPr="00A71C44">
              <w:rPr>
                <w:b/>
                <w:bCs/>
                <w:color w:val="FF0000"/>
              </w:rPr>
              <w:t>8</w:t>
            </w:r>
            <w:r w:rsidR="00D04DD1" w:rsidRPr="00A71C44">
              <w:rPr>
                <w:b/>
                <w:bCs/>
                <w:color w:val="FF0000"/>
              </w:rPr>
              <w:t xml:space="preserve">– 1pm </w:t>
            </w:r>
            <w:r w:rsidR="00142682">
              <w:rPr>
                <w:b/>
                <w:bCs/>
                <w:color w:val="FF0000"/>
              </w:rPr>
              <w:t>TBD</w:t>
            </w:r>
          </w:p>
        </w:tc>
      </w:tr>
      <w:tr w:rsidR="00290CF4" w14:paraId="7BBB478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58583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FC10A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D7D4A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C65DC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C8AEE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A966A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94511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413EFFC6" w14:textId="77777777" w:rsidTr="00140B24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56A0A" w14:textId="77777777" w:rsidR="00A71C44" w:rsidRDefault="00A71C44" w:rsidP="00290CF4">
            <w:pPr>
              <w:rPr>
                <w:b/>
                <w:bCs/>
                <w:color w:val="FF0000"/>
              </w:rPr>
            </w:pPr>
          </w:p>
          <w:p w14:paraId="22AA5309" w14:textId="388A54D6" w:rsidR="00290CF4" w:rsidRPr="00A71C44" w:rsidRDefault="00184D9E" w:rsidP="00290CF4">
            <w:pPr>
              <w:rPr>
                <w:b/>
                <w:bCs/>
                <w:color w:val="FF0000"/>
              </w:rPr>
            </w:pPr>
            <w:r w:rsidRPr="00A71C44">
              <w:rPr>
                <w:b/>
                <w:bCs/>
                <w:color w:val="FF0000"/>
              </w:rPr>
              <w:t>Song Choreography</w:t>
            </w:r>
          </w:p>
          <w:p w14:paraId="5AB3381E" w14:textId="2C375C89" w:rsidR="00184D9E" w:rsidRDefault="00F942BD" w:rsidP="00290CF4">
            <w:r w:rsidRPr="00A71C44">
              <w:rPr>
                <w:b/>
                <w:bCs/>
                <w:color w:val="FF0000"/>
              </w:rPr>
              <w:t>8</w:t>
            </w:r>
            <w:r w:rsidR="00184D9E" w:rsidRPr="00A71C44">
              <w:rPr>
                <w:b/>
                <w:bCs/>
                <w:color w:val="FF0000"/>
              </w:rPr>
              <w:t xml:space="preserve"> </w:t>
            </w:r>
            <w:r w:rsidR="00FE2467" w:rsidRPr="00A71C44">
              <w:rPr>
                <w:b/>
                <w:bCs/>
                <w:color w:val="FF0000"/>
              </w:rPr>
              <w:t>–</w:t>
            </w:r>
            <w:r w:rsidR="00184D9E" w:rsidRPr="00A71C44">
              <w:rPr>
                <w:b/>
                <w:bCs/>
                <w:color w:val="FF0000"/>
              </w:rPr>
              <w:t xml:space="preserve"> </w:t>
            </w:r>
            <w:r w:rsidR="00FE2467" w:rsidRPr="00A71C44">
              <w:rPr>
                <w:b/>
                <w:bCs/>
                <w:color w:val="FF0000"/>
              </w:rPr>
              <w:t>1PM</w:t>
            </w:r>
            <w:r w:rsidR="00FE2467" w:rsidRPr="00A71C44">
              <w:rPr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666B6" w14:textId="77777777" w:rsidR="00290CF4" w:rsidRDefault="00290CF4" w:rsidP="00624C17"/>
          <w:p w14:paraId="0E9A79B7" w14:textId="2DAAC066" w:rsidR="00140B24" w:rsidRPr="00A71C44" w:rsidRDefault="00140B24" w:rsidP="00624C17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USA Summer Camp (Cheer</w:t>
            </w:r>
            <w:r w:rsidR="00465FD7">
              <w:rPr>
                <w:b/>
                <w:bCs/>
              </w:rPr>
              <w:t xml:space="preserve"> – Palm Springs</w:t>
            </w:r>
            <w:r w:rsidRPr="00A71C44">
              <w:rPr>
                <w:b/>
                <w:bCs/>
              </w:rPr>
              <w:t>)</w:t>
            </w:r>
          </w:p>
          <w:p w14:paraId="287CC2B9" w14:textId="479D94E9" w:rsidR="00140B24" w:rsidRDefault="00140B24" w:rsidP="00624C1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3391C" w14:textId="77777777" w:rsidR="00290CF4" w:rsidRDefault="00290CF4" w:rsidP="00624C17"/>
          <w:p w14:paraId="74F2ED97" w14:textId="5131917F" w:rsidR="00140B24" w:rsidRPr="00A71C44" w:rsidRDefault="00140B24" w:rsidP="00140B2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USA Summer Camp (Cheer</w:t>
            </w:r>
            <w:r w:rsidR="00465FD7">
              <w:rPr>
                <w:b/>
                <w:bCs/>
              </w:rPr>
              <w:t>- Palm Springs</w:t>
            </w:r>
            <w:r w:rsidRPr="00A71C44">
              <w:rPr>
                <w:b/>
                <w:bCs/>
              </w:rPr>
              <w:t>)</w:t>
            </w:r>
          </w:p>
          <w:p w14:paraId="5546F54B" w14:textId="42A42194" w:rsidR="00140B24" w:rsidRDefault="00140B24" w:rsidP="00624C1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82BFE" w14:textId="77777777" w:rsidR="00290CF4" w:rsidRDefault="00290CF4" w:rsidP="00624C17"/>
          <w:p w14:paraId="061C74F6" w14:textId="346B9F71" w:rsidR="00140B24" w:rsidRPr="00A71C44" w:rsidRDefault="00140B24" w:rsidP="00140B2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USA Summer Camp (Cheer</w:t>
            </w:r>
            <w:r w:rsidR="00465FD7">
              <w:rPr>
                <w:b/>
                <w:bCs/>
              </w:rPr>
              <w:t xml:space="preserve"> - Palm Springs</w:t>
            </w:r>
            <w:r w:rsidRPr="00A71C44">
              <w:rPr>
                <w:b/>
                <w:bCs/>
              </w:rPr>
              <w:t>)</w:t>
            </w:r>
          </w:p>
          <w:p w14:paraId="1E3D2008" w14:textId="12843A39" w:rsidR="00140B24" w:rsidRDefault="00140B24" w:rsidP="00624C1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34623" w14:textId="1F1D754B" w:rsidR="00624C17" w:rsidRPr="00A71C44" w:rsidRDefault="00140B24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USA Summer Camp (Cheer</w:t>
            </w:r>
            <w:r w:rsidR="00465FD7">
              <w:rPr>
                <w:b/>
                <w:bCs/>
              </w:rPr>
              <w:t>- Palm Springs</w:t>
            </w:r>
            <w:r w:rsidRPr="00A71C44">
              <w:rPr>
                <w:b/>
                <w:bCs/>
              </w:rPr>
              <w:t>)</w:t>
            </w:r>
          </w:p>
          <w:p w14:paraId="665FA2C8" w14:textId="77777777" w:rsidR="00140B24" w:rsidRDefault="00140B24" w:rsidP="00290CF4"/>
          <w:p w14:paraId="2A0287F5" w14:textId="2222A926" w:rsidR="00290CF4" w:rsidRPr="00A71C44" w:rsidRDefault="00D73AB5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TSC Summer Camp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5E0C2" w14:textId="77777777" w:rsidR="00624C17" w:rsidRDefault="00624C17" w:rsidP="00290CF4"/>
          <w:p w14:paraId="393C3A73" w14:textId="77777777" w:rsidR="00140B24" w:rsidRDefault="00140B24" w:rsidP="00290CF4"/>
          <w:p w14:paraId="3E268C8F" w14:textId="6B65A989" w:rsidR="00290CF4" w:rsidRPr="00A71C44" w:rsidRDefault="00D73AB5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>TSC Summer Camp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15369" w14:textId="77777777" w:rsidR="00624C17" w:rsidRDefault="00624C17" w:rsidP="00290CF4"/>
          <w:p w14:paraId="09A099C7" w14:textId="77777777" w:rsidR="00624C17" w:rsidRDefault="00624C17" w:rsidP="00290CF4"/>
          <w:p w14:paraId="67EB1985" w14:textId="52D9D3D6" w:rsidR="00290CF4" w:rsidRPr="00A71C44" w:rsidRDefault="00D73AB5" w:rsidP="00290CF4">
            <w:pPr>
              <w:rPr>
                <w:b/>
                <w:bCs/>
              </w:rPr>
            </w:pPr>
            <w:r w:rsidRPr="00A71C44">
              <w:rPr>
                <w:b/>
                <w:bCs/>
              </w:rPr>
              <w:t xml:space="preserve">TSC Summer Camp </w:t>
            </w:r>
          </w:p>
        </w:tc>
      </w:tr>
      <w:tr w:rsidR="00290CF4" w14:paraId="33BC51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71D75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1D2C4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F8B0F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6A0D5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4D1D1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1E88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1BC2A" w14:textId="77777777" w:rsidR="00290CF4" w:rsidRDefault="00290CF4" w:rsidP="00290CF4">
            <w:pPr>
              <w:pStyle w:val="Dates"/>
            </w:pPr>
          </w:p>
        </w:tc>
      </w:tr>
      <w:tr w:rsidR="0005195E" w14:paraId="55A39636" w14:textId="77777777" w:rsidTr="00956F0B">
        <w:tblPrEx>
          <w:tblLook w:val="04A0" w:firstRow="1" w:lastRow="0" w:firstColumn="1" w:lastColumn="0" w:noHBand="0" w:noVBand="1"/>
        </w:tblPrEx>
        <w:trPr>
          <w:trHeight w:hRule="exact" w:val="171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DDBFA" w14:textId="77777777" w:rsidR="00800901" w:rsidRDefault="00956F0B" w:rsidP="00943931">
            <w:pPr>
              <w:rPr>
                <w:b/>
                <w:bCs/>
                <w:color w:val="FF0000"/>
              </w:rPr>
            </w:pPr>
            <w:r w:rsidRPr="00956F0B">
              <w:rPr>
                <w:b/>
                <w:bCs/>
                <w:color w:val="FF0000"/>
              </w:rPr>
              <w:t>Spirit Week</w:t>
            </w:r>
          </w:p>
          <w:p w14:paraId="0ADB729E" w14:textId="77777777" w:rsidR="005105AC" w:rsidRDefault="005105AC" w:rsidP="00943931">
            <w:pPr>
              <w:rPr>
                <w:b/>
                <w:bCs/>
              </w:rPr>
            </w:pPr>
          </w:p>
          <w:p w14:paraId="5A8314D8" w14:textId="75784DB1" w:rsidR="005105AC" w:rsidRPr="00956F0B" w:rsidRDefault="005105AC" w:rsidP="00943931">
            <w:pPr>
              <w:rPr>
                <w:b/>
                <w:bCs/>
              </w:rPr>
            </w:pPr>
            <w:r w:rsidRPr="005105AC">
              <w:rPr>
                <w:b/>
                <w:bCs/>
                <w:color w:val="FF0000"/>
              </w:rPr>
              <w:t xml:space="preserve">Applebees Fundraiser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A362C" w14:textId="5527E518" w:rsidR="006A5980" w:rsidRDefault="006A5980" w:rsidP="006A59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Spirit practice </w:t>
            </w:r>
          </w:p>
          <w:p w14:paraId="0C2F3058" w14:textId="77777777" w:rsidR="00800901" w:rsidRDefault="006A5980" w:rsidP="006A5980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 6 – 8</w:t>
            </w:r>
          </w:p>
          <w:p w14:paraId="71FAE17F" w14:textId="62AE3BFE" w:rsidR="00B463B6" w:rsidRDefault="00B463B6" w:rsidP="006A5980">
            <w:pPr>
              <w:rPr>
                <w:b/>
                <w:bCs/>
              </w:rPr>
            </w:pPr>
            <w:r>
              <w:rPr>
                <w:b/>
                <w:bCs/>
              </w:rPr>
              <w:t>(Reflection – Camp)</w:t>
            </w:r>
          </w:p>
          <w:p w14:paraId="403C2DD2" w14:textId="38F1B06F" w:rsidR="00956F0B" w:rsidRPr="00956F0B" w:rsidRDefault="00956F0B" w:rsidP="006A5980">
            <w:pPr>
              <w:rPr>
                <w:b/>
                <w:bCs/>
                <w:color w:val="FF0000"/>
              </w:rPr>
            </w:pPr>
            <w:r w:rsidRPr="00956F0B">
              <w:rPr>
                <w:b/>
                <w:bCs/>
                <w:color w:val="FF0000"/>
              </w:rPr>
              <w:t>(JUMANJI)</w:t>
            </w:r>
          </w:p>
          <w:p w14:paraId="71C39914" w14:textId="052CE964" w:rsidR="006A5980" w:rsidRPr="00814141" w:rsidRDefault="006A5980" w:rsidP="006A5980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C856A" w14:textId="77777777" w:rsidR="006A5980" w:rsidRDefault="006A5980" w:rsidP="00943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Spirit practice </w:t>
            </w:r>
          </w:p>
          <w:p w14:paraId="485A8AA6" w14:textId="77777777" w:rsidR="00800901" w:rsidRDefault="003F276B" w:rsidP="00943931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 6 – 8</w:t>
            </w:r>
          </w:p>
          <w:p w14:paraId="50E0CF80" w14:textId="77777777" w:rsidR="00956F0B" w:rsidRDefault="00956F0B" w:rsidP="00943931">
            <w:pPr>
              <w:rPr>
                <w:b/>
                <w:bCs/>
                <w:color w:val="FF0000"/>
              </w:rPr>
            </w:pPr>
          </w:p>
          <w:p w14:paraId="77D482B5" w14:textId="0CF87DEF" w:rsidR="00956F0B" w:rsidRPr="00814141" w:rsidRDefault="00956F0B" w:rsidP="00943931">
            <w:pPr>
              <w:rPr>
                <w:b/>
                <w:bCs/>
              </w:rPr>
            </w:pPr>
            <w:r w:rsidRPr="00956F0B">
              <w:rPr>
                <w:b/>
                <w:bCs/>
                <w:color w:val="FF0000"/>
              </w:rPr>
              <w:t>(L</w:t>
            </w:r>
            <w:r w:rsidR="00193B48">
              <w:rPr>
                <w:b/>
                <w:bCs/>
                <w:color w:val="FF0000"/>
              </w:rPr>
              <w:t>ITTLE MISS</w:t>
            </w:r>
            <w:r w:rsidRPr="00956F0B">
              <w:rPr>
                <w:b/>
                <w:bCs/>
                <w:color w:val="FF0000"/>
              </w:rPr>
              <w:t>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C59D8" w14:textId="77777777" w:rsidR="006A5980" w:rsidRDefault="006A5980" w:rsidP="006A59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Spirit practice </w:t>
            </w:r>
          </w:p>
          <w:p w14:paraId="218A270C" w14:textId="77777777" w:rsidR="00800901" w:rsidRDefault="006A5980" w:rsidP="006A5980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 6 – 8</w:t>
            </w:r>
          </w:p>
          <w:p w14:paraId="054C315F" w14:textId="77777777" w:rsidR="00956F0B" w:rsidRDefault="00956F0B" w:rsidP="006A5980">
            <w:pPr>
              <w:rPr>
                <w:b/>
                <w:bCs/>
              </w:rPr>
            </w:pPr>
          </w:p>
          <w:p w14:paraId="2EA75011" w14:textId="0E34BDC4" w:rsidR="00956F0B" w:rsidRPr="00814141" w:rsidRDefault="00956F0B" w:rsidP="006A5980">
            <w:pPr>
              <w:rPr>
                <w:b/>
                <w:bCs/>
              </w:rPr>
            </w:pPr>
            <w:r w:rsidRPr="00E25659">
              <w:rPr>
                <w:b/>
                <w:bCs/>
                <w:color w:val="FF0000"/>
              </w:rPr>
              <w:t>(</w:t>
            </w:r>
            <w:r w:rsidR="00193B48">
              <w:rPr>
                <w:b/>
                <w:bCs/>
                <w:color w:val="FF0000"/>
              </w:rPr>
              <w:t>HOLIDAYS</w:t>
            </w:r>
            <w:r w:rsidR="00E25659" w:rsidRPr="00E25659">
              <w:rPr>
                <w:b/>
                <w:bCs/>
                <w:color w:val="FF0000"/>
              </w:rPr>
              <w:t>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C84E8" w14:textId="77777777" w:rsidR="006A5980" w:rsidRDefault="006A5980" w:rsidP="006A59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Spirit practice </w:t>
            </w:r>
          </w:p>
          <w:p w14:paraId="043AB844" w14:textId="77777777" w:rsidR="00800901" w:rsidRDefault="006A5980" w:rsidP="006A5980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 6 – 8</w:t>
            </w:r>
          </w:p>
          <w:p w14:paraId="2CD7102C" w14:textId="77777777" w:rsidR="005C1D8E" w:rsidRDefault="005C1D8E" w:rsidP="006A5980">
            <w:pPr>
              <w:rPr>
                <w:b/>
                <w:bCs/>
              </w:rPr>
            </w:pPr>
          </w:p>
          <w:p w14:paraId="5CCBA7D2" w14:textId="5FD27D4F" w:rsidR="008162AD" w:rsidRPr="008162AD" w:rsidRDefault="00A173C3" w:rsidP="006A598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(ANYTHING BUT CHEERLEADING</w:t>
            </w:r>
            <w:r w:rsidR="008162AD" w:rsidRPr="008162AD">
              <w:rPr>
                <w:b/>
                <w:bCs/>
                <w:color w:val="FF0000"/>
              </w:rPr>
              <w:t>)</w:t>
            </w:r>
          </w:p>
          <w:p w14:paraId="63B76ED2" w14:textId="06B4AFDF" w:rsidR="000B4C25" w:rsidRPr="006A5980" w:rsidRDefault="000B4C25" w:rsidP="006A5980">
            <w:pPr>
              <w:rPr>
                <w:b/>
                <w:bCs/>
              </w:rPr>
            </w:pPr>
            <w:r w:rsidRPr="000B4C25">
              <w:rPr>
                <w:b/>
                <w:bCs/>
                <w:color w:val="FF0000"/>
              </w:rPr>
              <w:t>CHEER TEST DAY!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3558B" w14:textId="77777777" w:rsidR="00800901" w:rsidRDefault="00800901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57482" w14:textId="77777777" w:rsidR="00800901" w:rsidRDefault="00800901" w:rsidP="00943931"/>
        </w:tc>
      </w:tr>
      <w:tr w:rsidR="00800901" w14:paraId="7A7FCC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6808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E0FB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CBFF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CFEE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CE40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3B149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51CD4" w14:textId="77777777" w:rsidR="00800901" w:rsidRDefault="00800901" w:rsidP="00943931">
            <w:pPr>
              <w:pStyle w:val="Dates"/>
            </w:pPr>
          </w:p>
        </w:tc>
      </w:tr>
      <w:tr w:rsidR="00800901" w14:paraId="15942BC4" w14:textId="77777777" w:rsidTr="003F276B">
        <w:tblPrEx>
          <w:tblLook w:val="04A0" w:firstRow="1" w:lastRow="0" w:firstColumn="1" w:lastColumn="0" w:noHBand="0" w:noVBand="1"/>
        </w:tblPrEx>
        <w:trPr>
          <w:trHeight w:hRule="exact" w:val="7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B02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D6F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58E7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80D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C7B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A7A13" w14:textId="77777777" w:rsidR="00800901" w:rsidRDefault="00800901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A2256" w14:textId="77777777" w:rsidR="00800901" w:rsidRDefault="00800901" w:rsidP="00943931"/>
        </w:tc>
      </w:tr>
    </w:tbl>
    <w:p w14:paraId="705FAEAE" w14:textId="77777777" w:rsidR="00D435C2" w:rsidRDefault="00D435C2" w:rsidP="00D435C2"/>
    <w:p w14:paraId="21BD370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F1C8CE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2F5F903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15EDBA1" w14:textId="77777777" w:rsidR="00800901" w:rsidRDefault="00800901" w:rsidP="00943931"/>
        </w:tc>
      </w:tr>
      <w:tr w:rsidR="00800901" w14:paraId="2B9093F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CC78CA9" w14:textId="1DB19D75" w:rsidR="003A3155" w:rsidRPr="00211FB0" w:rsidRDefault="003A3155" w:rsidP="003A3155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>Pending Fall schedule for Rallies, Football (JV, VARSITY), FLAG FOOTBALL , HOMECOMING</w:t>
            </w:r>
            <w:r w:rsidR="00DB3BA6">
              <w:rPr>
                <w:b/>
                <w:bCs/>
                <w:color w:val="FFFFFF" w:themeColor="background1"/>
              </w:rPr>
              <w:t>, YEARBOOK PHOTOS</w:t>
            </w:r>
            <w:r w:rsidR="005628BA">
              <w:rPr>
                <w:b/>
                <w:bCs/>
                <w:color w:val="FFFFFF" w:themeColor="background1"/>
              </w:rPr>
              <w:t xml:space="preserve">, BACK TO SCHOOL NIGHT PERFORMANCE, KICK-OFF TAILGATE PARTY </w:t>
            </w:r>
          </w:p>
          <w:p w14:paraId="7E6BFAB2" w14:textId="77777777" w:rsidR="003A3155" w:rsidRPr="00211FB0" w:rsidRDefault="003A3155" w:rsidP="003A3155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JV – Keep Wed/Thurs must be available </w:t>
            </w:r>
          </w:p>
          <w:p w14:paraId="0F7D6D90" w14:textId="77777777" w:rsidR="003A3155" w:rsidRPr="00211FB0" w:rsidRDefault="003A3155" w:rsidP="003A3155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V – Thursday/Friday must be available   </w:t>
            </w:r>
          </w:p>
          <w:p w14:paraId="555726F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7F3E95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1B8B8D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8999F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E55348" w14:textId="77777777" w:rsidR="00800901" w:rsidRPr="003F1620" w:rsidRDefault="00800901" w:rsidP="00943931"/>
        </w:tc>
      </w:tr>
      <w:tr w:rsidR="00800901" w14:paraId="17A10A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98C99C" w14:textId="77777777" w:rsidR="00800901" w:rsidRDefault="00142682" w:rsidP="00943931">
            <w:pPr>
              <w:pStyle w:val="Days"/>
            </w:pPr>
            <w:sdt>
              <w:sdtPr>
                <w:id w:val="1508864240"/>
                <w:placeholder>
                  <w:docPart w:val="C4F06E37AE474C41829FCDE948B3825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7B188B" w14:textId="77777777" w:rsidR="00800901" w:rsidRDefault="00142682" w:rsidP="00943931">
            <w:pPr>
              <w:pStyle w:val="Days"/>
            </w:pPr>
            <w:sdt>
              <w:sdtPr>
                <w:id w:val="208531551"/>
                <w:placeholder>
                  <w:docPart w:val="3D386170536B48A0BB2126269856D41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699983" w14:textId="77777777" w:rsidR="00800901" w:rsidRDefault="00142682" w:rsidP="00943931">
            <w:pPr>
              <w:pStyle w:val="Days"/>
            </w:pPr>
            <w:sdt>
              <w:sdtPr>
                <w:id w:val="-440538738"/>
                <w:placeholder>
                  <w:docPart w:val="A0FE9ECB48CD46A6841C600CBEE378C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330ABD" w14:textId="77777777" w:rsidR="00800901" w:rsidRDefault="00142682" w:rsidP="00943931">
            <w:pPr>
              <w:pStyle w:val="Days"/>
            </w:pPr>
            <w:sdt>
              <w:sdtPr>
                <w:id w:val="1593902153"/>
                <w:placeholder>
                  <w:docPart w:val="57845623CBB140B5B9F14B7CCB8C6B8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2FA776" w14:textId="77777777" w:rsidR="00800901" w:rsidRDefault="00142682" w:rsidP="00943931">
            <w:pPr>
              <w:pStyle w:val="Days"/>
            </w:pPr>
            <w:sdt>
              <w:sdtPr>
                <w:id w:val="-1394501937"/>
                <w:placeholder>
                  <w:docPart w:val="D2171FD9AC4D4562B011AE95F3F8BF6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38398D" w14:textId="77777777" w:rsidR="00800901" w:rsidRDefault="00142682" w:rsidP="00943931">
            <w:pPr>
              <w:pStyle w:val="Days"/>
            </w:pPr>
            <w:sdt>
              <w:sdtPr>
                <w:id w:val="-445780708"/>
                <w:placeholder>
                  <w:docPart w:val="C3D448663B204484BC41AD8478D0A1B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04AE56" w14:textId="77777777" w:rsidR="00800901" w:rsidRDefault="00142682" w:rsidP="00943931">
            <w:pPr>
              <w:pStyle w:val="Days"/>
            </w:pPr>
            <w:sdt>
              <w:sdtPr>
                <w:id w:val="-1350943468"/>
                <w:placeholder>
                  <w:docPart w:val="CDFF2043724549F38208814937FA8DE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5E26D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B15F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5F73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B224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EB0F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7F64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F057D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25923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463F7A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1B2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067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A4F5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3E1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3A9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91B1E" w14:textId="476011FF" w:rsidR="00290CF4" w:rsidRDefault="003F276B" w:rsidP="00290CF4">
            <w:r>
              <w:t xml:space="preserve">REST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1FC0E" w14:textId="48327A7A" w:rsidR="00290CF4" w:rsidRPr="00A71C44" w:rsidRDefault="00A71C44" w:rsidP="00290CF4">
            <w:pPr>
              <w:rPr>
                <w:b/>
                <w:bCs/>
              </w:rPr>
            </w:pPr>
            <w:r w:rsidRPr="00814141">
              <w:rPr>
                <w:b/>
                <w:bCs/>
                <w:color w:val="FF0000"/>
              </w:rPr>
              <w:t xml:space="preserve">Beach Day </w:t>
            </w:r>
          </w:p>
        </w:tc>
      </w:tr>
      <w:tr w:rsidR="00290CF4" w14:paraId="2E244AC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42304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00415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952E0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D2C86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1DFA8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DF4BD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2E628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3BCED871" w14:textId="77777777" w:rsidTr="001642FA">
        <w:tblPrEx>
          <w:tblLook w:val="04A0" w:firstRow="1" w:lastRow="0" w:firstColumn="1" w:lastColumn="0" w:noHBand="0" w:noVBand="1"/>
        </w:tblPrEx>
        <w:trPr>
          <w:trHeight w:hRule="exact" w:val="127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64B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23D03" w14:textId="3FB1F8E6" w:rsidR="00C901CB" w:rsidRPr="00814141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="004D7ECD" w:rsidRPr="004D7ECD">
              <w:t>7-9</w:t>
            </w:r>
            <w:r w:rsidRPr="004D7ECD">
              <w:t xml:space="preserve"> </w:t>
            </w:r>
            <w:r w:rsidR="004D7ECD" w:rsidRPr="004D7ECD">
              <w:t>AM</w:t>
            </w:r>
          </w:p>
          <w:p w14:paraId="34859C57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6E1F2A7A" w14:textId="52E773B8" w:rsidR="00C901CB" w:rsidRPr="00814141" w:rsidRDefault="004D7ECD" w:rsidP="001642FA">
            <w:pPr>
              <w:rPr>
                <w:b/>
                <w:bCs/>
              </w:rPr>
            </w:pPr>
            <w:r>
              <w:t>7-9 AM</w:t>
            </w:r>
          </w:p>
          <w:p w14:paraId="26A5D8B4" w14:textId="07DD5E2B" w:rsidR="00290CF4" w:rsidRPr="00814141" w:rsidRDefault="0098056A" w:rsidP="00290CF4">
            <w:pPr>
              <w:rPr>
                <w:b/>
                <w:bCs/>
              </w:rPr>
            </w:pPr>
            <w:r w:rsidRPr="00814141">
              <w:rPr>
                <w:b/>
                <w:bCs/>
                <w:color w:val="FF0000"/>
              </w:rPr>
              <w:t xml:space="preserve">First Day of School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D3C22" w14:textId="77777777" w:rsidR="00290CF4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>Cheer Practice 6 – 8</w:t>
            </w:r>
          </w:p>
          <w:p w14:paraId="79F3CA52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437728D6" w14:textId="18A59EBB" w:rsidR="001642FA" w:rsidRPr="00814141" w:rsidRDefault="001642FA" w:rsidP="001642FA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3BD62" w14:textId="77777777" w:rsidR="00290CF4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>Cheer Practice 6 – 8</w:t>
            </w:r>
          </w:p>
          <w:p w14:paraId="49C52CF8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4D668377" w14:textId="2C5B142A" w:rsidR="001642FA" w:rsidRPr="00814141" w:rsidRDefault="001642FA" w:rsidP="001642FA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2E4BD" w14:textId="77777777" w:rsidR="00290CF4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>Cheer Practice 6 – 8</w:t>
            </w:r>
          </w:p>
          <w:p w14:paraId="410DF5C9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70CE5162" w14:textId="4F9AFE2B" w:rsidR="001642FA" w:rsidRPr="00814141" w:rsidRDefault="001642FA" w:rsidP="001642FA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4FEAF" w14:textId="54C3F945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B5092" w14:textId="76074849" w:rsidR="00290CF4" w:rsidRPr="002762EB" w:rsidRDefault="002762EB" w:rsidP="00290CF4">
            <w:pPr>
              <w:rPr>
                <w:b/>
                <w:bCs/>
              </w:rPr>
            </w:pPr>
            <w:r w:rsidRPr="002762EB">
              <w:rPr>
                <w:b/>
                <w:bCs/>
                <w:color w:val="FF0000"/>
              </w:rPr>
              <w:t>Yearbook + Individual Photo Day</w:t>
            </w:r>
            <w:r w:rsidR="00CE4769">
              <w:rPr>
                <w:b/>
                <w:bCs/>
                <w:color w:val="FF0000"/>
              </w:rPr>
              <w:t xml:space="preserve"> 8:00 AM </w:t>
            </w:r>
          </w:p>
        </w:tc>
      </w:tr>
      <w:tr w:rsidR="00290CF4" w14:paraId="072DAD5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23401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1D2BF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EAEB2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0BD2E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6515F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C842D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783F2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63DD9209" w14:textId="77777777" w:rsidTr="00764F9E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F8E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8A4A1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1A007BAC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F953E64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32EE023C" w14:textId="4A03B2A1" w:rsidR="00290CF4" w:rsidRPr="00814141" w:rsidRDefault="00290CF4" w:rsidP="001642FA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8E671" w14:textId="77777777" w:rsidR="00290CF4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>Cheer Practice 6 – 8</w:t>
            </w:r>
          </w:p>
          <w:p w14:paraId="17ED814D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6FD88771" w14:textId="0D863161" w:rsidR="001642FA" w:rsidRPr="00814141" w:rsidRDefault="001642FA" w:rsidP="001642FA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58E3E" w14:textId="77777777" w:rsidR="00290CF4" w:rsidRDefault="00C901CB" w:rsidP="00290CF4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>Cheer Practice 6 – 8</w:t>
            </w:r>
          </w:p>
          <w:p w14:paraId="5E3EB9C3" w14:textId="77777777" w:rsidR="001642FA" w:rsidRPr="00A65FFD" w:rsidRDefault="001642FA" w:rsidP="001642FA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60D0FD79" w14:textId="2769547E" w:rsidR="001642FA" w:rsidRPr="00814141" w:rsidRDefault="001642FA" w:rsidP="001642FA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596B5" w14:textId="49C018BC" w:rsidR="00023C7F" w:rsidRPr="000A6CB5" w:rsidRDefault="00415A34" w:rsidP="00290CF4">
            <w:pPr>
              <w:rPr>
                <w:b/>
                <w:bCs/>
                <w:color w:val="FF0000"/>
              </w:rPr>
            </w:pPr>
            <w:r w:rsidRPr="000A6CB5">
              <w:rPr>
                <w:b/>
                <w:bCs/>
                <w:color w:val="FF0000"/>
              </w:rPr>
              <w:t>TCC – Fi</w:t>
            </w:r>
            <w:r w:rsidR="001A2022" w:rsidRPr="000A6CB5">
              <w:rPr>
                <w:b/>
                <w:bCs/>
                <w:color w:val="FF0000"/>
              </w:rPr>
              <w:t xml:space="preserve">ght </w:t>
            </w:r>
            <w:r w:rsidR="0098056A" w:rsidRPr="000A6CB5">
              <w:rPr>
                <w:b/>
                <w:bCs/>
                <w:color w:val="FF0000"/>
              </w:rPr>
              <w:t>Choreo</w:t>
            </w:r>
          </w:p>
          <w:p w14:paraId="4B15BF30" w14:textId="653841B0" w:rsidR="00415A34" w:rsidRPr="000A6CB5" w:rsidRDefault="00970E03" w:rsidP="00290CF4">
            <w:pPr>
              <w:rPr>
                <w:b/>
                <w:bCs/>
                <w:color w:val="FF0000"/>
              </w:rPr>
            </w:pPr>
            <w:r w:rsidRPr="000A6CB5">
              <w:rPr>
                <w:b/>
                <w:bCs/>
                <w:color w:val="FF0000"/>
              </w:rPr>
              <w:t xml:space="preserve"> 3:30 – </w:t>
            </w:r>
            <w:r w:rsidR="00473ECA" w:rsidRPr="000A6CB5">
              <w:rPr>
                <w:b/>
                <w:bCs/>
                <w:color w:val="FF0000"/>
              </w:rPr>
              <w:t>9</w:t>
            </w:r>
            <w:r w:rsidRPr="000A6CB5">
              <w:rPr>
                <w:b/>
                <w:bCs/>
                <w:color w:val="FF0000"/>
              </w:rPr>
              <w:t xml:space="preserve">:00 PM  </w:t>
            </w:r>
          </w:p>
          <w:p w14:paraId="19324B76" w14:textId="77777777" w:rsidR="00764F9E" w:rsidRPr="00A65FFD" w:rsidRDefault="00764F9E" w:rsidP="00764F9E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4C98FBE0" w14:textId="3985A65D" w:rsidR="00970E03" w:rsidRDefault="00764F9E" w:rsidP="00764F9E">
            <w:r w:rsidRPr="00A65FFD"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734B6" w14:textId="4554BE2B" w:rsidR="00290CF4" w:rsidRPr="000A6CB5" w:rsidRDefault="00415A34" w:rsidP="00290CF4">
            <w:pPr>
              <w:rPr>
                <w:b/>
                <w:bCs/>
                <w:color w:val="FF0000"/>
              </w:rPr>
            </w:pPr>
            <w:r w:rsidRPr="000A6CB5">
              <w:rPr>
                <w:b/>
                <w:bCs/>
                <w:color w:val="FF0000"/>
              </w:rPr>
              <w:t xml:space="preserve">TCC </w:t>
            </w:r>
            <w:r w:rsidR="0098056A" w:rsidRPr="000A6CB5">
              <w:rPr>
                <w:b/>
                <w:bCs/>
                <w:color w:val="FF0000"/>
              </w:rPr>
              <w:t>-</w:t>
            </w:r>
            <w:r w:rsidR="001642FA">
              <w:rPr>
                <w:b/>
                <w:bCs/>
                <w:color w:val="FF0000"/>
              </w:rPr>
              <w:t xml:space="preserve">Show Cheer </w:t>
            </w:r>
            <w:r w:rsidR="0098056A" w:rsidRPr="000A6CB5">
              <w:rPr>
                <w:b/>
                <w:bCs/>
                <w:color w:val="FF0000"/>
              </w:rPr>
              <w:t>Choreo</w:t>
            </w:r>
            <w:r w:rsidR="00970E03" w:rsidRPr="000A6CB5">
              <w:rPr>
                <w:b/>
                <w:bCs/>
                <w:color w:val="FF0000"/>
              </w:rPr>
              <w:t xml:space="preserve"> </w:t>
            </w:r>
          </w:p>
          <w:p w14:paraId="24038FF3" w14:textId="693E6F31" w:rsidR="00970E03" w:rsidRPr="00473ECA" w:rsidRDefault="00970E03" w:rsidP="00290CF4">
            <w:pPr>
              <w:rPr>
                <w:b/>
                <w:bCs/>
              </w:rPr>
            </w:pPr>
            <w:r w:rsidRPr="000A6CB5">
              <w:rPr>
                <w:b/>
                <w:bCs/>
                <w:color w:val="FF0000"/>
              </w:rPr>
              <w:t xml:space="preserve">3:30 – </w:t>
            </w:r>
            <w:r w:rsidR="00473ECA" w:rsidRPr="000A6CB5">
              <w:rPr>
                <w:b/>
                <w:bCs/>
                <w:color w:val="FF0000"/>
              </w:rPr>
              <w:t>9</w:t>
            </w:r>
            <w:r w:rsidRPr="000A6CB5">
              <w:rPr>
                <w:b/>
                <w:bCs/>
                <w:color w:val="FF0000"/>
              </w:rPr>
              <w:t xml:space="preserve">:00pm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335F" w14:textId="77777777" w:rsidR="00290CF4" w:rsidRDefault="00290CF4" w:rsidP="00290CF4"/>
        </w:tc>
      </w:tr>
      <w:tr w:rsidR="00290CF4" w14:paraId="7B4DF5E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84AE5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E150B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A4FBD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1F288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22253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B989A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A2C9A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085D11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040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3FCB4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55271D0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36E50C09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4E2082FA" w14:textId="2D2723C5" w:rsidR="00764F9E" w:rsidRPr="000B4C25" w:rsidRDefault="00764F9E" w:rsidP="00764F9E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C18E9" w14:textId="77777777" w:rsidR="00290CF4" w:rsidRDefault="0061074B" w:rsidP="00290CF4">
            <w:pPr>
              <w:rPr>
                <w:b/>
                <w:bCs/>
              </w:rPr>
            </w:pPr>
            <w:r w:rsidRPr="000B4C25">
              <w:rPr>
                <w:b/>
                <w:bCs/>
              </w:rPr>
              <w:t>Cheer Practice 6 – 8</w:t>
            </w:r>
          </w:p>
          <w:p w14:paraId="2BB46F39" w14:textId="77777777" w:rsidR="00764F9E" w:rsidRPr="00A65FFD" w:rsidRDefault="00764F9E" w:rsidP="00764F9E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504D9573" w14:textId="441BA99C" w:rsidR="00764F9E" w:rsidRPr="000B4C25" w:rsidRDefault="00764F9E" w:rsidP="00764F9E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7B2FB" w14:textId="77777777" w:rsidR="00290CF4" w:rsidRDefault="0061074B" w:rsidP="00290CF4">
            <w:pPr>
              <w:rPr>
                <w:b/>
                <w:bCs/>
              </w:rPr>
            </w:pPr>
            <w:r w:rsidRPr="000B4C25">
              <w:rPr>
                <w:b/>
                <w:bCs/>
              </w:rPr>
              <w:t>Cheer Practice 6 – 8</w:t>
            </w:r>
          </w:p>
          <w:p w14:paraId="4D8A193B" w14:textId="77777777" w:rsidR="00764F9E" w:rsidRPr="00A65FFD" w:rsidRDefault="00764F9E" w:rsidP="00764F9E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4B6B3471" w14:textId="45F6C24D" w:rsidR="00764F9E" w:rsidRPr="000B4C25" w:rsidRDefault="00764F9E" w:rsidP="00764F9E">
            <w:pPr>
              <w:rPr>
                <w:b/>
                <w:bCs/>
              </w:rPr>
            </w:pPr>
            <w:r w:rsidRPr="00A65FFD">
              <w:t>7 – 8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7C0D2" w14:textId="3C29D0FE" w:rsidR="00764F9E" w:rsidRPr="000B4C25" w:rsidRDefault="00075EE2" w:rsidP="00764F9E">
            <w:pPr>
              <w:rPr>
                <w:b/>
                <w:bCs/>
              </w:rPr>
            </w:pPr>
            <w:r>
              <w:rPr>
                <w:b/>
                <w:bCs/>
              </w:rPr>
              <w:t>JV FOOTBALL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D161A" w14:textId="270CB9E9" w:rsidR="00290CF4" w:rsidRDefault="00822905" w:rsidP="00290CF4">
            <w:r w:rsidRPr="00822905">
              <w:rPr>
                <w:b/>
                <w:bCs/>
              </w:rPr>
              <w:t>V FOOTBALL GAME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5A6CF" w14:textId="77777777" w:rsidR="00290CF4" w:rsidRDefault="00290CF4" w:rsidP="00290CF4"/>
        </w:tc>
      </w:tr>
      <w:tr w:rsidR="00290CF4" w14:paraId="58BF52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7F8FD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7F931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FD399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565BB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C85E9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A005A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C6C31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28FD7D0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C2D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915CC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12620F5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ECB156C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54377EE0" w14:textId="0E4D6E62" w:rsidR="00800901" w:rsidRPr="000B4C25" w:rsidRDefault="00800901" w:rsidP="00943931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73AC4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3EF6408D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081748C7" w14:textId="77777777" w:rsidR="00B33570" w:rsidRDefault="00B33570" w:rsidP="00B33570">
            <w:r>
              <w:t>7- 8 AM</w:t>
            </w:r>
          </w:p>
          <w:p w14:paraId="700B352F" w14:textId="30942EE1" w:rsidR="00800901" w:rsidRPr="000B4C25" w:rsidRDefault="00800901" w:rsidP="00943931">
            <w:pPr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B9BA0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2E9E1CBF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02C19A24" w14:textId="77777777" w:rsidR="00B33570" w:rsidRDefault="00B33570" w:rsidP="00B33570">
            <w:r>
              <w:t>7- 8 AM</w:t>
            </w:r>
          </w:p>
          <w:p w14:paraId="790435CB" w14:textId="684572A2" w:rsidR="00800901" w:rsidRPr="000B4C25" w:rsidRDefault="00800901" w:rsidP="00943931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0B857" w14:textId="172F1E48" w:rsidR="00800901" w:rsidRPr="000B4C25" w:rsidRDefault="00EA79D8" w:rsidP="00943931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075EE2">
              <w:rPr>
                <w:b/>
                <w:bCs/>
              </w:rPr>
              <w:t>V FOOTBALL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CA45F" w14:textId="4CA8847D" w:rsidR="00800901" w:rsidRPr="00822905" w:rsidRDefault="00822905" w:rsidP="00943931">
            <w:pPr>
              <w:rPr>
                <w:b/>
                <w:bCs/>
              </w:rPr>
            </w:pPr>
            <w:r w:rsidRPr="00822905">
              <w:rPr>
                <w:b/>
                <w:bCs/>
              </w:rPr>
              <w:t>V FOOTBALL GAME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A7DEB" w14:textId="77777777" w:rsidR="00800901" w:rsidRDefault="00800901" w:rsidP="00943931"/>
        </w:tc>
      </w:tr>
      <w:tr w:rsidR="00800901" w14:paraId="3ADFD8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37660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1171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0B65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0C6C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7AF7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25D6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59487" w14:textId="77777777" w:rsidR="00800901" w:rsidRDefault="00800901" w:rsidP="00943931">
            <w:pPr>
              <w:pStyle w:val="Dates"/>
            </w:pPr>
          </w:p>
        </w:tc>
      </w:tr>
      <w:tr w:rsidR="00800901" w14:paraId="67ABEE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A68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5DC8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A679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59E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D30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7560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B5C2C" w14:textId="77777777" w:rsidR="00800901" w:rsidRDefault="00800901" w:rsidP="00943931"/>
        </w:tc>
      </w:tr>
    </w:tbl>
    <w:p w14:paraId="49F63BF8" w14:textId="77777777" w:rsidR="00D435C2" w:rsidRDefault="00D435C2" w:rsidP="00D435C2"/>
    <w:p w14:paraId="066763B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800901" w14:paraId="1976991C" w14:textId="77777777" w:rsidTr="00943931">
        <w:tc>
          <w:tcPr>
            <w:tcW w:w="2498" w:type="pct"/>
            <w:gridSpan w:val="4"/>
            <w:shd w:val="clear" w:color="auto" w:fill="495E00" w:themeFill="accent1" w:themeFillShade="80"/>
          </w:tcPr>
          <w:p w14:paraId="476986C0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66345B9" w14:textId="77777777" w:rsidR="00800901" w:rsidRDefault="00800901" w:rsidP="00943931"/>
        </w:tc>
      </w:tr>
      <w:tr w:rsidR="00800901" w14:paraId="6A06124E" w14:textId="77777777" w:rsidTr="00943931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2B7541" w14:textId="37B16DA1" w:rsidR="00211FB0" w:rsidRPr="00211FB0" w:rsidRDefault="00211FB0" w:rsidP="00211FB0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>Pending Fall schedule for Rallies, Football (JV, VARSITY), FLAG FOOTBALL , HOMECOMING</w:t>
            </w:r>
            <w:r w:rsidR="003A3155">
              <w:rPr>
                <w:b/>
                <w:bCs/>
                <w:color w:val="FFFFFF" w:themeColor="background1"/>
              </w:rPr>
              <w:t>, SENIOR NIGHT</w:t>
            </w:r>
          </w:p>
          <w:p w14:paraId="663E1E38" w14:textId="77777777" w:rsidR="00211FB0" w:rsidRPr="00211FB0" w:rsidRDefault="00211FB0" w:rsidP="00211FB0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JV – Keep Wed/Thurs must be available </w:t>
            </w:r>
          </w:p>
          <w:p w14:paraId="781A41DA" w14:textId="77777777" w:rsidR="00211FB0" w:rsidRPr="00211FB0" w:rsidRDefault="00211FB0" w:rsidP="00211FB0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V – Thursday/Friday must be available   </w:t>
            </w:r>
          </w:p>
          <w:p w14:paraId="75DC84E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E3D243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9658712" w14:textId="77777777" w:rsidTr="00943931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5F91C7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0C6E5AA" w14:textId="77777777" w:rsidR="00800901" w:rsidRPr="003F1620" w:rsidRDefault="00800901" w:rsidP="00943931"/>
        </w:tc>
      </w:tr>
      <w:tr w:rsidR="00800901" w14:paraId="698FB7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FB8EFD" w14:textId="77777777" w:rsidR="00800901" w:rsidRDefault="00142682" w:rsidP="00943931">
            <w:pPr>
              <w:pStyle w:val="Days"/>
            </w:pPr>
            <w:sdt>
              <w:sdtPr>
                <w:id w:val="-1147747017"/>
                <w:placeholder>
                  <w:docPart w:val="19A06C71FD004249A167590CE40D6C2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A94464" w14:textId="77777777" w:rsidR="00800901" w:rsidRDefault="00142682" w:rsidP="00943931">
            <w:pPr>
              <w:pStyle w:val="Days"/>
            </w:pPr>
            <w:sdt>
              <w:sdtPr>
                <w:id w:val="1051890153"/>
                <w:placeholder>
                  <w:docPart w:val="FD902EFE6E2141E59366E15329D8C9B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B1B147" w14:textId="77777777" w:rsidR="00800901" w:rsidRDefault="00142682" w:rsidP="00943931">
            <w:pPr>
              <w:pStyle w:val="Days"/>
            </w:pPr>
            <w:sdt>
              <w:sdtPr>
                <w:id w:val="70479844"/>
                <w:placeholder>
                  <w:docPart w:val="02170725C9AB482B8C49E32A85DFAFA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EAE1DC" w14:textId="77777777" w:rsidR="00800901" w:rsidRDefault="00142682" w:rsidP="00943931">
            <w:pPr>
              <w:pStyle w:val="Days"/>
            </w:pPr>
            <w:sdt>
              <w:sdtPr>
                <w:id w:val="-887188499"/>
                <w:placeholder>
                  <w:docPart w:val="F1272DF7834A419DBBFB09D9567628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E79270" w14:textId="77777777" w:rsidR="00800901" w:rsidRDefault="00142682" w:rsidP="00943931">
            <w:pPr>
              <w:pStyle w:val="Days"/>
            </w:pPr>
            <w:sdt>
              <w:sdtPr>
                <w:id w:val="1336263357"/>
                <w:placeholder>
                  <w:docPart w:val="5A7A156EAB0B40F6B9245CE8AC1DA5C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E97A2D" w14:textId="77777777" w:rsidR="00800901" w:rsidRDefault="00142682" w:rsidP="00943931">
            <w:pPr>
              <w:pStyle w:val="Days"/>
            </w:pPr>
            <w:sdt>
              <w:sdtPr>
                <w:id w:val="828487818"/>
                <w:placeholder>
                  <w:docPart w:val="D78CA8F92E834C4BA44F1EF296A98F4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00DFA0" w14:textId="77777777" w:rsidR="00800901" w:rsidRDefault="00142682" w:rsidP="00943931">
            <w:pPr>
              <w:pStyle w:val="Days"/>
            </w:pPr>
            <w:sdt>
              <w:sdtPr>
                <w:id w:val="-358894176"/>
                <w:placeholder>
                  <w:docPart w:val="7CDE5955371C4AD28E19A06AAB2C49D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A9D8F3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989F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F21F2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630DC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D29A2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31128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5F52F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BFB1E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7452EA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CA265" w14:textId="6CE9EDDC" w:rsidR="00290CF4" w:rsidRDefault="00286444" w:rsidP="00290CF4">
            <w:r w:rsidRPr="00286444">
              <w:rPr>
                <w:noProof/>
              </w:rPr>
              <w:drawing>
                <wp:inline distT="0" distB="0" distL="0" distR="0" wp14:anchorId="65570249" wp14:editId="080E5136">
                  <wp:extent cx="842211" cy="459164"/>
                  <wp:effectExtent l="0" t="0" r="0" b="0"/>
                  <wp:docPr id="301455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5545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97" cy="46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387EE" w14:textId="77777777" w:rsidR="00290CF4" w:rsidRPr="00A74EDE" w:rsidRDefault="00421E60" w:rsidP="00290CF4">
            <w:pPr>
              <w:rPr>
                <w:b/>
                <w:bCs/>
                <w:color w:val="FF0000"/>
              </w:rPr>
            </w:pPr>
            <w:r w:rsidRPr="00A74EDE">
              <w:rPr>
                <w:b/>
                <w:bCs/>
                <w:color w:val="FF0000"/>
              </w:rPr>
              <w:t xml:space="preserve">NO SCHOOL </w:t>
            </w:r>
          </w:p>
          <w:p w14:paraId="6BD25F8C" w14:textId="77777777" w:rsidR="00421E60" w:rsidRPr="00A74EDE" w:rsidRDefault="00421E60" w:rsidP="00290CF4">
            <w:pPr>
              <w:rPr>
                <w:b/>
                <w:bCs/>
                <w:color w:val="FF0000"/>
              </w:rPr>
            </w:pPr>
            <w:r w:rsidRPr="00A74EDE">
              <w:rPr>
                <w:b/>
                <w:bCs/>
                <w:color w:val="FF0000"/>
              </w:rPr>
              <w:t xml:space="preserve">NO PRACTICE </w:t>
            </w:r>
          </w:p>
          <w:p w14:paraId="233F0656" w14:textId="5E808B84" w:rsidR="00A74EDE" w:rsidRDefault="00A74EDE" w:rsidP="00290CF4">
            <w:r w:rsidRPr="00A74EDE">
              <w:rPr>
                <w:b/>
                <w:bCs/>
                <w:color w:val="FF0000"/>
              </w:rPr>
              <w:t xml:space="preserve">LABOR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84860" w14:textId="77777777" w:rsidR="00174FE7" w:rsidRDefault="00174FE7" w:rsidP="00174FE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208D8084" w14:textId="77777777" w:rsidR="00174FE7" w:rsidRPr="000B7D13" w:rsidRDefault="00174FE7" w:rsidP="00174FE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6F880252" w14:textId="77777777" w:rsidR="00174FE7" w:rsidRDefault="00174FE7" w:rsidP="00174FE7">
            <w:r>
              <w:t>7- 8 AM</w:t>
            </w:r>
          </w:p>
          <w:p w14:paraId="43E2DEA5" w14:textId="1CD9CE33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F0B79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08B7D3FD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0F4C38C6" w14:textId="77777777" w:rsidR="00B33570" w:rsidRDefault="00B33570" w:rsidP="00B33570">
            <w:r>
              <w:t>7- 8 AM</w:t>
            </w:r>
          </w:p>
          <w:p w14:paraId="71842BC4" w14:textId="6CA87B4C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FF782" w14:textId="28EE7537" w:rsidR="00290CF4" w:rsidRDefault="003A1BFA" w:rsidP="00290CF4">
            <w:r>
              <w:t>GAME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7396E" w14:textId="42A4A7C4" w:rsidR="00290CF4" w:rsidRDefault="003A1BFA" w:rsidP="00290CF4">
            <w:r>
              <w:t>GAME TBD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2E688" w14:textId="77777777" w:rsidR="00290CF4" w:rsidRDefault="00290CF4" w:rsidP="00290CF4"/>
        </w:tc>
      </w:tr>
      <w:tr w:rsidR="00290CF4" w14:paraId="2338D6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42DE7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1B748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1201F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A0C5F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95A73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FC1A0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3D46A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3E7EBC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081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7E9F1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4D26A156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5E083177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00C66B0C" w14:textId="2CB9774C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AD721" w14:textId="77777777" w:rsidR="00174FE7" w:rsidRDefault="00174FE7" w:rsidP="00174FE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37FBAEEE" w14:textId="77777777" w:rsidR="00174FE7" w:rsidRPr="000B7D13" w:rsidRDefault="00174FE7" w:rsidP="00174FE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4D72C52A" w14:textId="77777777" w:rsidR="00174FE7" w:rsidRDefault="00174FE7" w:rsidP="00174FE7">
            <w:r>
              <w:t>7- 8 AM</w:t>
            </w:r>
          </w:p>
          <w:p w14:paraId="57054BA7" w14:textId="63F9C72C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D6613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18C1C264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5C4B47D9" w14:textId="77777777" w:rsidR="00B33570" w:rsidRDefault="00B33570" w:rsidP="00B33570">
            <w:r>
              <w:t>7- 8 AM</w:t>
            </w:r>
          </w:p>
          <w:p w14:paraId="01342A87" w14:textId="0BF84BB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0285A" w14:textId="0A3FCB7A" w:rsidR="00290CF4" w:rsidRDefault="003A1BFA" w:rsidP="00290CF4">
            <w:r>
              <w:t>GAME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8DE17" w14:textId="54B86FC4" w:rsidR="00290CF4" w:rsidRDefault="003A1BFA" w:rsidP="00290CF4">
            <w:r>
              <w:t>GAME TBD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CCBAE" w14:textId="77777777" w:rsidR="00290CF4" w:rsidRDefault="00290CF4" w:rsidP="00290CF4"/>
        </w:tc>
      </w:tr>
      <w:tr w:rsidR="00290CF4" w14:paraId="156A24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B0455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1FE5C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7BBDB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E8F61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F7FBC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4471B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8C1A8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CD4514" w14:paraId="6E7C044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BB264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25F49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581E2B31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86BCF12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6FC77CDE" w14:textId="2B2C1EC8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D6A2B" w14:textId="77777777" w:rsidR="00174FE7" w:rsidRDefault="00174FE7" w:rsidP="00174FE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417ECA50" w14:textId="77777777" w:rsidR="00174FE7" w:rsidRPr="000B7D13" w:rsidRDefault="00174FE7" w:rsidP="00174FE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38243EF9" w14:textId="77777777" w:rsidR="00174FE7" w:rsidRDefault="00174FE7" w:rsidP="00174FE7">
            <w:r>
              <w:t>7- 8 AM</w:t>
            </w:r>
          </w:p>
          <w:p w14:paraId="530E48FC" w14:textId="1D40B2F0" w:rsidR="00CD4514" w:rsidRDefault="00CD4514" w:rsidP="00CD451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3F6E3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6B63157D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533C50FF" w14:textId="77777777" w:rsidR="00B33570" w:rsidRDefault="00B33570" w:rsidP="00B33570">
            <w:r>
              <w:t>7- 8 AM</w:t>
            </w:r>
          </w:p>
          <w:p w14:paraId="6612BA98" w14:textId="485C3AAE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D4B42" w14:textId="1F0CB052" w:rsidR="00CD4514" w:rsidRDefault="003A1BFA" w:rsidP="00CD4514">
            <w:r>
              <w:t>GAME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D0E5A" w14:textId="5C736CF2" w:rsidR="00CD4514" w:rsidRPr="00286444" w:rsidRDefault="00286444" w:rsidP="00CD4514">
            <w:pPr>
              <w:rPr>
                <w:b/>
                <w:bCs/>
              </w:rPr>
            </w:pPr>
            <w:r w:rsidRPr="00286444">
              <w:rPr>
                <w:b/>
                <w:bCs/>
                <w:color w:val="FF0000"/>
              </w:rPr>
              <w:t>HOMECOMING TBD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C5168" w14:textId="7DB47F91" w:rsidR="00CD4514" w:rsidRPr="00286444" w:rsidRDefault="00286444" w:rsidP="00CD4514">
            <w:pPr>
              <w:rPr>
                <w:b/>
                <w:bCs/>
              </w:rPr>
            </w:pPr>
            <w:r w:rsidRPr="00286444">
              <w:rPr>
                <w:b/>
                <w:bCs/>
              </w:rPr>
              <w:t xml:space="preserve">HOMECOMING DANCE </w:t>
            </w:r>
            <w:r>
              <w:rPr>
                <w:b/>
                <w:bCs/>
              </w:rPr>
              <w:t>TBD</w:t>
            </w:r>
          </w:p>
        </w:tc>
      </w:tr>
      <w:tr w:rsidR="00CD4514" w14:paraId="024553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C441A" w14:textId="77777777" w:rsidR="00CD4514" w:rsidRDefault="00CD4514" w:rsidP="00CD451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D511F" w14:textId="77777777" w:rsidR="00CD4514" w:rsidRDefault="00CD4514" w:rsidP="00CD451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DC42B" w14:textId="77777777" w:rsidR="00CD4514" w:rsidRDefault="00CD4514" w:rsidP="00CD451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B580D" w14:textId="77777777" w:rsidR="00CD4514" w:rsidRDefault="00CD4514" w:rsidP="00CD451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DA791" w14:textId="77777777" w:rsidR="00CD4514" w:rsidRDefault="00CD4514" w:rsidP="00CD451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22C08" w14:textId="77777777" w:rsidR="00CD4514" w:rsidRDefault="00CD4514" w:rsidP="00CD451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01E3F" w14:textId="77777777" w:rsidR="00CD4514" w:rsidRDefault="00CD4514" w:rsidP="00CD4514">
            <w:pPr>
              <w:pStyle w:val="Dates"/>
            </w:pPr>
            <w:r w:rsidRPr="004A1ACD">
              <w:t>27</w:t>
            </w:r>
          </w:p>
        </w:tc>
      </w:tr>
      <w:tr w:rsidR="00CD4514" w14:paraId="40857A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22476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75CF2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28D5B12B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28FA7ED6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252D8987" w14:textId="3219540D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743CA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04E0612C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2EFC7EB9" w14:textId="77777777" w:rsidR="00B33570" w:rsidRDefault="00B33570" w:rsidP="00B33570">
            <w:r>
              <w:t>7- 8 AM</w:t>
            </w:r>
          </w:p>
          <w:p w14:paraId="5F01D589" w14:textId="62A34BFE" w:rsidR="00CD4514" w:rsidRDefault="00CD4514" w:rsidP="00CD451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DF916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69D974EA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5667307D" w14:textId="77777777" w:rsidR="00B33570" w:rsidRDefault="00B33570" w:rsidP="00B33570">
            <w:r>
              <w:t>7- 8 AM</w:t>
            </w:r>
          </w:p>
          <w:p w14:paraId="6469CC46" w14:textId="5E20A7B0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E7BA9" w14:textId="744B28DB" w:rsidR="00CD4514" w:rsidRDefault="003A1BFA" w:rsidP="00CD4514">
            <w:r>
              <w:t>GAME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AE142" w14:textId="3B94406D" w:rsidR="00CD4514" w:rsidRDefault="00EA79D8" w:rsidP="00CD4514">
            <w:r>
              <w:t>HOMECOMING TBD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052CE" w14:textId="77777777" w:rsidR="00CD4514" w:rsidRDefault="00CD4514" w:rsidP="00CD4514"/>
        </w:tc>
      </w:tr>
      <w:tr w:rsidR="00CD4514" w14:paraId="5A94DED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F665B" w14:textId="77777777" w:rsidR="00CD4514" w:rsidRDefault="00CD4514" w:rsidP="00CD451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69D67" w14:textId="77777777" w:rsidR="00CD4514" w:rsidRDefault="00CD4514" w:rsidP="00CD451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16B48" w14:textId="77777777" w:rsidR="00CD4514" w:rsidRDefault="00CD4514" w:rsidP="00CD451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D9475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5042E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E0A9D" w14:textId="77777777" w:rsidR="00CD4514" w:rsidRDefault="00CD4514" w:rsidP="00CD4514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A01D4" w14:textId="77777777" w:rsidR="00CD4514" w:rsidRDefault="00CD4514" w:rsidP="00CD4514">
            <w:pPr>
              <w:pStyle w:val="Dates"/>
            </w:pPr>
          </w:p>
        </w:tc>
      </w:tr>
      <w:tr w:rsidR="00CD4514" w14:paraId="609544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66448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32BA1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27CDC0F7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B7098C7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6DB1E722" w14:textId="192BC70F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1EBBE" w14:textId="77777777" w:rsidR="00B33570" w:rsidRDefault="00B33570" w:rsidP="00B33570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4D6D970A" w14:textId="77777777" w:rsidR="00B33570" w:rsidRPr="000B7D13" w:rsidRDefault="00B33570" w:rsidP="00B33570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00482B43" w14:textId="77777777" w:rsidR="00B33570" w:rsidRDefault="00B33570" w:rsidP="00B33570">
            <w:r>
              <w:t>7- 8 AM</w:t>
            </w:r>
          </w:p>
          <w:p w14:paraId="5CFD0068" w14:textId="576A34A1" w:rsidR="00CD4514" w:rsidRDefault="00CD4514" w:rsidP="00CD451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575C3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3ADD3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07EBF" w14:textId="77777777" w:rsidR="00CD4514" w:rsidRDefault="00CD4514" w:rsidP="00CD4514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B5268" w14:textId="77777777" w:rsidR="00CD4514" w:rsidRDefault="00CD4514" w:rsidP="00CD4514"/>
        </w:tc>
      </w:tr>
      <w:tr w:rsidR="00CD4514" w14:paraId="5B211D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6E76C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8FBA4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AA184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2FDC0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D7C73" w14:textId="77777777" w:rsidR="00CD4514" w:rsidRDefault="00CD4514" w:rsidP="00CD451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BC2F7B" w14:textId="77777777" w:rsidR="00CD4514" w:rsidRDefault="00CD4514" w:rsidP="00CD4514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64425" w14:textId="77777777" w:rsidR="00CD4514" w:rsidRDefault="00CD4514" w:rsidP="00CD4514">
            <w:pPr>
              <w:pStyle w:val="Dates"/>
            </w:pPr>
          </w:p>
        </w:tc>
      </w:tr>
      <w:tr w:rsidR="00CD4514" w14:paraId="34D009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D4933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DF5F5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175F8" w14:textId="77777777" w:rsidR="00CD4514" w:rsidRDefault="00CD4514" w:rsidP="00CD451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78D40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2B3AE" w14:textId="77777777" w:rsidR="00CD4514" w:rsidRDefault="00CD4514" w:rsidP="00CD451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3F58C" w14:textId="77777777" w:rsidR="00CD4514" w:rsidRDefault="00CD4514" w:rsidP="00CD4514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FE5CF" w14:textId="77777777" w:rsidR="00CD4514" w:rsidRDefault="00CD4514" w:rsidP="00CD4514"/>
        </w:tc>
      </w:tr>
    </w:tbl>
    <w:p w14:paraId="2C186BE9" w14:textId="77777777" w:rsidR="00D435C2" w:rsidRDefault="00D435C2" w:rsidP="00D435C2"/>
    <w:p w14:paraId="3FF09BB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C91AB2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1B92C8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B60709B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DCCB7EF" w14:textId="77777777" w:rsidR="00800901" w:rsidRDefault="00800901" w:rsidP="00943931"/>
        </w:tc>
      </w:tr>
      <w:tr w:rsidR="00800901" w14:paraId="76C29AA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170FA31" w14:textId="77777777" w:rsidR="001C1899" w:rsidRPr="00211FB0" w:rsidRDefault="001C1899" w:rsidP="001C1899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>Pending Fall schedule for Rallies, Football (JV, VARSITY), FLAG FOOTBALL , HOMECOMING</w:t>
            </w:r>
            <w:r>
              <w:rPr>
                <w:b/>
                <w:bCs/>
                <w:color w:val="FFFFFF" w:themeColor="background1"/>
              </w:rPr>
              <w:t>, SENIOR NIGHT</w:t>
            </w:r>
          </w:p>
          <w:p w14:paraId="763B1253" w14:textId="77777777" w:rsidR="001C1899" w:rsidRPr="00211FB0" w:rsidRDefault="001C1899" w:rsidP="001C1899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JV – Keep Wed/Thurs must be available </w:t>
            </w:r>
          </w:p>
          <w:p w14:paraId="533AE2E7" w14:textId="77777777" w:rsidR="001C1899" w:rsidRPr="00211FB0" w:rsidRDefault="001C1899" w:rsidP="001C1899">
            <w:pPr>
              <w:rPr>
                <w:b/>
                <w:bCs/>
                <w:color w:val="FFFFFF" w:themeColor="background1"/>
              </w:rPr>
            </w:pPr>
            <w:r w:rsidRPr="00211FB0">
              <w:rPr>
                <w:b/>
                <w:bCs/>
                <w:color w:val="FFFFFF" w:themeColor="background1"/>
              </w:rPr>
              <w:t xml:space="preserve">V – Thursday/Friday must be available   </w:t>
            </w:r>
          </w:p>
          <w:p w14:paraId="77EF308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E25AF4B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4D9534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B3BA4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FF20AB" w14:textId="77777777" w:rsidR="00800901" w:rsidRPr="003F1620" w:rsidRDefault="00800901" w:rsidP="00943931"/>
        </w:tc>
      </w:tr>
      <w:tr w:rsidR="00800901" w14:paraId="3E9CBB2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02B6A5" w14:textId="77777777" w:rsidR="00800901" w:rsidRDefault="00142682" w:rsidP="00943931">
            <w:pPr>
              <w:pStyle w:val="Days"/>
            </w:pPr>
            <w:sdt>
              <w:sdtPr>
                <w:id w:val="1276678431"/>
                <w:placeholder>
                  <w:docPart w:val="21A2E80AE8F649D3BC8B9891CFC02E3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25BCA5" w14:textId="77777777" w:rsidR="00800901" w:rsidRDefault="00142682" w:rsidP="00943931">
            <w:pPr>
              <w:pStyle w:val="Days"/>
            </w:pPr>
            <w:sdt>
              <w:sdtPr>
                <w:id w:val="-1114128117"/>
                <w:placeholder>
                  <w:docPart w:val="0DFE474D61FA493CB98E640DCAA1736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C2E493" w14:textId="77777777" w:rsidR="00800901" w:rsidRDefault="00142682" w:rsidP="00943931">
            <w:pPr>
              <w:pStyle w:val="Days"/>
            </w:pPr>
            <w:sdt>
              <w:sdtPr>
                <w:id w:val="775678939"/>
                <w:placeholder>
                  <w:docPart w:val="C682CCCAED8C42BBB5E654ABFDBAEF5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C7C50D" w14:textId="77777777" w:rsidR="00800901" w:rsidRDefault="00142682" w:rsidP="00943931">
            <w:pPr>
              <w:pStyle w:val="Days"/>
            </w:pPr>
            <w:sdt>
              <w:sdtPr>
                <w:id w:val="-1656672661"/>
                <w:placeholder>
                  <w:docPart w:val="4AB60FC3F3F243A4916BCC0C18DC775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DF61E9" w14:textId="77777777" w:rsidR="00800901" w:rsidRDefault="00142682" w:rsidP="00943931">
            <w:pPr>
              <w:pStyle w:val="Days"/>
            </w:pPr>
            <w:sdt>
              <w:sdtPr>
                <w:id w:val="445428997"/>
                <w:placeholder>
                  <w:docPart w:val="EB517F78DE6D4996808A207607AA70F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BBE77C" w14:textId="77777777" w:rsidR="00800901" w:rsidRDefault="00142682" w:rsidP="00943931">
            <w:pPr>
              <w:pStyle w:val="Days"/>
            </w:pPr>
            <w:sdt>
              <w:sdtPr>
                <w:id w:val="-702095069"/>
                <w:placeholder>
                  <w:docPart w:val="2DB09EDEF2954D3CA13A794FBA9305F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AC5099" w14:textId="77777777" w:rsidR="00800901" w:rsidRDefault="00142682" w:rsidP="00943931">
            <w:pPr>
              <w:pStyle w:val="Days"/>
            </w:pPr>
            <w:sdt>
              <w:sdtPr>
                <w:id w:val="1787152704"/>
                <w:placeholder>
                  <w:docPart w:val="B17B6DA5E78A4F0BBFF7DAB9D452B1A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3C2EF5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56CA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67BE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BB4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F77C2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22C43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8D78F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28541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3D31D7" w14:paraId="404514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A7F72" w14:textId="77777777" w:rsidR="003D31D7" w:rsidRPr="003D31D7" w:rsidRDefault="003D31D7" w:rsidP="003D31D7">
            <w:pPr>
              <w:rPr>
                <w:b/>
                <w:bCs/>
                <w:color w:val="B75BA4" w:themeColor="accent4" w:themeShade="BF"/>
              </w:rPr>
            </w:pPr>
            <w:r w:rsidRPr="003D31D7">
              <w:rPr>
                <w:b/>
                <w:bCs/>
                <w:color w:val="B75BA4" w:themeColor="accent4" w:themeShade="BF"/>
              </w:rPr>
              <w:t xml:space="preserve">PINKTOBER </w:t>
            </w:r>
          </w:p>
          <w:p w14:paraId="7092650C" w14:textId="529E013E" w:rsidR="003D31D7" w:rsidRDefault="003D31D7" w:rsidP="003D31D7">
            <w:r w:rsidRPr="003D31D7">
              <w:rPr>
                <w:b/>
                <w:bCs/>
                <w:color w:val="B75BA4" w:themeColor="accent4" w:themeShade="BF"/>
              </w:rPr>
              <w:t>POMS+ BOWS STARTING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B80B6" w14:textId="5B5AE612" w:rsidR="003D31D7" w:rsidRDefault="003D31D7" w:rsidP="003D31D7">
            <w:r>
              <w:t>WATER POLO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589A0" w14:textId="77777777" w:rsidR="003D31D7" w:rsidRDefault="003D31D7" w:rsidP="003D31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DB237" w14:textId="42681186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AC1D2" w14:textId="7E3AEB2E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A66F5" w14:textId="4D32DCEB" w:rsidR="003D31D7" w:rsidRPr="00286444" w:rsidRDefault="003D31D7" w:rsidP="003D31D7">
            <w:pPr>
              <w:rPr>
                <w:b/>
                <w:bCs/>
              </w:rPr>
            </w:pPr>
            <w:r w:rsidRPr="00286444">
              <w:rPr>
                <w:b/>
                <w:bCs/>
                <w:color w:val="FF0000"/>
              </w:rPr>
              <w:t>BATTLE FOR THE BONE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CC4C2" w14:textId="77777777" w:rsidR="003D31D7" w:rsidRDefault="003D31D7" w:rsidP="003D31D7"/>
        </w:tc>
      </w:tr>
      <w:tr w:rsidR="00290CF4" w14:paraId="100F328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AE904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A0650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0E5F6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2B901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01C67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E685E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6CCE4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3D31D7" w14:paraId="3B4552A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13317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78D08" w14:textId="77777777" w:rsidR="003D31D7" w:rsidRPr="00814141" w:rsidRDefault="003D31D7" w:rsidP="003D31D7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6F1A1EC8" w14:textId="77777777" w:rsidR="003D31D7" w:rsidRPr="00A65FFD" w:rsidRDefault="003D31D7" w:rsidP="003D31D7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581BC54F" w14:textId="77777777" w:rsidR="003D31D7" w:rsidRPr="00814141" w:rsidRDefault="003D31D7" w:rsidP="003D31D7">
            <w:pPr>
              <w:rPr>
                <w:b/>
                <w:bCs/>
              </w:rPr>
            </w:pPr>
            <w:r>
              <w:t>7-9 AM</w:t>
            </w:r>
          </w:p>
          <w:p w14:paraId="58E1C3FC" w14:textId="30D4837E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0FDFC" w14:textId="77777777" w:rsidR="003D31D7" w:rsidRDefault="003D31D7" w:rsidP="003D31D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49AC4E6A" w14:textId="77777777" w:rsidR="003D31D7" w:rsidRPr="000B7D13" w:rsidRDefault="003D31D7" w:rsidP="003D31D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7249163E" w14:textId="77777777" w:rsidR="003D31D7" w:rsidRDefault="003D31D7" w:rsidP="003D31D7">
            <w:r>
              <w:t>7- 8 AM</w:t>
            </w:r>
          </w:p>
          <w:p w14:paraId="68287116" w14:textId="389DD204" w:rsidR="003D31D7" w:rsidRDefault="003D31D7" w:rsidP="003D31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75153" w14:textId="1D1D15EA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7D26A" w14:textId="3F26E63B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010AF" w14:textId="3B0A3F7B" w:rsidR="003D31D7" w:rsidRDefault="003D31D7" w:rsidP="003D31D7">
            <w:r>
              <w:t>GAME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B5B91" w14:textId="77777777" w:rsidR="003D31D7" w:rsidRDefault="003D31D7" w:rsidP="003D31D7">
            <w:pPr>
              <w:rPr>
                <w:b/>
                <w:bCs/>
              </w:rPr>
            </w:pPr>
            <w:r w:rsidRPr="00AC246F">
              <w:rPr>
                <w:color w:val="FF0000"/>
              </w:rPr>
              <w:t>T</w:t>
            </w:r>
            <w:r w:rsidRPr="00AC246F">
              <w:rPr>
                <w:b/>
                <w:bCs/>
                <w:color w:val="FF0000"/>
              </w:rPr>
              <w:t>CC Comp photos</w:t>
            </w:r>
            <w:r w:rsidRPr="00FC3834">
              <w:rPr>
                <w:b/>
                <w:bCs/>
              </w:rPr>
              <w:t xml:space="preserve"> </w:t>
            </w:r>
          </w:p>
          <w:p w14:paraId="526D0428" w14:textId="10C2A2D5" w:rsidR="003D31D7" w:rsidRPr="00C21012" w:rsidRDefault="003D31D7" w:rsidP="003D31D7">
            <w:pPr>
              <w:rPr>
                <w:b/>
                <w:bCs/>
              </w:rPr>
            </w:pPr>
            <w:r w:rsidRPr="00C21012">
              <w:rPr>
                <w:b/>
                <w:bCs/>
                <w:color w:val="FF0000"/>
              </w:rPr>
              <w:t>8:00 am</w:t>
            </w:r>
          </w:p>
        </w:tc>
      </w:tr>
      <w:tr w:rsidR="003D31D7" w14:paraId="01F89E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11F51" w14:textId="77777777" w:rsidR="003D31D7" w:rsidRDefault="003D31D7" w:rsidP="003D31D7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B6548" w14:textId="77777777" w:rsidR="003D31D7" w:rsidRDefault="003D31D7" w:rsidP="003D31D7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94291" w14:textId="77777777" w:rsidR="003D31D7" w:rsidRDefault="003D31D7" w:rsidP="003D31D7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B6C20" w14:textId="77777777" w:rsidR="003D31D7" w:rsidRDefault="003D31D7" w:rsidP="003D31D7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FCAFC" w14:textId="77777777" w:rsidR="003D31D7" w:rsidRDefault="003D31D7" w:rsidP="003D31D7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B0AB4" w14:textId="77777777" w:rsidR="003D31D7" w:rsidRDefault="003D31D7" w:rsidP="003D31D7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6571C" w14:textId="77777777" w:rsidR="003D31D7" w:rsidRDefault="003D31D7" w:rsidP="003D31D7">
            <w:pPr>
              <w:pStyle w:val="Dates"/>
            </w:pPr>
            <w:r w:rsidRPr="00552F23">
              <w:t>18</w:t>
            </w:r>
          </w:p>
        </w:tc>
      </w:tr>
      <w:tr w:rsidR="003D31D7" w14:paraId="64D4BF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5DF27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6C62E" w14:textId="77777777" w:rsidR="003D31D7" w:rsidRPr="00814141" w:rsidRDefault="003D31D7" w:rsidP="003D31D7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735DD2E9" w14:textId="77777777" w:rsidR="003D31D7" w:rsidRPr="00A65FFD" w:rsidRDefault="003D31D7" w:rsidP="003D31D7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71712CC0" w14:textId="77777777" w:rsidR="003D31D7" w:rsidRPr="00814141" w:rsidRDefault="003D31D7" w:rsidP="003D31D7">
            <w:pPr>
              <w:rPr>
                <w:b/>
                <w:bCs/>
              </w:rPr>
            </w:pPr>
            <w:r>
              <w:t>7-9 AM</w:t>
            </w:r>
          </w:p>
          <w:p w14:paraId="5CDEAC3E" w14:textId="3693DB23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7C0E1" w14:textId="77777777" w:rsidR="003D31D7" w:rsidRDefault="003D31D7" w:rsidP="003D31D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7C5F619C" w14:textId="77777777" w:rsidR="003D31D7" w:rsidRPr="000B7D13" w:rsidRDefault="003D31D7" w:rsidP="003D31D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723090C2" w14:textId="77777777" w:rsidR="003D31D7" w:rsidRDefault="003D31D7" w:rsidP="003D31D7">
            <w:r>
              <w:t>7- 8 AM</w:t>
            </w:r>
          </w:p>
          <w:p w14:paraId="6582A588" w14:textId="5227BC18" w:rsidR="003D31D7" w:rsidRDefault="003D31D7" w:rsidP="003D31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53888" w14:textId="2355341A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6A95A" w14:textId="1F4BF9E1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BA368" w14:textId="13323245" w:rsidR="003D31D7" w:rsidRDefault="003D31D7" w:rsidP="003D31D7">
            <w:r>
              <w:t>GAME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8B216" w14:textId="77777777" w:rsidR="003D31D7" w:rsidRDefault="003D31D7" w:rsidP="003D31D7"/>
        </w:tc>
      </w:tr>
      <w:tr w:rsidR="003D31D7" w14:paraId="64E84D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90BFC" w14:textId="77777777" w:rsidR="003D31D7" w:rsidRDefault="003D31D7" w:rsidP="003D31D7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DA3BA" w14:textId="77777777" w:rsidR="003D31D7" w:rsidRDefault="003D31D7" w:rsidP="003D31D7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F06F7" w14:textId="77777777" w:rsidR="003D31D7" w:rsidRDefault="003D31D7" w:rsidP="003D31D7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AF6E3" w14:textId="77777777" w:rsidR="003D31D7" w:rsidRDefault="003D31D7" w:rsidP="003D31D7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E5568" w14:textId="77777777" w:rsidR="003D31D7" w:rsidRDefault="003D31D7" w:rsidP="003D31D7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9F42AF" w14:textId="77777777" w:rsidR="003D31D7" w:rsidRDefault="003D31D7" w:rsidP="003D31D7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E0D7C" w14:textId="77777777" w:rsidR="003D31D7" w:rsidRDefault="003D31D7" w:rsidP="003D31D7">
            <w:pPr>
              <w:pStyle w:val="Dates"/>
            </w:pPr>
            <w:r w:rsidRPr="00552F23">
              <w:t>25</w:t>
            </w:r>
          </w:p>
        </w:tc>
      </w:tr>
      <w:tr w:rsidR="003D31D7" w14:paraId="0DF1B4B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0C111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68710" w14:textId="77777777" w:rsidR="003D31D7" w:rsidRPr="00814141" w:rsidRDefault="003D31D7" w:rsidP="003D31D7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1D283FA4" w14:textId="77777777" w:rsidR="003D31D7" w:rsidRPr="00A65FFD" w:rsidRDefault="003D31D7" w:rsidP="003D31D7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2C1E2D5A" w14:textId="77777777" w:rsidR="003D31D7" w:rsidRPr="00814141" w:rsidRDefault="003D31D7" w:rsidP="003D31D7">
            <w:pPr>
              <w:rPr>
                <w:b/>
                <w:bCs/>
              </w:rPr>
            </w:pPr>
            <w:r>
              <w:t>7-9 AM</w:t>
            </w:r>
          </w:p>
          <w:p w14:paraId="4F5B7EBE" w14:textId="3BACCF68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EB8CE" w14:textId="77777777" w:rsidR="003D31D7" w:rsidRDefault="003D31D7" w:rsidP="003D31D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3E948C2E" w14:textId="77777777" w:rsidR="003D31D7" w:rsidRPr="000B7D13" w:rsidRDefault="003D31D7" w:rsidP="003D31D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63D29647" w14:textId="77777777" w:rsidR="003D31D7" w:rsidRDefault="003D31D7" w:rsidP="003D31D7">
            <w:r>
              <w:t>7- 8 AM</w:t>
            </w:r>
          </w:p>
          <w:p w14:paraId="041A2980" w14:textId="6823BB20" w:rsidR="003D31D7" w:rsidRDefault="003D31D7" w:rsidP="003D31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6CB3E" w14:textId="1A950423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00F1F" w14:textId="6810C8E7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0ED02" w14:textId="07BF39B7" w:rsidR="003D31D7" w:rsidRDefault="003D31D7" w:rsidP="003D31D7">
            <w:r>
              <w:t>GAME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129E8" w14:textId="77777777" w:rsidR="003D31D7" w:rsidRDefault="003D31D7" w:rsidP="003D31D7"/>
        </w:tc>
      </w:tr>
      <w:tr w:rsidR="003D31D7" w14:paraId="1BA14E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EF866" w14:textId="77777777" w:rsidR="003D31D7" w:rsidRDefault="003D31D7" w:rsidP="003D31D7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C16B4" w14:textId="77777777" w:rsidR="003D31D7" w:rsidRDefault="003D31D7" w:rsidP="003D31D7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FD354" w14:textId="77777777" w:rsidR="003D31D7" w:rsidRDefault="003D31D7" w:rsidP="003D31D7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B127C" w14:textId="77777777" w:rsidR="003D31D7" w:rsidRDefault="003D31D7" w:rsidP="003D31D7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0F823" w14:textId="77777777" w:rsidR="003D31D7" w:rsidRDefault="003D31D7" w:rsidP="003D31D7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C2F6F" w14:textId="77777777" w:rsidR="003D31D7" w:rsidRDefault="003D31D7" w:rsidP="003D31D7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46B33" w14:textId="77777777" w:rsidR="003D31D7" w:rsidRDefault="003D31D7" w:rsidP="003D31D7">
            <w:pPr>
              <w:pStyle w:val="Dates"/>
            </w:pPr>
          </w:p>
        </w:tc>
      </w:tr>
      <w:tr w:rsidR="003D31D7" w14:paraId="38DE31E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A6B56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3EB35" w14:textId="77777777" w:rsidR="003D31D7" w:rsidRPr="00814141" w:rsidRDefault="003D31D7" w:rsidP="003D31D7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8932599" w14:textId="77777777" w:rsidR="003D31D7" w:rsidRPr="00A65FFD" w:rsidRDefault="003D31D7" w:rsidP="003D31D7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00163428" w14:textId="77777777" w:rsidR="003D31D7" w:rsidRPr="00814141" w:rsidRDefault="003D31D7" w:rsidP="003D31D7">
            <w:pPr>
              <w:rPr>
                <w:b/>
                <w:bCs/>
              </w:rPr>
            </w:pPr>
            <w:r>
              <w:t>7-9 AM</w:t>
            </w:r>
          </w:p>
          <w:p w14:paraId="5A347617" w14:textId="4898E736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60796" w14:textId="77777777" w:rsidR="003D31D7" w:rsidRDefault="003D31D7" w:rsidP="003D31D7">
            <w:r w:rsidRPr="00174FE7">
              <w:rPr>
                <w:b/>
                <w:bCs/>
              </w:rPr>
              <w:t>Cheer Practice</w:t>
            </w:r>
            <w:r>
              <w:t xml:space="preserve"> 6 – 8</w:t>
            </w:r>
          </w:p>
          <w:p w14:paraId="171DD1C6" w14:textId="77777777" w:rsidR="003D31D7" w:rsidRPr="000B7D13" w:rsidRDefault="003D31D7" w:rsidP="003D31D7">
            <w:pPr>
              <w:rPr>
                <w:b/>
                <w:bCs/>
              </w:rPr>
            </w:pPr>
            <w:r w:rsidRPr="000B7D13">
              <w:rPr>
                <w:b/>
                <w:bCs/>
              </w:rPr>
              <w:t xml:space="preserve">Song Practice </w:t>
            </w:r>
          </w:p>
          <w:p w14:paraId="6E0548F5" w14:textId="77777777" w:rsidR="003D31D7" w:rsidRDefault="003D31D7" w:rsidP="003D31D7">
            <w:r>
              <w:t>7- 8 AM</w:t>
            </w:r>
          </w:p>
          <w:p w14:paraId="29A344DF" w14:textId="4BC9E794" w:rsidR="003D31D7" w:rsidRPr="00BC7DDA" w:rsidRDefault="003D31D7" w:rsidP="003D31D7">
            <w:pPr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5E3CB" w14:textId="63FE7AA4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0D935" w14:textId="606CA7DA" w:rsidR="003D31D7" w:rsidRDefault="003D31D7" w:rsidP="003D31D7">
            <w:r>
              <w:t>GAME TBD/Practice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9A6D6" w14:textId="4E15E13E" w:rsidR="003D31D7" w:rsidRDefault="003D31D7" w:rsidP="003D31D7">
            <w:r>
              <w:t>GAME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23EC1" w14:textId="77777777" w:rsidR="003D31D7" w:rsidRDefault="003D31D7" w:rsidP="003D31D7"/>
        </w:tc>
      </w:tr>
      <w:tr w:rsidR="003D31D7" w14:paraId="177CE7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C4E51" w14:textId="77777777" w:rsidR="003D31D7" w:rsidRDefault="003D31D7" w:rsidP="003D31D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56181" w14:textId="77777777" w:rsidR="003D31D7" w:rsidRDefault="003D31D7" w:rsidP="003D31D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A50CE" w14:textId="77777777" w:rsidR="003D31D7" w:rsidRDefault="003D31D7" w:rsidP="003D31D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AB87D" w14:textId="77777777" w:rsidR="003D31D7" w:rsidRDefault="003D31D7" w:rsidP="003D31D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48274" w14:textId="77777777" w:rsidR="003D31D7" w:rsidRDefault="003D31D7" w:rsidP="003D31D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D7D52" w14:textId="77777777" w:rsidR="003D31D7" w:rsidRDefault="003D31D7" w:rsidP="003D31D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DA342" w14:textId="77777777" w:rsidR="003D31D7" w:rsidRDefault="003D31D7" w:rsidP="003D31D7">
            <w:pPr>
              <w:pStyle w:val="Dates"/>
            </w:pPr>
          </w:p>
        </w:tc>
      </w:tr>
      <w:tr w:rsidR="003D31D7" w14:paraId="3BCEB4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D9F23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EC9DF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346C8" w14:textId="77777777" w:rsidR="003D31D7" w:rsidRDefault="003D31D7" w:rsidP="003D31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F272B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E8585" w14:textId="77777777" w:rsidR="003D31D7" w:rsidRDefault="003D31D7" w:rsidP="003D31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5248C" w14:textId="77777777" w:rsidR="003D31D7" w:rsidRDefault="003D31D7" w:rsidP="003D31D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7D18B" w14:textId="77777777" w:rsidR="003D31D7" w:rsidRDefault="003D31D7" w:rsidP="003D31D7"/>
        </w:tc>
      </w:tr>
    </w:tbl>
    <w:p w14:paraId="03F5983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FDCD070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73301B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53558D0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A9D14C7" w14:textId="77777777" w:rsidR="00800901" w:rsidRDefault="00800901" w:rsidP="00943931"/>
        </w:tc>
      </w:tr>
      <w:tr w:rsidR="00800901" w14:paraId="5D69CFA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1A9958" w14:textId="77777777" w:rsidR="00800901" w:rsidRDefault="003A1BFA" w:rsidP="00943931">
            <w:pPr>
              <w:rPr>
                <w:color w:val="FFFFFF" w:themeColor="background1"/>
              </w:rPr>
            </w:pPr>
            <w:r w:rsidRPr="00B33570">
              <w:rPr>
                <w:color w:val="FFFFFF" w:themeColor="background1"/>
              </w:rPr>
              <w:t xml:space="preserve">Beginning of competition season </w:t>
            </w:r>
            <w:r w:rsidR="00B33570" w:rsidRPr="00B33570">
              <w:rPr>
                <w:color w:val="FFFFFF" w:themeColor="background1"/>
              </w:rPr>
              <w:t>HAVE WEEKENDS OPEN</w:t>
            </w:r>
          </w:p>
          <w:p w14:paraId="7AD69BC7" w14:textId="0AF48EE9" w:rsidR="001C1899" w:rsidRDefault="001C1899" w:rsidP="00943931">
            <w:r w:rsidRPr="00B32F1F">
              <w:rPr>
                <w:color w:val="FFFFFF" w:themeColor="background1"/>
              </w:rPr>
              <w:t xml:space="preserve">Pending </w:t>
            </w:r>
            <w:r w:rsidR="007E7B27" w:rsidRPr="00B32F1F">
              <w:rPr>
                <w:color w:val="FFFFFF" w:themeColor="background1"/>
              </w:rPr>
              <w:t xml:space="preserve">Basketball schedule, please have T – F open 3:30 </w:t>
            </w:r>
            <w:r w:rsidR="00B32F1F" w:rsidRPr="00B32F1F">
              <w:rPr>
                <w:color w:val="FFFFFF" w:themeColor="background1"/>
              </w:rPr>
              <w:t>–</w:t>
            </w:r>
            <w:r w:rsidR="007E7B27" w:rsidRPr="00B32F1F">
              <w:rPr>
                <w:color w:val="FFFFFF" w:themeColor="background1"/>
              </w:rPr>
              <w:t xml:space="preserve"> </w:t>
            </w:r>
            <w:r w:rsidR="00B32F1F" w:rsidRPr="00B32F1F">
              <w:rPr>
                <w:color w:val="FFFFFF" w:themeColor="background1"/>
              </w:rPr>
              <w:t>6 (JV) 4:30  - 9 (V)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62325B2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3582D4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F4FA65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DAD1053" w14:textId="77777777" w:rsidR="00800901" w:rsidRPr="003F1620" w:rsidRDefault="00800901" w:rsidP="00943931"/>
        </w:tc>
      </w:tr>
      <w:tr w:rsidR="00800901" w14:paraId="3EF21F3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CCB5B6" w14:textId="77777777" w:rsidR="00800901" w:rsidRDefault="00142682" w:rsidP="00943931">
            <w:pPr>
              <w:pStyle w:val="Days"/>
            </w:pPr>
            <w:sdt>
              <w:sdtPr>
                <w:id w:val="-634875522"/>
                <w:placeholder>
                  <w:docPart w:val="31D8793EE4024D39A56DFB60B4CF8A5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63C935" w14:textId="77777777" w:rsidR="00800901" w:rsidRDefault="00142682" w:rsidP="00943931">
            <w:pPr>
              <w:pStyle w:val="Days"/>
            </w:pPr>
            <w:sdt>
              <w:sdtPr>
                <w:id w:val="-220682659"/>
                <w:placeholder>
                  <w:docPart w:val="A54ED91930414DFF93F460E1DFCD57B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2AB1AB" w14:textId="77777777" w:rsidR="00800901" w:rsidRDefault="00142682" w:rsidP="00943931">
            <w:pPr>
              <w:pStyle w:val="Days"/>
            </w:pPr>
            <w:sdt>
              <w:sdtPr>
                <w:id w:val="-1435282735"/>
                <w:placeholder>
                  <w:docPart w:val="05AF646513A74EE5BD1E35EA4C28F53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EEEEE6" w14:textId="77777777" w:rsidR="00800901" w:rsidRDefault="00142682" w:rsidP="00943931">
            <w:pPr>
              <w:pStyle w:val="Days"/>
            </w:pPr>
            <w:sdt>
              <w:sdtPr>
                <w:id w:val="2104213643"/>
                <w:placeholder>
                  <w:docPart w:val="6997B3E986B04794963EA96951EFFDF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4FB81C" w14:textId="77777777" w:rsidR="00800901" w:rsidRDefault="00142682" w:rsidP="00943931">
            <w:pPr>
              <w:pStyle w:val="Days"/>
            </w:pPr>
            <w:sdt>
              <w:sdtPr>
                <w:id w:val="-82376528"/>
                <w:placeholder>
                  <w:docPart w:val="810E9A3FF8EB42C6B8872901EF0CF6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56D9BF" w14:textId="77777777" w:rsidR="00800901" w:rsidRDefault="00142682" w:rsidP="00943931">
            <w:pPr>
              <w:pStyle w:val="Days"/>
            </w:pPr>
            <w:sdt>
              <w:sdtPr>
                <w:id w:val="-1855415581"/>
                <w:placeholder>
                  <w:docPart w:val="2AEEBA2C4C714F7D8BDA054FF7D76DB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EC4A7A" w14:textId="77777777" w:rsidR="00800901" w:rsidRDefault="00142682" w:rsidP="00943931">
            <w:pPr>
              <w:pStyle w:val="Days"/>
            </w:pPr>
            <w:sdt>
              <w:sdtPr>
                <w:id w:val="1527061453"/>
                <w:placeholder>
                  <w:docPart w:val="5939C604BC104D4F8CE94965A0653D1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C0307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41BE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E689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F719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5E76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A44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6B80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E0503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016A94" w14:paraId="7961D94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90C52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A6DF1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8B3AF" w14:textId="77777777" w:rsidR="00016A94" w:rsidRDefault="00016A94" w:rsidP="00016A9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2013D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651A3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690D7" w14:textId="77777777" w:rsidR="00016A94" w:rsidRDefault="00016A94" w:rsidP="00016A9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F4B8B" w14:textId="2BD2674B" w:rsidR="00016A94" w:rsidRDefault="00016A94" w:rsidP="00016A94">
            <w:r w:rsidRPr="00FF5E52">
              <w:rPr>
                <w:b/>
                <w:bCs/>
              </w:rPr>
              <w:t>SHOWCASE TBD</w:t>
            </w:r>
          </w:p>
        </w:tc>
      </w:tr>
      <w:tr w:rsidR="00016A94" w14:paraId="46B086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87093" w14:textId="77777777" w:rsidR="00016A94" w:rsidRDefault="00016A94" w:rsidP="00016A9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388DA" w14:textId="77777777" w:rsidR="00016A94" w:rsidRDefault="00016A94" w:rsidP="00016A9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5D7AD" w14:textId="77777777" w:rsidR="00016A94" w:rsidRDefault="00016A94" w:rsidP="00016A9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008CC" w14:textId="77777777" w:rsidR="00016A94" w:rsidRDefault="00016A94" w:rsidP="00016A9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E6B1B" w14:textId="77777777" w:rsidR="00016A94" w:rsidRDefault="00016A94" w:rsidP="00016A9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F9AFD" w14:textId="77777777" w:rsidR="00016A94" w:rsidRDefault="00016A94" w:rsidP="00016A9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9ADE1" w14:textId="77777777" w:rsidR="00016A94" w:rsidRDefault="00016A94" w:rsidP="00016A94">
            <w:pPr>
              <w:pStyle w:val="Dates"/>
            </w:pPr>
            <w:r w:rsidRPr="00AA50BD">
              <w:t>8</w:t>
            </w:r>
          </w:p>
        </w:tc>
      </w:tr>
      <w:tr w:rsidR="00016A94" w14:paraId="5CD782E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1922D" w14:textId="06CC25E5" w:rsidR="00016A94" w:rsidRDefault="006D4A2F" w:rsidP="00016A94">
            <w:r w:rsidRPr="00EB59A9">
              <w:rPr>
                <w:b/>
                <w:bCs/>
                <w:color w:val="FF0000"/>
              </w:rPr>
              <w:t>Songs Friendsgiving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BE519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6710F800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1070506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2621C2EF" w14:textId="109D240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122CF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78400497" w14:textId="64113D62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B548D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4AFD16C8" w14:textId="5707B143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788A7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6A5FCF4B" w14:textId="77D27443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06BE0" w14:textId="50BCAF02" w:rsidR="00016A94" w:rsidRPr="00D92206" w:rsidRDefault="00016A94" w:rsidP="00016A94">
            <w:pPr>
              <w:rPr>
                <w:b/>
                <w:bCs/>
              </w:rPr>
            </w:pPr>
            <w:r w:rsidRPr="00D92206">
              <w:rPr>
                <w:b/>
                <w:bCs/>
                <w:color w:val="FF0000"/>
              </w:rPr>
              <w:t>SENIOR NIGHT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6557" w14:textId="5ECA6BAE" w:rsidR="00016A94" w:rsidRPr="00FF5E52" w:rsidRDefault="00016A94" w:rsidP="00016A94">
            <w:pPr>
              <w:rPr>
                <w:b/>
                <w:bCs/>
              </w:rPr>
            </w:pPr>
            <w:r w:rsidRPr="00FF5E52">
              <w:rPr>
                <w:b/>
                <w:bCs/>
              </w:rPr>
              <w:t>SHOWCASE TBD</w:t>
            </w:r>
          </w:p>
        </w:tc>
      </w:tr>
      <w:tr w:rsidR="00016A94" w14:paraId="5B9743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60959" w14:textId="77777777" w:rsidR="00016A94" w:rsidRDefault="00016A94" w:rsidP="00016A9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179F8" w14:textId="77777777" w:rsidR="00016A94" w:rsidRDefault="00016A94" w:rsidP="00016A9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0E261" w14:textId="77777777" w:rsidR="00016A94" w:rsidRDefault="00016A94" w:rsidP="00016A9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9816D" w14:textId="77777777" w:rsidR="00016A94" w:rsidRDefault="00016A94" w:rsidP="00016A9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6F270" w14:textId="77777777" w:rsidR="00016A94" w:rsidRDefault="00016A94" w:rsidP="00016A9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F833C" w14:textId="77777777" w:rsidR="00016A94" w:rsidRDefault="00016A94" w:rsidP="00016A9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A78C0" w14:textId="77777777" w:rsidR="00016A94" w:rsidRDefault="00016A94" w:rsidP="00016A94">
            <w:pPr>
              <w:pStyle w:val="Dates"/>
            </w:pPr>
            <w:r w:rsidRPr="00AA50BD">
              <w:t>15</w:t>
            </w:r>
          </w:p>
        </w:tc>
      </w:tr>
      <w:tr w:rsidR="00016A94" w14:paraId="44E0F6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29918" w14:textId="6DF03EC4" w:rsidR="00016A94" w:rsidRPr="006D4A2F" w:rsidRDefault="006D4A2F" w:rsidP="00016A94">
            <w:pPr>
              <w:rPr>
                <w:b/>
                <w:bCs/>
              </w:rPr>
            </w:pPr>
            <w:r w:rsidRPr="006D4A2F">
              <w:rPr>
                <w:b/>
                <w:bCs/>
                <w:color w:val="FF0000"/>
              </w:rPr>
              <w:t>Cheers Friendsgiving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38C5D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6C0C92BD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39665D63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5FB80828" w14:textId="791B10E1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DBC3A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321DC996" w14:textId="03BAB532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F7AE8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3BCB5E47" w14:textId="5B3AEDDF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7BE33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03EC9B05" w14:textId="069873D0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3BE66" w14:textId="3964AC0E" w:rsidR="00016A94" w:rsidRDefault="00016A94" w:rsidP="00016A94">
            <w:r>
              <w:t>GAME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718DC" w14:textId="77777777" w:rsidR="00016A94" w:rsidRDefault="00016A94" w:rsidP="00016A94">
            <w:pPr>
              <w:rPr>
                <w:b/>
                <w:bCs/>
              </w:rPr>
            </w:pPr>
            <w:r w:rsidRPr="00FF5E52">
              <w:rPr>
                <w:b/>
                <w:bCs/>
              </w:rPr>
              <w:t>SHOWCASE TBD</w:t>
            </w:r>
          </w:p>
          <w:p w14:paraId="55AC0FA4" w14:textId="56AB9D0F" w:rsidR="00350ABA" w:rsidRPr="00350ABA" w:rsidRDefault="00350ABA" w:rsidP="00016A94">
            <w:pPr>
              <w:rPr>
                <w:b/>
                <w:bCs/>
              </w:rPr>
            </w:pPr>
            <w:r w:rsidRPr="00350ABA">
              <w:rPr>
                <w:b/>
                <w:bCs/>
              </w:rPr>
              <w:t xml:space="preserve">USA  REGIONAL CHEER – TBD </w:t>
            </w:r>
          </w:p>
        </w:tc>
      </w:tr>
      <w:tr w:rsidR="00016A94" w14:paraId="71B518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B5486" w14:textId="77777777" w:rsidR="00016A94" w:rsidRDefault="00016A94" w:rsidP="00016A9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65BBE" w14:textId="77777777" w:rsidR="00016A94" w:rsidRDefault="00016A94" w:rsidP="00016A9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A514E" w14:textId="77777777" w:rsidR="00016A94" w:rsidRDefault="00016A94" w:rsidP="00016A9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DE98A" w14:textId="77777777" w:rsidR="00016A94" w:rsidRDefault="00016A94" w:rsidP="00016A9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5228F" w14:textId="77777777" w:rsidR="00016A94" w:rsidRDefault="00016A94" w:rsidP="00016A9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B901B" w14:textId="77777777" w:rsidR="00016A94" w:rsidRDefault="00016A94" w:rsidP="00016A9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43293" w14:textId="77777777" w:rsidR="00016A94" w:rsidRDefault="00016A94" w:rsidP="00016A94">
            <w:pPr>
              <w:pStyle w:val="Dates"/>
            </w:pPr>
            <w:r w:rsidRPr="00AA50BD">
              <w:t>22</w:t>
            </w:r>
          </w:p>
        </w:tc>
      </w:tr>
      <w:tr w:rsidR="00016A94" w14:paraId="7239C450" w14:textId="77777777" w:rsidTr="001C1899">
        <w:tblPrEx>
          <w:tblLook w:val="04A0" w:firstRow="1" w:lastRow="0" w:firstColumn="1" w:lastColumn="0" w:noHBand="0" w:noVBand="1"/>
        </w:tblPrEx>
        <w:trPr>
          <w:trHeight w:hRule="exact" w:val="155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144C4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A90A0" w14:textId="77777777" w:rsidR="001C1899" w:rsidRPr="00814141" w:rsidRDefault="001C1899" w:rsidP="001C1899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604B040B" w14:textId="77777777" w:rsidR="001C1899" w:rsidRPr="00A65FFD" w:rsidRDefault="001C1899" w:rsidP="001C1899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38E7037F" w14:textId="77777777" w:rsidR="001C1899" w:rsidRPr="00814141" w:rsidRDefault="001C1899" w:rsidP="001C1899">
            <w:pPr>
              <w:rPr>
                <w:b/>
                <w:bCs/>
              </w:rPr>
            </w:pPr>
            <w:r>
              <w:t>7-9 AM</w:t>
            </w:r>
          </w:p>
          <w:p w14:paraId="532CA9B3" w14:textId="77777777" w:rsidR="00016A94" w:rsidRDefault="00016A94" w:rsidP="00016A94"/>
          <w:p w14:paraId="5367FF79" w14:textId="0A1793D9" w:rsidR="00016A94" w:rsidRPr="00EF374D" w:rsidRDefault="00016A94" w:rsidP="00016A94">
            <w:pPr>
              <w:rPr>
                <w:b/>
                <w:bCs/>
              </w:rPr>
            </w:pPr>
            <w:r w:rsidRPr="00EF374D">
              <w:rPr>
                <w:b/>
                <w:bCs/>
                <w:color w:val="FF0000"/>
              </w:rPr>
              <w:t>COACH CATEY BIRTHDAY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4BF8C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57C0B0DA" w14:textId="16A52079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B0B3E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64D8A9E" w14:textId="27BB0073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295ED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37CB86B2" w14:textId="1CAE8EAD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C09F8" w14:textId="77777777" w:rsidR="00016A94" w:rsidRDefault="00016A94" w:rsidP="00016A94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5FB3674" w14:textId="37372FE8" w:rsidR="00016A94" w:rsidRDefault="00016A94" w:rsidP="00016A94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7969A" w14:textId="77777777" w:rsidR="00016A94" w:rsidRDefault="00016A94" w:rsidP="00016A94">
            <w:pPr>
              <w:rPr>
                <w:b/>
                <w:bCs/>
              </w:rPr>
            </w:pPr>
            <w:r w:rsidRPr="00FF5E52">
              <w:rPr>
                <w:b/>
                <w:bCs/>
              </w:rPr>
              <w:t>SHOWCASE TBD</w:t>
            </w:r>
          </w:p>
          <w:p w14:paraId="6164C72C" w14:textId="7332CBF3" w:rsidR="00350ABA" w:rsidRDefault="00350ABA" w:rsidP="00016A94"/>
        </w:tc>
      </w:tr>
      <w:tr w:rsidR="00016A94" w14:paraId="2BC721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D2F65" w14:textId="77777777" w:rsidR="00016A94" w:rsidRDefault="00016A94" w:rsidP="00016A9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FF2C2" w14:textId="77777777" w:rsidR="00016A94" w:rsidRDefault="00016A94" w:rsidP="00016A9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0D7BC" w14:textId="77777777" w:rsidR="00016A94" w:rsidRDefault="00016A94" w:rsidP="00016A9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150A4" w14:textId="77777777" w:rsidR="00016A94" w:rsidRDefault="00016A94" w:rsidP="00016A9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7B78" w14:textId="77777777" w:rsidR="00016A94" w:rsidRDefault="00016A94" w:rsidP="00016A9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086E8" w14:textId="77777777" w:rsidR="00016A94" w:rsidRDefault="00016A94" w:rsidP="00016A9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443BB" w14:textId="77777777" w:rsidR="00016A94" w:rsidRDefault="00016A94" w:rsidP="00016A94">
            <w:pPr>
              <w:pStyle w:val="Dates"/>
            </w:pPr>
            <w:r w:rsidRPr="00AA50BD">
              <w:t>29</w:t>
            </w:r>
          </w:p>
        </w:tc>
      </w:tr>
      <w:tr w:rsidR="00016A94" w14:paraId="603BDC7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9E076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4D97F" w14:textId="1125F1A0" w:rsidR="00016A94" w:rsidRPr="00EF374D" w:rsidRDefault="00016A94" w:rsidP="00016A94">
            <w:pPr>
              <w:rPr>
                <w:b/>
                <w:bCs/>
                <w:color w:val="FF0000"/>
              </w:rPr>
            </w:pPr>
            <w:r w:rsidRPr="00EF374D">
              <w:rPr>
                <w:b/>
                <w:bCs/>
                <w:color w:val="FF0000"/>
              </w:rPr>
              <w:t>Thanksgiving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8B3AF" w14:textId="77B34C22" w:rsidR="00016A94" w:rsidRPr="00EF374D" w:rsidRDefault="00016A94" w:rsidP="00016A94">
            <w:pPr>
              <w:rPr>
                <w:b/>
                <w:bCs/>
                <w:color w:val="FF0000"/>
              </w:rPr>
            </w:pPr>
            <w:r w:rsidRPr="00EF374D">
              <w:rPr>
                <w:b/>
                <w:bCs/>
                <w:color w:val="FF0000"/>
              </w:rPr>
              <w:t>Thanksgiving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1EC2E" w14:textId="347C995B" w:rsidR="00016A94" w:rsidRPr="00EF374D" w:rsidRDefault="00016A94" w:rsidP="00016A94">
            <w:pPr>
              <w:rPr>
                <w:b/>
                <w:bCs/>
                <w:color w:val="FF0000"/>
              </w:rPr>
            </w:pPr>
            <w:r w:rsidRPr="00EF374D">
              <w:rPr>
                <w:b/>
                <w:bCs/>
                <w:color w:val="FF0000"/>
              </w:rPr>
              <w:t>Thanksgiving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E95FA" w14:textId="2B140C34" w:rsidR="00016A94" w:rsidRPr="00EF374D" w:rsidRDefault="00016A94" w:rsidP="00016A94">
            <w:pPr>
              <w:rPr>
                <w:b/>
                <w:bCs/>
                <w:color w:val="FF0000"/>
              </w:rPr>
            </w:pPr>
            <w:r w:rsidRPr="00EF374D">
              <w:rPr>
                <w:b/>
                <w:bCs/>
                <w:color w:val="FF0000"/>
              </w:rPr>
              <w:t>Thanksgiving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C55A4" w14:textId="3B25000E" w:rsidR="00016A94" w:rsidRPr="00EF374D" w:rsidRDefault="00016A94" w:rsidP="00016A94">
            <w:pPr>
              <w:rPr>
                <w:b/>
                <w:bCs/>
                <w:color w:val="FF0000"/>
              </w:rPr>
            </w:pPr>
            <w:r w:rsidRPr="00EF374D">
              <w:rPr>
                <w:b/>
                <w:bCs/>
                <w:color w:val="FF0000"/>
              </w:rPr>
              <w:t>Thanksgiving 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E226E" w14:textId="77777777" w:rsidR="00016A94" w:rsidRDefault="00016A94" w:rsidP="00016A94"/>
        </w:tc>
      </w:tr>
      <w:tr w:rsidR="00016A94" w14:paraId="5BEA1E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55023" w14:textId="77777777" w:rsidR="00016A94" w:rsidRDefault="00016A94" w:rsidP="00016A9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05489" w14:textId="77777777" w:rsidR="00016A94" w:rsidRDefault="00016A94" w:rsidP="00016A9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7F57E" w14:textId="77777777" w:rsidR="00016A94" w:rsidRDefault="00016A94" w:rsidP="00016A9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1C7ED" w14:textId="77777777" w:rsidR="00016A94" w:rsidRDefault="00016A94" w:rsidP="00016A9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FB154" w14:textId="77777777" w:rsidR="00016A94" w:rsidRDefault="00016A94" w:rsidP="00016A9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2C261" w14:textId="77777777" w:rsidR="00016A94" w:rsidRDefault="00016A94" w:rsidP="00016A9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7B512" w14:textId="77777777" w:rsidR="00016A94" w:rsidRDefault="00016A94" w:rsidP="00016A94">
            <w:pPr>
              <w:pStyle w:val="Dates"/>
            </w:pPr>
          </w:p>
        </w:tc>
      </w:tr>
      <w:tr w:rsidR="00016A94" w14:paraId="316978F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403F7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8E0B6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198FC" w14:textId="77777777" w:rsidR="00016A94" w:rsidRDefault="00016A94" w:rsidP="00016A9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6C08E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5EC97" w14:textId="77777777" w:rsidR="00016A94" w:rsidRDefault="00016A94" w:rsidP="00016A9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23100" w14:textId="77777777" w:rsidR="00016A94" w:rsidRDefault="00016A94" w:rsidP="00016A9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EA629" w14:textId="77777777" w:rsidR="00016A94" w:rsidRDefault="00016A94" w:rsidP="00016A94"/>
        </w:tc>
      </w:tr>
    </w:tbl>
    <w:p w14:paraId="36518DB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4A8442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1B783D8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849DCCC" w14:textId="77777777" w:rsidR="00800901" w:rsidRDefault="00800901" w:rsidP="00943931"/>
        </w:tc>
      </w:tr>
      <w:tr w:rsidR="00B32F1F" w14:paraId="5CC315D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979980" w14:textId="7A6C492D" w:rsidR="00B32F1F" w:rsidRDefault="00E56866" w:rsidP="00B32F1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B32F1F" w:rsidRPr="00B33570">
              <w:rPr>
                <w:color w:val="FFFFFF" w:themeColor="background1"/>
              </w:rPr>
              <w:t>ompetition season HAVE WEEKENDS OPEN</w:t>
            </w:r>
          </w:p>
          <w:p w14:paraId="364BF918" w14:textId="49E8B311" w:rsidR="00B32F1F" w:rsidRPr="00431FBB" w:rsidRDefault="00B32F1F" w:rsidP="00B32F1F">
            <w:pPr>
              <w:rPr>
                <w:color w:val="FFFFFF" w:themeColor="background1"/>
              </w:rPr>
            </w:pPr>
            <w:r w:rsidRPr="00B32F1F">
              <w:rPr>
                <w:color w:val="FFFFFF" w:themeColor="background1"/>
              </w:rPr>
              <w:t>Pending Basketball schedule, please have T – F open 3:30 – 6 (JV) 4:30  - 9 (V)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B9FCE89" w14:textId="77777777" w:rsidR="00B32F1F" w:rsidRDefault="00B32F1F" w:rsidP="00B32F1F">
            <w:pPr>
              <w:pStyle w:val="Year"/>
            </w:pPr>
            <w:r>
              <w:t>2025</w:t>
            </w:r>
          </w:p>
        </w:tc>
      </w:tr>
      <w:tr w:rsidR="00B32F1F" w:rsidRPr="003F1620" w14:paraId="7F91E63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28C7AB" w14:textId="77777777" w:rsidR="00B32F1F" w:rsidRPr="003F1620" w:rsidRDefault="00B32F1F" w:rsidP="00B32F1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80D5AC" w14:textId="77777777" w:rsidR="00B32F1F" w:rsidRPr="003F1620" w:rsidRDefault="00B32F1F" w:rsidP="00B32F1F"/>
        </w:tc>
      </w:tr>
      <w:tr w:rsidR="00B32F1F" w14:paraId="76BB5D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390DA5" w14:textId="77777777" w:rsidR="00B32F1F" w:rsidRDefault="00142682" w:rsidP="00B32F1F">
            <w:pPr>
              <w:pStyle w:val="Days"/>
            </w:pPr>
            <w:sdt>
              <w:sdtPr>
                <w:id w:val="1386836780"/>
                <w:placeholder>
                  <w:docPart w:val="BE7893CD49004AEE95D1BA1B9374F4AB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CD219E" w14:textId="77777777" w:rsidR="00B32F1F" w:rsidRDefault="00142682" w:rsidP="00B32F1F">
            <w:pPr>
              <w:pStyle w:val="Days"/>
            </w:pPr>
            <w:sdt>
              <w:sdtPr>
                <w:id w:val="-1097705681"/>
                <w:placeholder>
                  <w:docPart w:val="C30B0CF425134A0BBD66A39336453061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8FB0D2" w14:textId="77777777" w:rsidR="00B32F1F" w:rsidRDefault="00142682" w:rsidP="00B32F1F">
            <w:pPr>
              <w:pStyle w:val="Days"/>
            </w:pPr>
            <w:sdt>
              <w:sdtPr>
                <w:id w:val="70863920"/>
                <w:placeholder>
                  <w:docPart w:val="9DA099292376497C9E5038DE1C46120F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7F3D08" w14:textId="77777777" w:rsidR="00B32F1F" w:rsidRDefault="00142682" w:rsidP="00B32F1F">
            <w:pPr>
              <w:pStyle w:val="Days"/>
            </w:pPr>
            <w:sdt>
              <w:sdtPr>
                <w:id w:val="876591387"/>
                <w:placeholder>
                  <w:docPart w:val="CDA3B1E5B3B346A597DCDF7BF72BE7C7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554674" w14:textId="77777777" w:rsidR="00B32F1F" w:rsidRDefault="00142682" w:rsidP="00B32F1F">
            <w:pPr>
              <w:pStyle w:val="Days"/>
            </w:pPr>
            <w:sdt>
              <w:sdtPr>
                <w:id w:val="-1402218881"/>
                <w:placeholder>
                  <w:docPart w:val="D3CA9B02758E4F3E9A631A216AFEE588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7CB538" w14:textId="77777777" w:rsidR="00B32F1F" w:rsidRDefault="00142682" w:rsidP="00B32F1F">
            <w:pPr>
              <w:pStyle w:val="Days"/>
            </w:pPr>
            <w:sdt>
              <w:sdtPr>
                <w:id w:val="936644676"/>
                <w:placeholder>
                  <w:docPart w:val="CDE524188D99412CBB26CF56259F28BF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410075" w14:textId="77777777" w:rsidR="00B32F1F" w:rsidRDefault="00142682" w:rsidP="00B32F1F">
            <w:pPr>
              <w:pStyle w:val="Days"/>
            </w:pPr>
            <w:sdt>
              <w:sdtPr>
                <w:id w:val="1396164252"/>
                <w:placeholder>
                  <w:docPart w:val="1F4D18A5B97946E89EB41B41734DD47E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Saturday</w:t>
                </w:r>
              </w:sdtContent>
            </w:sdt>
          </w:p>
        </w:tc>
      </w:tr>
      <w:tr w:rsidR="00B32F1F" w14:paraId="79A7B0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0A3EC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D431D" w14:textId="77777777" w:rsidR="00B32F1F" w:rsidRDefault="00B32F1F" w:rsidP="00B32F1F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49A15" w14:textId="77777777" w:rsidR="00B32F1F" w:rsidRDefault="00B32F1F" w:rsidP="00B32F1F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7FCDB" w14:textId="77777777" w:rsidR="00B32F1F" w:rsidRDefault="00B32F1F" w:rsidP="00B32F1F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C469D" w14:textId="77777777" w:rsidR="00B32F1F" w:rsidRDefault="00B32F1F" w:rsidP="00B32F1F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D9B79" w14:textId="77777777" w:rsidR="00B32F1F" w:rsidRDefault="00B32F1F" w:rsidP="00B32F1F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251C5" w14:textId="77777777" w:rsidR="00B32F1F" w:rsidRDefault="00B32F1F" w:rsidP="00B32F1F">
            <w:pPr>
              <w:pStyle w:val="Dates"/>
            </w:pPr>
            <w:r w:rsidRPr="00604EC9">
              <w:t>6</w:t>
            </w:r>
          </w:p>
        </w:tc>
      </w:tr>
      <w:tr w:rsidR="00B32F1F" w14:paraId="292D4600" w14:textId="77777777" w:rsidTr="00F438AA">
        <w:tblPrEx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4D32E" w14:textId="36C8DA49" w:rsidR="00B32F1F" w:rsidRDefault="00B32F1F" w:rsidP="00B32F1F">
            <w:r>
              <w:rPr>
                <w:noProof/>
              </w:rPr>
              <w:drawing>
                <wp:inline distT="0" distB="0" distL="0" distR="0" wp14:anchorId="526B05A6" wp14:editId="6EC4970E">
                  <wp:extent cx="1008359" cy="769620"/>
                  <wp:effectExtent l="0" t="0" r="1905" b="0"/>
                  <wp:docPr id="363022824" name="Picture 3" descr="Christmas Clip Art Images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ristmas Clip Art Images -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630" cy="77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3C9C1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70FAF14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6FBC746B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529647E1" w14:textId="722311E5" w:rsidR="00B32F1F" w:rsidRDefault="00B32F1F" w:rsidP="00B32F1F">
            <w:r>
              <w:t xml:space="preserve"> </w:t>
            </w: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7FD83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2CCD2F77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6A50571B" w14:textId="6356F3B0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1A1CA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49161DC2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0A2A4139" w14:textId="1214E3E1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  <w:p w14:paraId="272A94E1" w14:textId="5F087ACD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B0D41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58FF5318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279E4F0F" w14:textId="5623930A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BCBAF" w14:textId="2DCCBFE0" w:rsidR="00B32F1F" w:rsidRDefault="00B32F1F" w:rsidP="00B32F1F">
            <w:r>
              <w:t xml:space="preserve"> </w:t>
            </w: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C0F28" w14:textId="78CE4320" w:rsidR="00B32F1F" w:rsidRDefault="00B32F1F" w:rsidP="00B32F1F">
            <w:pPr>
              <w:rPr>
                <w:b/>
                <w:bCs/>
                <w:color w:val="FF0000"/>
              </w:rPr>
            </w:pPr>
            <w:r w:rsidRPr="001B2F7F">
              <w:rPr>
                <w:b/>
                <w:bCs/>
                <w:color w:val="FF0000"/>
                <w:highlight w:val="yellow"/>
              </w:rPr>
              <w:t>Song Christmas Kick-off Party/Secret Santa</w:t>
            </w:r>
          </w:p>
          <w:p w14:paraId="4ACD4FA0" w14:textId="77777777" w:rsidR="00B32F1F" w:rsidRDefault="00B32F1F" w:rsidP="00B32F1F"/>
          <w:p w14:paraId="19D20598" w14:textId="784211A6" w:rsidR="00B32F1F" w:rsidRDefault="00B32F1F" w:rsidP="00B32F1F">
            <w:r>
              <w:t xml:space="preserve">COMP TBD </w:t>
            </w:r>
          </w:p>
        </w:tc>
      </w:tr>
      <w:tr w:rsidR="00B32F1F" w14:paraId="0B402A8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3472A" w14:textId="77777777" w:rsidR="00B32F1F" w:rsidRDefault="00B32F1F" w:rsidP="00B32F1F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DF5F1" w14:textId="77777777" w:rsidR="00B32F1F" w:rsidRDefault="00B32F1F" w:rsidP="00B32F1F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0F6AB" w14:textId="77777777" w:rsidR="00B32F1F" w:rsidRDefault="00B32F1F" w:rsidP="00B32F1F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3C8F9" w14:textId="77777777" w:rsidR="00B32F1F" w:rsidRDefault="00B32F1F" w:rsidP="00B32F1F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1E3E7" w14:textId="77777777" w:rsidR="00B32F1F" w:rsidRDefault="00B32F1F" w:rsidP="00B32F1F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1010B" w14:textId="77777777" w:rsidR="00B32F1F" w:rsidRDefault="00B32F1F" w:rsidP="00B32F1F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1BA98" w14:textId="77777777" w:rsidR="00B32F1F" w:rsidRDefault="00B32F1F" w:rsidP="00B32F1F">
            <w:pPr>
              <w:pStyle w:val="Dates"/>
            </w:pPr>
            <w:r w:rsidRPr="00604EC9">
              <w:t>13</w:t>
            </w:r>
          </w:p>
        </w:tc>
      </w:tr>
      <w:tr w:rsidR="00B32F1F" w14:paraId="67CAAC33" w14:textId="77777777" w:rsidTr="006640E5">
        <w:tblPrEx>
          <w:tblLook w:val="04A0" w:firstRow="1" w:lastRow="0" w:firstColumn="1" w:lastColumn="0" w:noHBand="0" w:noVBand="1"/>
        </w:tblPrEx>
        <w:trPr>
          <w:trHeight w:hRule="exact" w:val="153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BE6DD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E1098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64F6A51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FAE69C3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58C48F1D" w14:textId="4F061D88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B5161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7D86E49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</w:t>
            </w:r>
          </w:p>
          <w:p w14:paraId="07B33BC8" w14:textId="650B9E57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CE716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8D6B6C0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02091EE2" w14:textId="002DA158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78212" w14:textId="77777777" w:rsidR="00B32F1F" w:rsidRDefault="00B32F1F" w:rsidP="00B32F1F">
            <w:pPr>
              <w:rPr>
                <w:b/>
                <w:bCs/>
                <w:color w:val="FF0000"/>
              </w:rPr>
            </w:pPr>
            <w:r w:rsidRPr="0076308F">
              <w:rPr>
                <w:b/>
                <w:bCs/>
                <w:color w:val="FF0000"/>
              </w:rPr>
              <w:t xml:space="preserve">Veterans Day – NO PRACTICE </w:t>
            </w:r>
          </w:p>
          <w:p w14:paraId="4064FA05" w14:textId="77777777" w:rsidR="00B32F1F" w:rsidRPr="0076308F" w:rsidRDefault="00B32F1F" w:rsidP="00B32F1F">
            <w:pPr>
              <w:rPr>
                <w:b/>
                <w:bCs/>
                <w:color w:val="FF0000"/>
              </w:rPr>
            </w:pPr>
          </w:p>
          <w:p w14:paraId="32F2728F" w14:textId="117CCCE9" w:rsidR="00B32F1F" w:rsidRDefault="00B32F1F" w:rsidP="00B32F1F">
            <w:r w:rsidRPr="0076308F">
              <w:rPr>
                <w:b/>
                <w:bCs/>
                <w:color w:val="FF0000"/>
              </w:rPr>
              <w:t>CIF TBD</w:t>
            </w:r>
            <w:r w:rsidRPr="0076308F">
              <w:rPr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98459" w14:textId="77777777" w:rsidR="00B32F1F" w:rsidRDefault="00B32F1F" w:rsidP="00B32F1F">
            <w:pPr>
              <w:rPr>
                <w:b/>
                <w:bCs/>
                <w:color w:val="FF0000"/>
              </w:rPr>
            </w:pPr>
            <w:r w:rsidRPr="00F20225">
              <w:rPr>
                <w:b/>
                <w:bCs/>
                <w:color w:val="FF0000"/>
              </w:rPr>
              <w:t>BOAT PARADE PRACTICE</w:t>
            </w:r>
          </w:p>
          <w:p w14:paraId="1A21A31B" w14:textId="15CCDE7F" w:rsidR="00B32F1F" w:rsidRPr="00F20225" w:rsidRDefault="00B32F1F" w:rsidP="00B32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CHEER/SONG SECRET SANTA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0FA32" w14:textId="4E28AD3C" w:rsidR="00B32F1F" w:rsidRPr="00EB59A9" w:rsidRDefault="00B32F1F" w:rsidP="00B32F1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yellow"/>
              </w:rPr>
              <w:t>Cheer</w:t>
            </w:r>
            <w:r w:rsidRPr="001B2F7F">
              <w:rPr>
                <w:b/>
                <w:bCs/>
                <w:color w:val="FF0000"/>
                <w:highlight w:val="yellow"/>
              </w:rPr>
              <w:t xml:space="preserve"> Christmas Kick-off Party/Secret Santa</w:t>
            </w:r>
          </w:p>
          <w:p w14:paraId="021135BB" w14:textId="77777777" w:rsidR="00B32F1F" w:rsidRDefault="00B32F1F" w:rsidP="00B32F1F"/>
          <w:p w14:paraId="177B1469" w14:textId="3A4B6650" w:rsidR="00B32F1F" w:rsidRDefault="00B32F1F" w:rsidP="00B32F1F">
            <w:r>
              <w:t xml:space="preserve">COMP TBD </w:t>
            </w:r>
          </w:p>
        </w:tc>
      </w:tr>
      <w:tr w:rsidR="00B32F1F" w14:paraId="0D5B2D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D193C" w14:textId="77777777" w:rsidR="00B32F1F" w:rsidRDefault="00B32F1F" w:rsidP="00B32F1F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E0489" w14:textId="77777777" w:rsidR="00B32F1F" w:rsidRDefault="00B32F1F" w:rsidP="00B32F1F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0F1A1" w14:textId="77777777" w:rsidR="00B32F1F" w:rsidRDefault="00B32F1F" w:rsidP="00B32F1F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2A30E" w14:textId="77777777" w:rsidR="00B32F1F" w:rsidRDefault="00B32F1F" w:rsidP="00B32F1F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60369" w14:textId="77777777" w:rsidR="00B32F1F" w:rsidRDefault="00B32F1F" w:rsidP="00B32F1F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DBD3E" w14:textId="77777777" w:rsidR="00B32F1F" w:rsidRDefault="00B32F1F" w:rsidP="00B32F1F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1D528" w14:textId="77777777" w:rsidR="00B32F1F" w:rsidRDefault="00B32F1F" w:rsidP="00B32F1F">
            <w:pPr>
              <w:pStyle w:val="Dates"/>
            </w:pPr>
            <w:r w:rsidRPr="00604EC9">
              <w:t>20</w:t>
            </w:r>
          </w:p>
        </w:tc>
      </w:tr>
      <w:tr w:rsidR="00B32F1F" w14:paraId="129184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A7885" w14:textId="53C6A59C" w:rsidR="00B32F1F" w:rsidRPr="00EB59A9" w:rsidRDefault="00B32F1F" w:rsidP="00B32F1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E7B81" w14:textId="2C0DEB85" w:rsidR="00B32F1F" w:rsidRDefault="00B32F1F" w:rsidP="00B32F1F">
            <w:r w:rsidRPr="00F20225">
              <w:rPr>
                <w:b/>
                <w:bCs/>
                <w:color w:val="FF0000"/>
              </w:rPr>
              <w:t>BOAT PARADE 2025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CD27F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7AE4E0FF" w14:textId="5D644334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88E5F" w14:textId="22686CFB" w:rsidR="00B32F1F" w:rsidRPr="00523AE1" w:rsidRDefault="00B32F1F" w:rsidP="00B32F1F">
            <w:pPr>
              <w:rPr>
                <w:b/>
                <w:bCs/>
              </w:rPr>
            </w:pPr>
            <w:r w:rsidRPr="00523AE1">
              <w:rPr>
                <w:b/>
                <w:bCs/>
              </w:rPr>
              <w:t xml:space="preserve">FINALS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AB68B" w14:textId="6BB8F44D" w:rsidR="00B32F1F" w:rsidRDefault="00B32F1F" w:rsidP="00B32F1F">
            <w:r>
              <w:rPr>
                <w:b/>
                <w:bCs/>
              </w:rPr>
              <w:t xml:space="preserve">FINALS 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9B8C7" w14:textId="023F4AC0" w:rsidR="00B32F1F" w:rsidRPr="006D4A2F" w:rsidRDefault="00B32F1F" w:rsidP="00B32F1F">
            <w:pPr>
              <w:rPr>
                <w:b/>
                <w:bCs/>
              </w:rPr>
            </w:pPr>
            <w:r w:rsidRPr="006D4A2F">
              <w:rPr>
                <w:b/>
                <w:bCs/>
              </w:rPr>
              <w:t>FINALS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292AA" w14:textId="77777777" w:rsidR="00B32F1F" w:rsidRDefault="00B32F1F" w:rsidP="00B32F1F"/>
        </w:tc>
      </w:tr>
      <w:tr w:rsidR="00B32F1F" w14:paraId="5AF0835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5A45B" w14:textId="77777777" w:rsidR="00B32F1F" w:rsidRDefault="00B32F1F" w:rsidP="00B32F1F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F279A" w14:textId="77777777" w:rsidR="00B32F1F" w:rsidRDefault="00B32F1F" w:rsidP="00B32F1F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F1231" w14:textId="77777777" w:rsidR="00B32F1F" w:rsidRDefault="00B32F1F" w:rsidP="00B32F1F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9B413" w14:textId="77777777" w:rsidR="00B32F1F" w:rsidRDefault="00B32F1F" w:rsidP="00B32F1F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E0150" w14:textId="77777777" w:rsidR="00B32F1F" w:rsidRDefault="00B32F1F" w:rsidP="00B32F1F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52DAF" w14:textId="77777777" w:rsidR="00B32F1F" w:rsidRDefault="00B32F1F" w:rsidP="00B32F1F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66154" w14:textId="77777777" w:rsidR="00B32F1F" w:rsidRDefault="00B32F1F" w:rsidP="00B32F1F">
            <w:pPr>
              <w:pStyle w:val="Dates"/>
            </w:pPr>
            <w:r w:rsidRPr="00604EC9">
              <w:t>27</w:t>
            </w:r>
          </w:p>
        </w:tc>
      </w:tr>
      <w:tr w:rsidR="00B32F1F" w14:paraId="17BBFE2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AB648" w14:textId="77777777" w:rsidR="00B32F1F" w:rsidRPr="00F90872" w:rsidRDefault="00B32F1F" w:rsidP="00B32F1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FCBA9" w14:textId="25620D97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Christmas Break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4F4A1" w14:textId="26AB9FAA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>Christmas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97CFD" w14:textId="192C3D58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Christmas Eve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CA7BE" w14:textId="37B18FAC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Christmas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BCF7B" w14:textId="6D4CCC59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Holiday Break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38902" w14:textId="77777777" w:rsidR="00B32F1F" w:rsidRDefault="00B32F1F" w:rsidP="00B32F1F"/>
        </w:tc>
      </w:tr>
      <w:tr w:rsidR="00B32F1F" w14:paraId="7863E07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1CB47" w14:textId="77777777" w:rsidR="00B32F1F" w:rsidRDefault="00B32F1F" w:rsidP="00B32F1F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0239C" w14:textId="77777777" w:rsidR="00B32F1F" w:rsidRDefault="00B32F1F" w:rsidP="00B32F1F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2CFB8" w14:textId="77777777" w:rsidR="00B32F1F" w:rsidRDefault="00B32F1F" w:rsidP="00B32F1F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79A96" w14:textId="77777777" w:rsidR="00B32F1F" w:rsidRDefault="00B32F1F" w:rsidP="00B32F1F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2570A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1FFB6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BC43C" w14:textId="77777777" w:rsidR="00B32F1F" w:rsidRDefault="00B32F1F" w:rsidP="00B32F1F">
            <w:pPr>
              <w:pStyle w:val="Dates"/>
            </w:pPr>
          </w:p>
        </w:tc>
      </w:tr>
      <w:tr w:rsidR="00B32F1F" w14:paraId="77F195BD" w14:textId="77777777" w:rsidTr="00484035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78862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7DCE8" w14:textId="1FD9B4AA" w:rsidR="00B32F1F" w:rsidRPr="006640E5" w:rsidRDefault="00B32F1F" w:rsidP="00B32F1F">
            <w:pPr>
              <w:rPr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Holiday Break </w:t>
            </w:r>
            <w:r w:rsidRPr="006640E5">
              <w:rPr>
                <w:color w:val="FF0000"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2B129" w14:textId="70BF9E6B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 xml:space="preserve">Holiday Break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3358D" w14:textId="24E317C2" w:rsidR="00B32F1F" w:rsidRPr="006640E5" w:rsidRDefault="00B32F1F" w:rsidP="00B32F1F">
            <w:pPr>
              <w:rPr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>New Years Eve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330AE" w14:textId="77777777" w:rsidR="00B32F1F" w:rsidRPr="006640E5" w:rsidRDefault="00B32F1F" w:rsidP="00B32F1F">
            <w:pPr>
              <w:rPr>
                <w:b/>
                <w:bCs/>
                <w:color w:val="FF0000"/>
              </w:rPr>
            </w:pPr>
            <w:r w:rsidRPr="006640E5">
              <w:rPr>
                <w:b/>
                <w:bCs/>
                <w:color w:val="FF0000"/>
              </w:rPr>
              <w:t>New Years Day</w:t>
            </w:r>
          </w:p>
          <w:p w14:paraId="280A6340" w14:textId="281F710F" w:rsidR="00B32F1F" w:rsidRPr="006640E5" w:rsidRDefault="00B32F1F" w:rsidP="00B32F1F">
            <w:pPr>
              <w:rPr>
                <w:color w:val="FF0000"/>
              </w:rPr>
            </w:pPr>
            <w:r w:rsidRPr="006640E5">
              <w:rPr>
                <w:b/>
                <w:bCs/>
                <w:color w:val="FF0000"/>
                <w:u w:val="single"/>
              </w:rPr>
              <w:t>Fun Fact:</w:t>
            </w:r>
            <w:r w:rsidRPr="006640E5">
              <w:rPr>
                <w:b/>
                <w:bCs/>
                <w:color w:val="FF0000"/>
              </w:rPr>
              <w:t xml:space="preserve"> Coach CC birthday at 12:01:32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E5FFF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599FF" w14:textId="77777777" w:rsidR="00B32F1F" w:rsidRDefault="00B32F1F" w:rsidP="00B32F1F"/>
        </w:tc>
      </w:tr>
      <w:tr w:rsidR="00B32F1F" w14:paraId="11DB24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A6627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DAEA0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0FC67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FD1D0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0DC98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BB0B9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78CA2" w14:textId="77777777" w:rsidR="00B32F1F" w:rsidRDefault="00B32F1F" w:rsidP="00B32F1F">
            <w:pPr>
              <w:pStyle w:val="Dates"/>
            </w:pPr>
          </w:p>
        </w:tc>
      </w:tr>
      <w:tr w:rsidR="00B32F1F" w14:paraId="229F411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61F40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98E8D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E88D2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3B2B6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BC276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01A9C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9A22D" w14:textId="77777777" w:rsidR="00B32F1F" w:rsidRDefault="00B32F1F" w:rsidP="00B32F1F"/>
        </w:tc>
      </w:tr>
      <w:tr w:rsidR="00B32F1F" w14:paraId="30C7104E" w14:textId="77777777" w:rsidTr="00E5415D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783264A" w14:textId="77777777" w:rsidR="00B32F1F" w:rsidRDefault="00B32F1F" w:rsidP="00B32F1F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D60AC83" w14:textId="77777777" w:rsidR="00B32F1F" w:rsidRDefault="00B32F1F" w:rsidP="00B32F1F"/>
        </w:tc>
      </w:tr>
      <w:tr w:rsidR="00B32F1F" w14:paraId="08466DF6" w14:textId="77777777" w:rsidTr="00E5415D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CDA3933" w14:textId="77777777" w:rsidR="00B32F1F" w:rsidRPr="00E56866" w:rsidRDefault="00B32F1F" w:rsidP="00B32F1F">
            <w:pPr>
              <w:rPr>
                <w:color w:val="FFFFFF" w:themeColor="background1"/>
              </w:rPr>
            </w:pPr>
            <w:r w:rsidRPr="00E56866">
              <w:rPr>
                <w:color w:val="FFFFFF" w:themeColor="background1"/>
              </w:rPr>
              <w:t>Schedule can change to less contingent on execution</w:t>
            </w:r>
          </w:p>
          <w:p w14:paraId="4AD12F3F" w14:textId="77777777" w:rsidR="00E56866" w:rsidRDefault="00E56866" w:rsidP="00E5686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B33570">
              <w:rPr>
                <w:color w:val="FFFFFF" w:themeColor="background1"/>
              </w:rPr>
              <w:t>ompetition season HAVE WEEKENDS OPEN</w:t>
            </w:r>
          </w:p>
          <w:p w14:paraId="5FC95DC5" w14:textId="560E55EF" w:rsidR="00E56866" w:rsidRDefault="00E56866" w:rsidP="00E56866">
            <w:r w:rsidRPr="00B32F1F">
              <w:rPr>
                <w:color w:val="FFFFFF" w:themeColor="background1"/>
              </w:rPr>
              <w:t>Pending Basketball schedule, please have T – F open 3:30 – 6 (JV) 4:30  - 9 (V)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1F3BD0" w14:textId="77777777" w:rsidR="00B32F1F" w:rsidRDefault="00B32F1F" w:rsidP="00B32F1F">
            <w:pPr>
              <w:pStyle w:val="Year"/>
              <w:tabs>
                <w:tab w:val="left" w:pos="4898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B32F1F" w:rsidRPr="003F1620" w14:paraId="33C0082D" w14:textId="77777777" w:rsidTr="00E5415D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F53037" w14:textId="77777777" w:rsidR="00B32F1F" w:rsidRPr="003F1620" w:rsidRDefault="00B32F1F" w:rsidP="00B32F1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476A26" w14:textId="77777777" w:rsidR="00B32F1F" w:rsidRPr="003F1620" w:rsidRDefault="00B32F1F" w:rsidP="00B32F1F"/>
        </w:tc>
      </w:tr>
      <w:tr w:rsidR="00B32F1F" w14:paraId="52CEAA5B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066E0D" w14:textId="77777777" w:rsidR="00B32F1F" w:rsidRDefault="00142682" w:rsidP="00B32F1F">
            <w:pPr>
              <w:pStyle w:val="Days"/>
            </w:pPr>
            <w:sdt>
              <w:sdtPr>
                <w:id w:val="-1038045824"/>
                <w:placeholder>
                  <w:docPart w:val="2BBCEDFC95864FC6A207AA604E326AAA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B8E268" w14:textId="77777777" w:rsidR="00B32F1F" w:rsidRDefault="00142682" w:rsidP="00B32F1F">
            <w:pPr>
              <w:pStyle w:val="Days"/>
            </w:pPr>
            <w:sdt>
              <w:sdtPr>
                <w:id w:val="1678776987"/>
                <w:placeholder>
                  <w:docPart w:val="D27E8CAADBD64CE7B1E14944FDADAACD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D28905" w14:textId="77777777" w:rsidR="00B32F1F" w:rsidRDefault="00142682" w:rsidP="00B32F1F">
            <w:pPr>
              <w:pStyle w:val="Days"/>
            </w:pPr>
            <w:sdt>
              <w:sdtPr>
                <w:id w:val="-74898381"/>
                <w:placeholder>
                  <w:docPart w:val="D5F3CFAACE4B42598904EFA8587C6D28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DF6B78" w14:textId="77777777" w:rsidR="00B32F1F" w:rsidRDefault="00142682" w:rsidP="00B32F1F">
            <w:pPr>
              <w:pStyle w:val="Days"/>
            </w:pPr>
            <w:sdt>
              <w:sdtPr>
                <w:id w:val="438726118"/>
                <w:placeholder>
                  <w:docPart w:val="B55AB65A5030405298DEE9F5FFE33D23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2AAEBD" w14:textId="77777777" w:rsidR="00B32F1F" w:rsidRDefault="00142682" w:rsidP="00B32F1F">
            <w:pPr>
              <w:pStyle w:val="Days"/>
            </w:pPr>
            <w:sdt>
              <w:sdtPr>
                <w:id w:val="1836954653"/>
                <w:placeholder>
                  <w:docPart w:val="E711885D826047AEBE3D37CD045BE797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7E61D3" w14:textId="77777777" w:rsidR="00B32F1F" w:rsidRDefault="00142682" w:rsidP="00B32F1F">
            <w:pPr>
              <w:pStyle w:val="Days"/>
            </w:pPr>
            <w:sdt>
              <w:sdtPr>
                <w:id w:val="248551570"/>
                <w:placeholder>
                  <w:docPart w:val="F661A74C4B8A4333A7B9D37972D4BDBE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7BBB57" w14:textId="77777777" w:rsidR="00B32F1F" w:rsidRDefault="00142682" w:rsidP="00B32F1F">
            <w:pPr>
              <w:pStyle w:val="Days"/>
            </w:pPr>
            <w:sdt>
              <w:sdtPr>
                <w:id w:val="2062051349"/>
                <w:placeholder>
                  <w:docPart w:val="296D40ED9D1B4683896A7A64055D24D9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Saturday</w:t>
                </w:r>
              </w:sdtContent>
            </w:sdt>
          </w:p>
        </w:tc>
      </w:tr>
      <w:tr w:rsidR="00B32F1F" w14:paraId="112B1049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A5646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CA6E0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ACB58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7E55B" w14:textId="6A869B32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6AD9A" w14:textId="2428EECA" w:rsidR="00B32F1F" w:rsidRDefault="00B32F1F" w:rsidP="00B32F1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EA2BE" w14:textId="0BD6D88A" w:rsidR="00B32F1F" w:rsidRDefault="00B32F1F" w:rsidP="00B32F1F">
            <w:pPr>
              <w:pStyle w:val="Dates"/>
            </w:pPr>
            <w: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63CE6" w14:textId="7EF6E321" w:rsidR="00B32F1F" w:rsidRDefault="00B32F1F" w:rsidP="00B32F1F">
            <w:pPr>
              <w:pStyle w:val="Dates"/>
            </w:pPr>
            <w:r>
              <w:t>3</w:t>
            </w:r>
          </w:p>
        </w:tc>
      </w:tr>
      <w:tr w:rsidR="00B32F1F" w14:paraId="4CE54B72" w14:textId="77777777" w:rsidTr="007F1F55">
        <w:tblPrEx>
          <w:tblLook w:val="04A0" w:firstRow="1" w:lastRow="0" w:firstColumn="1" w:lastColumn="0" w:noHBand="0" w:noVBand="1"/>
        </w:tblPrEx>
        <w:trPr>
          <w:trHeight w:hRule="exact" w:val="144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C73FF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ACF4F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FE318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49C13" w14:textId="054FF9E3" w:rsidR="00B32F1F" w:rsidRPr="00C36EA0" w:rsidRDefault="00B32F1F" w:rsidP="00B32F1F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8321E7A" wp14:editId="65C8242E">
                  <wp:extent cx="875071" cy="875071"/>
                  <wp:effectExtent l="0" t="0" r="1270" b="1270"/>
                  <wp:docPr id="1804847922" name="Picture 2" descr="213,000+ New Years Eve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3,000+ New Years Eve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67" cy="87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29658" w14:textId="77777777" w:rsidR="00B32F1F" w:rsidRDefault="00B32F1F" w:rsidP="00B32F1F">
            <w:pPr>
              <w:rPr>
                <w:b/>
                <w:bCs/>
              </w:rPr>
            </w:pPr>
            <w:r>
              <w:rPr>
                <w:b/>
                <w:bCs/>
              </w:rPr>
              <w:t>School Closed</w:t>
            </w:r>
          </w:p>
          <w:p w14:paraId="781C8CC0" w14:textId="487EB7E8" w:rsidR="00B32F1F" w:rsidRDefault="00B32F1F" w:rsidP="00B32F1F">
            <w:pPr>
              <w:rPr>
                <w:b/>
                <w:bCs/>
              </w:rPr>
            </w:pPr>
            <w:r w:rsidRPr="00C36EA0">
              <w:rPr>
                <w:b/>
                <w:bCs/>
              </w:rPr>
              <w:t xml:space="preserve">New Years Day </w:t>
            </w:r>
          </w:p>
          <w:p w14:paraId="20548C26" w14:textId="7A5099B5" w:rsidR="00B32F1F" w:rsidRPr="00192CE1" w:rsidRDefault="00B32F1F" w:rsidP="00B32F1F">
            <w:pPr>
              <w:rPr>
                <w:b/>
                <w:bCs/>
              </w:rPr>
            </w:pPr>
            <w:r w:rsidRPr="00594F1A">
              <w:rPr>
                <w:b/>
                <w:bCs/>
                <w:u w:val="single"/>
              </w:rPr>
              <w:t>Fun Fact:</w:t>
            </w:r>
            <w:r>
              <w:rPr>
                <w:b/>
                <w:bCs/>
              </w:rPr>
              <w:t xml:space="preserve"> Coach CC birthday at 12:01:32 AM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16266" w14:textId="3BB67F7D" w:rsidR="00B32F1F" w:rsidRPr="002121DC" w:rsidRDefault="00B32F1F" w:rsidP="00B32F1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BASKETBALL TBD</w:t>
            </w:r>
          </w:p>
          <w:p w14:paraId="7278BFAA" w14:textId="77777777" w:rsidR="00B32F1F" w:rsidRDefault="00B32F1F" w:rsidP="00B32F1F"/>
          <w:p w14:paraId="1D5DCA15" w14:textId="77777777" w:rsidR="00B32F1F" w:rsidRPr="00192CE1" w:rsidRDefault="00B32F1F" w:rsidP="00B32F1F">
            <w:pPr>
              <w:rPr>
                <w:b/>
                <w:bCs/>
              </w:rPr>
            </w:pPr>
            <w:r w:rsidRPr="00192CE1">
              <w:rPr>
                <w:b/>
                <w:bCs/>
              </w:rPr>
              <w:t>School Closed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E3BB5" w14:textId="5E056537" w:rsidR="00B32F1F" w:rsidRDefault="00B32F1F" w:rsidP="00B32F1F">
            <w:r w:rsidRPr="00FF5E52">
              <w:rPr>
                <w:b/>
                <w:bCs/>
              </w:rPr>
              <w:t>SHOWCASE TBD</w:t>
            </w:r>
          </w:p>
        </w:tc>
      </w:tr>
      <w:tr w:rsidR="00B32F1F" w14:paraId="1A409CAA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C3334" w14:textId="6C70147F" w:rsidR="00B32F1F" w:rsidRDefault="00B32F1F" w:rsidP="00B32F1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4FCC1" w14:textId="00949220" w:rsidR="00B32F1F" w:rsidRDefault="00B32F1F" w:rsidP="00B32F1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127B1" w14:textId="1AF0250B" w:rsidR="00B32F1F" w:rsidRDefault="00B32F1F" w:rsidP="00B32F1F">
            <w:pPr>
              <w:pStyle w:val="Dates"/>
            </w:pPr>
            <w: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C9841" w14:textId="216E6755" w:rsidR="00B32F1F" w:rsidRDefault="00B32F1F" w:rsidP="00B32F1F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9BF1E" w14:textId="57BFE08D" w:rsidR="00B32F1F" w:rsidRDefault="00B32F1F" w:rsidP="00B32F1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5C302" w14:textId="341CD388" w:rsidR="00B32F1F" w:rsidRDefault="00B32F1F" w:rsidP="00B32F1F">
            <w:pPr>
              <w:pStyle w:val="Dates"/>
            </w:pPr>
            <w: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6E6CB" w14:textId="75C38E24" w:rsidR="00B32F1F" w:rsidRDefault="00B32F1F" w:rsidP="00B32F1F">
            <w:pPr>
              <w:pStyle w:val="Dates"/>
            </w:pPr>
            <w:r>
              <w:t>10</w:t>
            </w:r>
          </w:p>
        </w:tc>
      </w:tr>
      <w:tr w:rsidR="00B32F1F" w14:paraId="68E5B4DB" w14:textId="77777777" w:rsidTr="007F1F55">
        <w:tblPrEx>
          <w:tblLook w:val="04A0" w:firstRow="1" w:lastRow="0" w:firstColumn="1" w:lastColumn="0" w:noHBand="0" w:noVBand="1"/>
        </w:tblPrEx>
        <w:trPr>
          <w:trHeight w:hRule="exact" w:val="130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6F1F6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D39CA" w14:textId="77777777" w:rsidR="00B32F1F" w:rsidRPr="00192CE1" w:rsidRDefault="00B32F1F" w:rsidP="00B32F1F">
            <w:pPr>
              <w:rPr>
                <w:b/>
                <w:bCs/>
              </w:rPr>
            </w:pPr>
            <w:r w:rsidRPr="00192CE1">
              <w:rPr>
                <w:b/>
                <w:bCs/>
              </w:rPr>
              <w:t>Return back to school</w:t>
            </w:r>
          </w:p>
          <w:p w14:paraId="34B00AAB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609605B4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0D4F0A3A" w14:textId="5015D298" w:rsidR="00B32F1F" w:rsidRPr="001C1899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5FE86C99" w14:textId="50D07BD7" w:rsidR="00B32F1F" w:rsidRPr="007355DC" w:rsidRDefault="00B32F1F" w:rsidP="00B32F1F">
            <w:pPr>
              <w:rPr>
                <w:b/>
                <w:bCs/>
              </w:rPr>
            </w:pPr>
            <w:r w:rsidRPr="007355DC">
              <w:rPr>
                <w:b/>
                <w:bCs/>
                <w:color w:val="FF0000"/>
              </w:rPr>
              <w:t>Basketball TBD</w:t>
            </w:r>
            <w:r w:rsidRPr="007355DC">
              <w:rPr>
                <w:b/>
                <w:bCs/>
              </w:rP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B207E" w14:textId="77777777" w:rsidR="00B32F1F" w:rsidRPr="00625BBC" w:rsidRDefault="00B32F1F" w:rsidP="00B32F1F">
            <w:pPr>
              <w:rPr>
                <w:b/>
                <w:bCs/>
              </w:rPr>
            </w:pPr>
            <w:r w:rsidRPr="00625BBC">
              <w:rPr>
                <w:b/>
                <w:bCs/>
              </w:rPr>
              <w:t xml:space="preserve">Cheer Practice </w:t>
            </w:r>
          </w:p>
          <w:p w14:paraId="2FC4CFCF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0F93FB21" w14:textId="2C64F3B2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3B15CCD2" w14:textId="6442CE20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F7818" w14:textId="77777777" w:rsidR="00B32F1F" w:rsidRPr="00625BBC" w:rsidRDefault="00B32F1F" w:rsidP="00B32F1F">
            <w:pPr>
              <w:rPr>
                <w:b/>
                <w:bCs/>
              </w:rPr>
            </w:pPr>
            <w:r w:rsidRPr="00625BBC">
              <w:rPr>
                <w:b/>
                <w:bCs/>
              </w:rPr>
              <w:t xml:space="preserve">Cheer Practice </w:t>
            </w:r>
          </w:p>
          <w:p w14:paraId="416FB8E1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4EBCD14D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6D44653D" w14:textId="3CB66771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CD536" w14:textId="77777777" w:rsidR="00B32F1F" w:rsidRPr="00625BBC" w:rsidRDefault="00B32F1F" w:rsidP="00B32F1F">
            <w:pPr>
              <w:rPr>
                <w:b/>
                <w:bCs/>
              </w:rPr>
            </w:pPr>
            <w:r w:rsidRPr="00625BBC">
              <w:rPr>
                <w:b/>
                <w:bCs/>
              </w:rPr>
              <w:t xml:space="preserve">Cheer Practice </w:t>
            </w:r>
          </w:p>
          <w:p w14:paraId="769F30B8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0CE47B2C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5926C80E" w14:textId="3455ECE6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469DD" w14:textId="5F6E09F2" w:rsidR="00B32F1F" w:rsidRDefault="00B32F1F" w:rsidP="00B32F1F">
            <w:r>
              <w:t xml:space="preserve"> </w:t>
            </w: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9DA85" w14:textId="77777777" w:rsidR="00B32F1F" w:rsidRPr="00180A33" w:rsidRDefault="00B32F1F" w:rsidP="00B32F1F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>USA Southern California Regional IV – CHEER</w:t>
            </w:r>
          </w:p>
          <w:p w14:paraId="3BC10A91" w14:textId="77777777" w:rsidR="00B32F1F" w:rsidRPr="00180A33" w:rsidRDefault="00B32F1F" w:rsidP="00B32F1F">
            <w:pPr>
              <w:rPr>
                <w:b/>
                <w:bCs/>
                <w:color w:val="FF0000"/>
                <w:highlight w:val="yellow"/>
              </w:rPr>
            </w:pPr>
            <w:r w:rsidRPr="00180A33">
              <w:rPr>
                <w:b/>
                <w:bCs/>
                <w:color w:val="FF0000"/>
                <w:highlight w:val="yellow"/>
              </w:rPr>
              <w:t xml:space="preserve"> Yorba Linda</w:t>
            </w:r>
          </w:p>
          <w:p w14:paraId="2FC30D65" w14:textId="4A5B3F99" w:rsidR="00B32F1F" w:rsidRPr="009C53F2" w:rsidRDefault="00B32F1F" w:rsidP="00B32F1F">
            <w:pPr>
              <w:rPr>
                <w:b/>
                <w:bCs/>
              </w:rPr>
            </w:pPr>
            <w:r w:rsidRPr="009C53F2">
              <w:rPr>
                <w:b/>
                <w:bCs/>
              </w:rPr>
              <w:t>TBD</w:t>
            </w:r>
          </w:p>
        </w:tc>
      </w:tr>
      <w:tr w:rsidR="00B32F1F" w14:paraId="384F3F43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8153E" w14:textId="743EC0BD" w:rsidR="00B32F1F" w:rsidRDefault="00B32F1F" w:rsidP="00B32F1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3C3A5" w14:textId="07E93CFF" w:rsidR="00B32F1F" w:rsidRDefault="00B32F1F" w:rsidP="00B32F1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5356F" w14:textId="7BD2C8B5" w:rsidR="00B32F1F" w:rsidRDefault="00B32F1F" w:rsidP="00B32F1F">
            <w:pPr>
              <w:pStyle w:val="Dates"/>
            </w:pPr>
            <w: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FA869" w14:textId="402BB682" w:rsidR="00B32F1F" w:rsidRDefault="00B32F1F" w:rsidP="00B32F1F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C9538" w14:textId="5787377A" w:rsidR="00B32F1F" w:rsidRDefault="00B32F1F" w:rsidP="00B32F1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54D59" w14:textId="2CB6E569" w:rsidR="00B32F1F" w:rsidRDefault="00B32F1F" w:rsidP="00B32F1F">
            <w:pPr>
              <w:pStyle w:val="Dates"/>
            </w:pPr>
            <w: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C89CC" w14:textId="125972EC" w:rsidR="00B32F1F" w:rsidRDefault="00B32F1F" w:rsidP="00B32F1F">
            <w:pPr>
              <w:pStyle w:val="Dates"/>
            </w:pPr>
            <w:r>
              <w:t>17</w:t>
            </w:r>
          </w:p>
        </w:tc>
      </w:tr>
      <w:tr w:rsidR="00B32F1F" w14:paraId="478F2672" w14:textId="77777777" w:rsidTr="00C575BA">
        <w:tblPrEx>
          <w:tblLook w:val="04A0" w:firstRow="1" w:lastRow="0" w:firstColumn="1" w:lastColumn="0" w:noHBand="0" w:noVBand="1"/>
        </w:tblPrEx>
        <w:trPr>
          <w:trHeight w:hRule="exact" w:val="348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AB33F" w14:textId="77777777" w:rsidR="00B32F1F" w:rsidRPr="0040423A" w:rsidRDefault="00B32F1F" w:rsidP="00B32F1F">
            <w:pPr>
              <w:rPr>
                <w:b/>
                <w:bCs/>
              </w:rPr>
            </w:pPr>
            <w:r w:rsidRPr="0040423A">
              <w:rPr>
                <w:b/>
                <w:bCs/>
              </w:rPr>
              <w:t>USA Yorba Linda – Song</w:t>
            </w:r>
          </w:p>
          <w:p w14:paraId="0DFB63C9" w14:textId="77777777" w:rsidR="00B32F1F" w:rsidRDefault="00B32F1F" w:rsidP="00B32F1F">
            <w:r w:rsidRPr="0040423A">
              <w:rPr>
                <w:b/>
                <w:bCs/>
              </w:rPr>
              <w:t>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D2052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48FDE665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4F7C8D27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2314A51A" w14:textId="3FAFC672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0768C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67810E32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7CBF73A3" w14:textId="5D0A8561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61D42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3CBB68D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017A38FB" w14:textId="0926E8F6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C0547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59627CA1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0F9E2719" w14:textId="325416BD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84722" w14:textId="5EF919DD" w:rsidR="00B32F1F" w:rsidRDefault="00B32F1F" w:rsidP="00B32F1F">
            <w:r>
              <w:t xml:space="preserve">  </w:t>
            </w: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5D9CA" w14:textId="77777777" w:rsidR="00B32F1F" w:rsidRPr="00376EB5" w:rsidRDefault="00B32F1F" w:rsidP="00B32F1F">
            <w:pPr>
              <w:rPr>
                <w:b/>
                <w:bCs/>
                <w:color w:val="FF0000"/>
              </w:rPr>
            </w:pPr>
            <w:r w:rsidRPr="00376EB5">
              <w:rPr>
                <w:b/>
                <w:bCs/>
                <w:color w:val="FF0000"/>
                <w:highlight w:val="yellow"/>
              </w:rPr>
              <w:t>USA Southern California Regional VI – Irvin</w:t>
            </w:r>
            <w:r w:rsidRPr="008C4A57">
              <w:rPr>
                <w:b/>
                <w:bCs/>
                <w:color w:val="FF0000"/>
                <w:highlight w:val="yellow"/>
              </w:rPr>
              <w:t>e CHEER</w:t>
            </w:r>
          </w:p>
          <w:p w14:paraId="1DCFCA43" w14:textId="6C175231" w:rsidR="00B32F1F" w:rsidRDefault="00B32F1F" w:rsidP="00B32F1F">
            <w:r w:rsidRPr="00376EB5">
              <w:rPr>
                <w:b/>
                <w:bCs/>
                <w:color w:val="FF0000"/>
                <w:highlight w:val="yellow"/>
              </w:rPr>
              <w:t>TBA</w:t>
            </w:r>
          </w:p>
        </w:tc>
      </w:tr>
      <w:tr w:rsidR="00B32F1F" w14:paraId="3A36F00D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2CB27" w14:textId="1ED72862" w:rsidR="00B32F1F" w:rsidRDefault="00B32F1F" w:rsidP="00B32F1F">
            <w:pPr>
              <w:pStyle w:val="Dates"/>
            </w:pPr>
            <w:r>
              <w:lastRenderedPageBreak/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87056" w14:textId="530D1A2B" w:rsidR="00B32F1F" w:rsidRDefault="00B32F1F" w:rsidP="00B32F1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A4C8F" w14:textId="3CB6DC29" w:rsidR="00B32F1F" w:rsidRDefault="00B32F1F" w:rsidP="00B32F1F">
            <w:pPr>
              <w:pStyle w:val="Dates"/>
            </w:pPr>
            <w: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8086E" w14:textId="537C5F8D" w:rsidR="00B32F1F" w:rsidRDefault="00B32F1F" w:rsidP="00B32F1F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82ED1" w14:textId="611E2FCA" w:rsidR="00B32F1F" w:rsidRDefault="00B32F1F" w:rsidP="00B32F1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8CD03" w14:textId="669F9D51" w:rsidR="00B32F1F" w:rsidRDefault="00B32F1F" w:rsidP="00B32F1F">
            <w:pPr>
              <w:pStyle w:val="Dates"/>
            </w:pPr>
            <w: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DB1B3" w14:textId="5A3E2E94" w:rsidR="00B32F1F" w:rsidRDefault="00B32F1F" w:rsidP="00B32F1F">
            <w:pPr>
              <w:pStyle w:val="Dates"/>
            </w:pPr>
            <w:r>
              <w:t>24</w:t>
            </w:r>
          </w:p>
        </w:tc>
      </w:tr>
      <w:tr w:rsidR="00B32F1F" w14:paraId="3CB678E5" w14:textId="77777777" w:rsidTr="00C575BA">
        <w:tblPrEx>
          <w:tblLook w:val="04A0" w:firstRow="1" w:lastRow="0" w:firstColumn="1" w:lastColumn="0" w:noHBand="0" w:noVBand="1"/>
        </w:tblPrEx>
        <w:trPr>
          <w:trHeight w:hRule="exact" w:val="234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3FC43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D865D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72D86B55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739A9C01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76117280" w14:textId="05918317" w:rsidR="00B32F1F" w:rsidRPr="008203D4" w:rsidRDefault="00B32F1F" w:rsidP="00B32F1F">
            <w:pPr>
              <w:rPr>
                <w:b/>
                <w:bCs/>
              </w:rPr>
            </w:pP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DE709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5F960804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16628260" w14:textId="19BE603D" w:rsidR="00B32F1F" w:rsidRPr="008203D4" w:rsidRDefault="00B32F1F" w:rsidP="00B32F1F">
            <w:pPr>
              <w:rPr>
                <w:b/>
                <w:bCs/>
              </w:rPr>
            </w:pP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E9400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17CCE68C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5C3069AD" w14:textId="2AB54973" w:rsidR="00B32F1F" w:rsidRPr="008203D4" w:rsidRDefault="00B32F1F" w:rsidP="00B32F1F">
            <w:pPr>
              <w:rPr>
                <w:b/>
                <w:bCs/>
              </w:rPr>
            </w:pPr>
            <w:r w:rsidRPr="007355DC">
              <w:rPr>
                <w:b/>
                <w:bCs/>
                <w:color w:val="FF0000"/>
              </w:rPr>
              <w:t>Basketball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3DE64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3FF8CD43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4852F2A8" w14:textId="46E76CC4" w:rsidR="00B32F1F" w:rsidRDefault="00B32F1F" w:rsidP="00B32F1F">
            <w:r w:rsidRPr="007355DC">
              <w:rPr>
                <w:b/>
                <w:bCs/>
                <w:color w:val="FF0000"/>
              </w:rPr>
              <w:t>Basketball TBD</w:t>
            </w:r>
            <w:r>
              <w:t xml:space="preserve">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3E495" w14:textId="10824BB2" w:rsidR="00B32F1F" w:rsidRPr="0035345C" w:rsidRDefault="00B32F1F" w:rsidP="00B32F1F">
            <w:pPr>
              <w:rPr>
                <w:b/>
                <w:bCs/>
              </w:rPr>
            </w:pPr>
            <w:r w:rsidRPr="0035345C">
              <w:rPr>
                <w:b/>
                <w:bCs/>
                <w:color w:val="FF0000"/>
              </w:rPr>
              <w:t xml:space="preserve">CIF SOUTHERN SECTION REGIONAL- TBD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501E5" w14:textId="2A97C89A" w:rsidR="00B32F1F" w:rsidRDefault="00B32F1F" w:rsidP="00B32F1F">
            <w:r w:rsidRPr="0035345C">
              <w:rPr>
                <w:b/>
                <w:bCs/>
                <w:color w:val="FF0000"/>
              </w:rPr>
              <w:t>CIF SOUTHERN SECTION REGIONAL- TBD</w:t>
            </w:r>
          </w:p>
        </w:tc>
      </w:tr>
      <w:tr w:rsidR="00B32F1F" w14:paraId="291A9E2B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8C6B4" w14:textId="3FDD8767" w:rsidR="00B32F1F" w:rsidRDefault="00B32F1F" w:rsidP="00B32F1F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BB53D" w14:textId="1020ECEC" w:rsidR="00B32F1F" w:rsidRDefault="00B32F1F" w:rsidP="00B32F1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4DACD" w14:textId="2A1DC2AE" w:rsidR="00B32F1F" w:rsidRDefault="00B32F1F" w:rsidP="00B32F1F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AA4B2" w14:textId="03017D0D" w:rsidR="00B32F1F" w:rsidRDefault="00B32F1F" w:rsidP="00B32F1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CF94E" w14:textId="64D7C90F" w:rsidR="00B32F1F" w:rsidRDefault="00B32F1F" w:rsidP="00B32F1F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531D3" w14:textId="311660DE" w:rsidR="00B32F1F" w:rsidRDefault="00B32F1F" w:rsidP="00B32F1F">
            <w:pPr>
              <w:pStyle w:val="Dates"/>
            </w:pPr>
            <w: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55BAC" w14:textId="0116A67C" w:rsidR="00B32F1F" w:rsidRDefault="00B32F1F" w:rsidP="00B32F1F">
            <w:pPr>
              <w:pStyle w:val="Dates"/>
            </w:pPr>
            <w:r>
              <w:t>30</w:t>
            </w:r>
          </w:p>
        </w:tc>
      </w:tr>
      <w:tr w:rsidR="00B32F1F" w14:paraId="0820E025" w14:textId="77777777" w:rsidTr="007F1F5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29270" w14:textId="77777777" w:rsidR="00B32F1F" w:rsidRPr="0040423A" w:rsidRDefault="00B32F1F" w:rsidP="00B32F1F">
            <w:pPr>
              <w:rPr>
                <w:b/>
                <w:bCs/>
              </w:rPr>
            </w:pPr>
            <w:r w:rsidRPr="0040423A">
              <w:rPr>
                <w:b/>
                <w:bCs/>
              </w:rPr>
              <w:t>UDA West Coast Challenge Song -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E6431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7EA68E8E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56B7C702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1828C315" w14:textId="37096D6E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C0492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2CC81FBE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6ED0C1C9" w14:textId="6D3BDC36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9CC35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39FBCD05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59A72EF5" w14:textId="64552ADA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1DCE1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489392C8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  </w:t>
            </w:r>
          </w:p>
          <w:p w14:paraId="7DC15F6A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673B8" w14:textId="16CAE065" w:rsidR="00B32F1F" w:rsidRPr="002121DC" w:rsidRDefault="00B32F1F" w:rsidP="00B32F1F">
            <w:pPr>
              <w:rPr>
                <w:b/>
                <w:bCs/>
              </w:rPr>
            </w:pPr>
            <w:r w:rsidRPr="0035345C">
              <w:rPr>
                <w:b/>
                <w:bCs/>
                <w:color w:val="FF0000"/>
              </w:rPr>
              <w:t xml:space="preserve">CHEER PROS TBD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250C2" w14:textId="5DD2334A" w:rsidR="00B32F1F" w:rsidRDefault="00B32F1F" w:rsidP="00B32F1F">
            <w:r w:rsidRPr="0035345C">
              <w:rPr>
                <w:b/>
                <w:bCs/>
                <w:color w:val="FF0000"/>
              </w:rPr>
              <w:t xml:space="preserve">CHEER PROS TBD </w:t>
            </w:r>
            <w:r>
              <w:rPr>
                <w:b/>
                <w:bCs/>
              </w:rPr>
              <w:t xml:space="preserve"> </w:t>
            </w:r>
          </w:p>
        </w:tc>
      </w:tr>
      <w:tr w:rsidR="00B32F1F" w14:paraId="6D6C61A8" w14:textId="77777777" w:rsidTr="007F1F5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3B1B9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5EE94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EA505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D7108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60CEF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AFC2D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90B8A" w14:textId="77777777" w:rsidR="00B32F1F" w:rsidRDefault="00B32F1F" w:rsidP="00B32F1F">
            <w:pPr>
              <w:pStyle w:val="Dates"/>
            </w:pPr>
          </w:p>
        </w:tc>
      </w:tr>
      <w:tr w:rsidR="00B32F1F" w14:paraId="2B9E85A2" w14:textId="77777777" w:rsidTr="007F1F5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B5088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D5DD3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56190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C992B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CE7E0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873E3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29A84" w14:textId="77777777" w:rsidR="00B32F1F" w:rsidRDefault="00B32F1F" w:rsidP="00B32F1F"/>
        </w:tc>
      </w:tr>
      <w:tr w:rsidR="00B32F1F" w14:paraId="680EB2E9" w14:textId="77777777" w:rsidTr="00E5415D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82D7C34" w14:textId="77777777" w:rsidR="00B32F1F" w:rsidRDefault="00B32F1F" w:rsidP="00B32F1F">
            <w:pPr>
              <w:pStyle w:val="Month"/>
            </w:pPr>
            <w:r>
              <w:t xml:space="preserve">February 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402BCB8" w14:textId="77777777" w:rsidR="00B32F1F" w:rsidRDefault="00B32F1F" w:rsidP="00B32F1F"/>
        </w:tc>
      </w:tr>
      <w:tr w:rsidR="00B32F1F" w14:paraId="4D086F68" w14:textId="77777777" w:rsidTr="00E5415D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B00B0B" w14:textId="77777777" w:rsidR="00B32F1F" w:rsidRDefault="00B32F1F" w:rsidP="00B32F1F">
            <w:pPr>
              <w:rPr>
                <w:color w:val="FFFFFF" w:themeColor="background1"/>
              </w:rPr>
            </w:pPr>
            <w:r w:rsidRPr="006A7FCE">
              <w:rPr>
                <w:color w:val="FFFFFF" w:themeColor="background1"/>
              </w:rPr>
              <w:t>Schedule can change to less contingent on execution</w:t>
            </w:r>
          </w:p>
          <w:p w14:paraId="16F28D35" w14:textId="797753BB" w:rsidR="00E56866" w:rsidRDefault="00E56866" w:rsidP="00B32F1F">
            <w:r w:rsidRPr="00E56866">
              <w:rPr>
                <w:color w:val="FFFFFF" w:themeColor="background1"/>
              </w:rPr>
              <w:t>Nationals usually (2) weeks before month ending, keep this month a little more open than usual</w:t>
            </w:r>
            <w:r>
              <w:rPr>
                <w:color w:val="FFFFFF" w:themeColor="background1"/>
              </w:rPr>
              <w:t xml:space="preserve">. High Season for competition. 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1FE7B1" w14:textId="77777777" w:rsidR="00B32F1F" w:rsidRDefault="00B32F1F" w:rsidP="00B32F1F">
            <w:pPr>
              <w:pStyle w:val="Year"/>
              <w:tabs>
                <w:tab w:val="left" w:pos="4898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B32F1F" w:rsidRPr="003F1620" w14:paraId="1B44DF56" w14:textId="77777777" w:rsidTr="00E5415D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7A6B73B" w14:textId="77777777" w:rsidR="00B32F1F" w:rsidRPr="003F1620" w:rsidRDefault="00B32F1F" w:rsidP="00B32F1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1D03318" w14:textId="77777777" w:rsidR="00B32F1F" w:rsidRPr="003F1620" w:rsidRDefault="00B32F1F" w:rsidP="00B32F1F"/>
        </w:tc>
      </w:tr>
      <w:tr w:rsidR="00B32F1F" w14:paraId="0BB1321F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38A1E3" w14:textId="77777777" w:rsidR="00B32F1F" w:rsidRDefault="00142682" w:rsidP="00B32F1F">
            <w:pPr>
              <w:pStyle w:val="Days"/>
            </w:pPr>
            <w:sdt>
              <w:sdtPr>
                <w:id w:val="-2006893607"/>
                <w:placeholder>
                  <w:docPart w:val="998A98D0B5714C2F94273B7D2D6AA337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A74B6B" w14:textId="77777777" w:rsidR="00B32F1F" w:rsidRDefault="00142682" w:rsidP="00B32F1F">
            <w:pPr>
              <w:pStyle w:val="Days"/>
            </w:pPr>
            <w:sdt>
              <w:sdtPr>
                <w:id w:val="1081715381"/>
                <w:placeholder>
                  <w:docPart w:val="66F378F0C4124C05A7413549751933D9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052C6D" w14:textId="77777777" w:rsidR="00B32F1F" w:rsidRDefault="00142682" w:rsidP="00B32F1F">
            <w:pPr>
              <w:pStyle w:val="Days"/>
            </w:pPr>
            <w:sdt>
              <w:sdtPr>
                <w:id w:val="1297111297"/>
                <w:placeholder>
                  <w:docPart w:val="9F71254FD2F14AB5AC0D522E63C9477B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86224B" w14:textId="77777777" w:rsidR="00B32F1F" w:rsidRDefault="00142682" w:rsidP="00B32F1F">
            <w:pPr>
              <w:pStyle w:val="Days"/>
            </w:pPr>
            <w:sdt>
              <w:sdtPr>
                <w:id w:val="-1020007859"/>
                <w:placeholder>
                  <w:docPart w:val="9E8E5F7B156C41A085FB9959E2647716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DE8923" w14:textId="77777777" w:rsidR="00B32F1F" w:rsidRDefault="00142682" w:rsidP="00B32F1F">
            <w:pPr>
              <w:pStyle w:val="Days"/>
            </w:pPr>
            <w:sdt>
              <w:sdtPr>
                <w:id w:val="27543621"/>
                <w:placeholder>
                  <w:docPart w:val="2F7749E861184E0EB21C5726D67552B3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3FE127" w14:textId="77777777" w:rsidR="00B32F1F" w:rsidRDefault="00142682" w:rsidP="00B32F1F">
            <w:pPr>
              <w:pStyle w:val="Days"/>
            </w:pPr>
            <w:sdt>
              <w:sdtPr>
                <w:id w:val="-551926500"/>
                <w:placeholder>
                  <w:docPart w:val="6BC4FB04B69844BC8A3E1BCC8B4F8C22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AD5C0C" w14:textId="77777777" w:rsidR="00B32F1F" w:rsidRDefault="00142682" w:rsidP="00B32F1F">
            <w:pPr>
              <w:pStyle w:val="Days"/>
            </w:pPr>
            <w:sdt>
              <w:sdtPr>
                <w:id w:val="-1764285037"/>
                <w:placeholder>
                  <w:docPart w:val="04EC4525BCAB47528B94B4E625A761BE"/>
                </w:placeholder>
                <w:temporary/>
                <w:showingPlcHdr/>
                <w15:appearance w15:val="hidden"/>
              </w:sdtPr>
              <w:sdtEndPr/>
              <w:sdtContent>
                <w:r w:rsidR="00B32F1F">
                  <w:t>Saturday</w:t>
                </w:r>
              </w:sdtContent>
            </w:sdt>
          </w:p>
        </w:tc>
      </w:tr>
      <w:tr w:rsidR="00B32F1F" w14:paraId="0623514D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C892F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79336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74EDE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962BB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D6FBC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443EE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EE9FD" w14:textId="0CAD7C3E" w:rsidR="00B32F1F" w:rsidRDefault="00B32F1F" w:rsidP="00B32F1F">
            <w:pPr>
              <w:pStyle w:val="Dates"/>
            </w:pPr>
          </w:p>
        </w:tc>
      </w:tr>
      <w:tr w:rsidR="00B32F1F" w14:paraId="127B0EAE" w14:textId="77777777" w:rsidTr="006A7F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F2A7E7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013D8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637E2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AC0F4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9212F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B1263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D6C27" w14:textId="77777777" w:rsidR="00B32F1F" w:rsidRDefault="00B32F1F" w:rsidP="00B32F1F"/>
        </w:tc>
      </w:tr>
      <w:tr w:rsidR="00B32F1F" w14:paraId="7A6B9A59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EDC17" w14:textId="433E2B23" w:rsidR="00B32F1F" w:rsidRDefault="00B32F1F" w:rsidP="00B32F1F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E1EA6" w14:textId="663E1AFB" w:rsidR="00B32F1F" w:rsidRDefault="00B32F1F" w:rsidP="00B32F1F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A73F1" w14:textId="034E76D5" w:rsidR="00B32F1F" w:rsidRDefault="00B32F1F" w:rsidP="00B32F1F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E896A" w14:textId="2BE59456" w:rsidR="00B32F1F" w:rsidRDefault="00B32F1F" w:rsidP="00B32F1F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A8F6F" w14:textId="22A74639" w:rsidR="00B32F1F" w:rsidRDefault="00B32F1F" w:rsidP="00B32F1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D6CC5" w14:textId="099E3ABF" w:rsidR="00B32F1F" w:rsidRDefault="00B32F1F" w:rsidP="00B32F1F">
            <w:pPr>
              <w:pStyle w:val="Dates"/>
            </w:pPr>
            <w: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27411" w14:textId="3FCBFF8F" w:rsidR="00B32F1F" w:rsidRDefault="00B32F1F" w:rsidP="00B32F1F">
            <w:pPr>
              <w:pStyle w:val="Dates"/>
            </w:pPr>
            <w:r>
              <w:t>7</w:t>
            </w:r>
          </w:p>
        </w:tc>
      </w:tr>
      <w:tr w:rsidR="00B32F1F" w14:paraId="36F8CDA9" w14:textId="77777777" w:rsidTr="006A7F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D47F0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61B4C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4232081A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146DB0F4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3CD63630" w14:textId="2561FD80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F22E2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6359E847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1C413ACC" w14:textId="71F9D361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173EE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6AD94D65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07FBBACD" w14:textId="1B5642E8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12914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26C1A5D4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5F39FC90" w14:textId="274B25AD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AF757" w14:textId="16974FD2" w:rsidR="00B32F1F" w:rsidRPr="00AD5373" w:rsidRDefault="00B32F1F" w:rsidP="00B32F1F">
            <w:pPr>
              <w:rPr>
                <w:b/>
                <w:bCs/>
                <w:color w:val="FF0000"/>
              </w:rPr>
            </w:pPr>
            <w:r w:rsidRPr="00AD5373">
              <w:rPr>
                <w:b/>
                <w:bCs/>
                <w:color w:val="FF0000"/>
              </w:rPr>
              <w:t>Cheer Candlelight</w:t>
            </w:r>
            <w:r>
              <w:rPr>
                <w:b/>
                <w:bCs/>
                <w:color w:val="FF0000"/>
              </w:rPr>
              <w:t xml:space="preserve">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FB0A7" w14:textId="6EB43EDA" w:rsidR="00B32F1F" w:rsidRPr="00AD5373" w:rsidRDefault="00B32F1F" w:rsidP="00B32F1F">
            <w:pPr>
              <w:rPr>
                <w:b/>
                <w:bCs/>
                <w:color w:val="FF0000"/>
              </w:rPr>
            </w:pPr>
            <w:r w:rsidRPr="00AD5373">
              <w:rPr>
                <w:b/>
                <w:bCs/>
                <w:color w:val="FF0000"/>
              </w:rPr>
              <w:t>Song Candlelight</w:t>
            </w:r>
            <w:r>
              <w:rPr>
                <w:b/>
                <w:bCs/>
                <w:color w:val="FF0000"/>
              </w:rPr>
              <w:t xml:space="preserve"> TBD</w:t>
            </w:r>
          </w:p>
        </w:tc>
      </w:tr>
      <w:tr w:rsidR="00B32F1F" w14:paraId="07617764" w14:textId="77777777" w:rsidTr="006A7FC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6A1D1" w14:textId="028582D1" w:rsidR="00B32F1F" w:rsidRDefault="00B32F1F" w:rsidP="00B32F1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A8519" w14:textId="09D6846D" w:rsidR="00B32F1F" w:rsidRDefault="00B32F1F" w:rsidP="00B32F1F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0F670" w14:textId="10412CFA" w:rsidR="00B32F1F" w:rsidRDefault="00B32F1F" w:rsidP="00B32F1F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AF5E4" w14:textId="4FB1875B" w:rsidR="00B32F1F" w:rsidRDefault="00B32F1F" w:rsidP="00B32F1F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7DF13" w14:textId="620EB97B" w:rsidR="00B32F1F" w:rsidRDefault="00B32F1F" w:rsidP="00B32F1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5E566" w14:textId="0B9BB79D" w:rsidR="00B32F1F" w:rsidRDefault="00B32F1F" w:rsidP="00B32F1F">
            <w:pPr>
              <w:pStyle w:val="Dates"/>
            </w:pPr>
            <w: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E3986" w14:textId="29F7D362" w:rsidR="00B32F1F" w:rsidRDefault="00B32F1F" w:rsidP="00B32F1F">
            <w:pPr>
              <w:pStyle w:val="Dates"/>
            </w:pPr>
            <w:r>
              <w:t>14</w:t>
            </w:r>
          </w:p>
        </w:tc>
      </w:tr>
      <w:tr w:rsidR="00B32F1F" w14:paraId="2DC766CC" w14:textId="77777777" w:rsidTr="006A7F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DE329" w14:textId="34FC5F25" w:rsidR="00B32F1F" w:rsidRPr="00AB63C8" w:rsidRDefault="00B32F1F" w:rsidP="00B32F1F">
            <w:pPr>
              <w:rPr>
                <w:b/>
                <w:bCs/>
              </w:rPr>
            </w:pPr>
            <w:r w:rsidRPr="00C575BA">
              <w:rPr>
                <w:b/>
                <w:bCs/>
                <w:color w:val="FF0000"/>
              </w:rPr>
              <w:lastRenderedPageBreak/>
              <w:t>King of the Bleachers Comp – Song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103E4" w14:textId="77777777" w:rsidR="00B32F1F" w:rsidRPr="00814141" w:rsidRDefault="00B32F1F" w:rsidP="00B32F1F">
            <w:pPr>
              <w:rPr>
                <w:b/>
                <w:bCs/>
              </w:rPr>
            </w:pPr>
            <w:r w:rsidRPr="00814141">
              <w:rPr>
                <w:b/>
                <w:bCs/>
              </w:rPr>
              <w:t xml:space="preserve">Cheer Practice </w:t>
            </w:r>
            <w:r w:rsidRPr="004D7ECD">
              <w:t>7-9 AM</w:t>
            </w:r>
          </w:p>
          <w:p w14:paraId="359F13BA" w14:textId="77777777" w:rsidR="00B32F1F" w:rsidRPr="00A65FFD" w:rsidRDefault="00B32F1F" w:rsidP="00B32F1F">
            <w:pPr>
              <w:rPr>
                <w:b/>
                <w:bCs/>
              </w:rPr>
            </w:pPr>
            <w:r w:rsidRPr="00A65FFD">
              <w:rPr>
                <w:b/>
                <w:bCs/>
              </w:rPr>
              <w:t xml:space="preserve">Song Practice </w:t>
            </w:r>
          </w:p>
          <w:p w14:paraId="32C48E81" w14:textId="77777777" w:rsidR="00B32F1F" w:rsidRPr="00814141" w:rsidRDefault="00B32F1F" w:rsidP="00B32F1F">
            <w:pPr>
              <w:rPr>
                <w:b/>
                <w:bCs/>
              </w:rPr>
            </w:pPr>
            <w:r>
              <w:t>7-9 AM</w:t>
            </w:r>
          </w:p>
          <w:p w14:paraId="2EDFCDC5" w14:textId="6444A70A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42D86" w14:textId="77777777" w:rsidR="00B32F1F" w:rsidRDefault="00B32F1F" w:rsidP="00B32F1F">
            <w:r w:rsidRPr="00F90872">
              <w:rPr>
                <w:b/>
                <w:bCs/>
              </w:rPr>
              <w:t>Cheer Practice</w:t>
            </w:r>
            <w:r>
              <w:t xml:space="preserve"> 6 – 8 AM</w:t>
            </w:r>
          </w:p>
          <w:p w14:paraId="45E35E86" w14:textId="77777777" w:rsidR="00B32F1F" w:rsidRDefault="00B32F1F" w:rsidP="00B32F1F">
            <w:r w:rsidRPr="00F90872">
              <w:rPr>
                <w:b/>
                <w:bCs/>
              </w:rPr>
              <w:t>Song</w:t>
            </w:r>
            <w:r>
              <w:t xml:space="preserve"> 7 – 8 AM</w:t>
            </w:r>
          </w:p>
          <w:p w14:paraId="3CF4133E" w14:textId="4FF7ADD2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7C69B" w14:textId="1CAB54E3" w:rsidR="00B32F1F" w:rsidRDefault="00B32F1F" w:rsidP="00B32F1F">
            <w:r>
              <w:t>NATIONALS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B1C39" w14:textId="156C4345" w:rsidR="00B32F1F" w:rsidRDefault="00B32F1F" w:rsidP="00B32F1F">
            <w:r>
              <w:t>NATIONALS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571A2" w14:textId="77777777" w:rsidR="00B32F1F" w:rsidRDefault="00B32F1F" w:rsidP="00B32F1F">
            <w:r>
              <w:t>NATIONALS TBD</w:t>
            </w:r>
          </w:p>
          <w:p w14:paraId="08A6908D" w14:textId="36EB2692" w:rsidR="00B32F1F" w:rsidRDefault="00B32F1F" w:rsidP="00B32F1F">
            <w:r>
              <w:t xml:space="preserve">Cheer Candlelight TBD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5FF1A" w14:textId="77777777" w:rsidR="00B32F1F" w:rsidRDefault="00B32F1F" w:rsidP="00B32F1F">
            <w:r>
              <w:t>NATIONALS TBD</w:t>
            </w:r>
          </w:p>
          <w:p w14:paraId="79041C87" w14:textId="2FCFA234" w:rsidR="00B32F1F" w:rsidRDefault="00B32F1F" w:rsidP="00B32F1F">
            <w:r>
              <w:t>Song Candlelight TBD</w:t>
            </w:r>
          </w:p>
        </w:tc>
      </w:tr>
      <w:tr w:rsidR="00B32F1F" w14:paraId="3CF1C596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F6E69" w14:textId="61E72FB0" w:rsidR="00B32F1F" w:rsidRDefault="00B32F1F" w:rsidP="00B32F1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B84DE" w14:textId="68D4F76D" w:rsidR="00B32F1F" w:rsidRDefault="00B32F1F" w:rsidP="00B32F1F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50081" w14:textId="216CE0DF" w:rsidR="00B32F1F" w:rsidRDefault="00B32F1F" w:rsidP="00B32F1F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13620" w14:textId="167D6D10" w:rsidR="00B32F1F" w:rsidRDefault="00B32F1F" w:rsidP="00B32F1F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61469" w14:textId="1A7AB139" w:rsidR="00B32F1F" w:rsidRDefault="00B32F1F" w:rsidP="00B32F1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9CF1E" w14:textId="7C8BBB04" w:rsidR="00B32F1F" w:rsidRDefault="00B32F1F" w:rsidP="00B32F1F">
            <w:pPr>
              <w:pStyle w:val="Dates"/>
            </w:pPr>
            <w:r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B9CF8" w14:textId="7395F6EA" w:rsidR="00B32F1F" w:rsidRDefault="00B32F1F" w:rsidP="00B32F1F">
            <w:pPr>
              <w:pStyle w:val="Dates"/>
            </w:pPr>
            <w:r>
              <w:t>21</w:t>
            </w:r>
          </w:p>
        </w:tc>
      </w:tr>
      <w:tr w:rsidR="00B32F1F" w14:paraId="38B8E732" w14:textId="77777777" w:rsidTr="008A13D1">
        <w:tblPrEx>
          <w:tblLook w:val="04A0" w:firstRow="1" w:lastRow="0" w:firstColumn="1" w:lastColumn="0" w:noHBand="0" w:noVBand="1"/>
        </w:tblPrEx>
        <w:trPr>
          <w:trHeight w:hRule="exact" w:val="69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5F01F" w14:textId="77777777" w:rsidR="00B32F1F" w:rsidRDefault="00B32F1F" w:rsidP="00B32F1F">
            <w:r>
              <w:t xml:space="preserve">Prelims Song/Pom Jazz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9ACEE" w14:textId="77777777" w:rsidR="00B32F1F" w:rsidRDefault="00B32F1F" w:rsidP="00B32F1F">
            <w:r>
              <w:t>Prelims Song/Pom Jazz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BEDDE" w14:textId="300721E0" w:rsidR="00B32F1F" w:rsidRDefault="00B32F1F" w:rsidP="00B32F1F">
            <w:r>
              <w:t>NATIONALS TBD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13B75" w14:textId="63BDE60F" w:rsidR="00B32F1F" w:rsidRDefault="00B32F1F" w:rsidP="00B32F1F">
            <w:r>
              <w:t>NATIONALS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2E13A" w14:textId="072FB2DE" w:rsidR="00B32F1F" w:rsidRDefault="00B32F1F" w:rsidP="00B32F1F">
            <w:r>
              <w:t>NATIONALS TBD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7534C" w14:textId="4BEDAF89" w:rsidR="00B32F1F" w:rsidRDefault="00B32F1F" w:rsidP="00B32F1F">
            <w:r>
              <w:t>NATIONALS TBD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373A8" w14:textId="78740025" w:rsidR="00B32F1F" w:rsidRDefault="00B32F1F" w:rsidP="00B32F1F">
            <w:r>
              <w:t>NATIONALS TBD</w:t>
            </w:r>
          </w:p>
        </w:tc>
      </w:tr>
      <w:tr w:rsidR="00B32F1F" w14:paraId="4626CD56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A49F9" w14:textId="1D3415F9" w:rsidR="00B32F1F" w:rsidRDefault="00B32F1F" w:rsidP="00B32F1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4A302" w14:textId="34A19100" w:rsidR="00B32F1F" w:rsidRDefault="00B32F1F" w:rsidP="00B32F1F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E5D7D" w14:textId="4898B24F" w:rsidR="00B32F1F" w:rsidRDefault="00B32F1F" w:rsidP="00B32F1F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5757B" w14:textId="0DEF224F" w:rsidR="00B32F1F" w:rsidRDefault="00B32F1F" w:rsidP="00B32F1F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8A6D5" w14:textId="731E9AF7" w:rsidR="00B32F1F" w:rsidRDefault="00B32F1F" w:rsidP="00B32F1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5073C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331B5" w14:textId="77777777" w:rsidR="00B32F1F" w:rsidRDefault="00B32F1F" w:rsidP="00B32F1F">
            <w:pPr>
              <w:pStyle w:val="Dates"/>
            </w:pPr>
          </w:p>
        </w:tc>
      </w:tr>
      <w:tr w:rsidR="00B32F1F" w14:paraId="580CB2D6" w14:textId="77777777" w:rsidTr="006A7F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03B40" w14:textId="52E5B063" w:rsidR="00B32F1F" w:rsidRPr="008A13D1" w:rsidRDefault="00B32F1F" w:rsidP="00B32F1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DEC60" w14:textId="1060212F" w:rsidR="00B32F1F" w:rsidRPr="008A13D1" w:rsidRDefault="00B32F1F" w:rsidP="00B32F1F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20ED1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F5027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2B51E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B2EA4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93541" w14:textId="77777777" w:rsidR="00B32F1F" w:rsidRDefault="00B32F1F" w:rsidP="00B32F1F"/>
        </w:tc>
      </w:tr>
      <w:tr w:rsidR="00B32F1F" w14:paraId="7D3D9158" w14:textId="77777777" w:rsidTr="006A7FCE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5ACBB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07ED6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ED026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43E1C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F9F32" w14:textId="77777777" w:rsidR="00B32F1F" w:rsidRDefault="00B32F1F" w:rsidP="00B32F1F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B3800" w14:textId="77777777" w:rsidR="00B32F1F" w:rsidRDefault="00B32F1F" w:rsidP="00B32F1F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034FD" w14:textId="77777777" w:rsidR="00B32F1F" w:rsidRDefault="00B32F1F" w:rsidP="00B32F1F">
            <w:pPr>
              <w:pStyle w:val="Dates"/>
            </w:pPr>
          </w:p>
        </w:tc>
      </w:tr>
      <w:tr w:rsidR="00B32F1F" w14:paraId="4FAF9EED" w14:textId="77777777" w:rsidTr="006A7F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DC917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85564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0B598" w14:textId="77777777" w:rsidR="00B32F1F" w:rsidRDefault="00B32F1F" w:rsidP="00B32F1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36102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D6CEE" w14:textId="77777777" w:rsidR="00B32F1F" w:rsidRDefault="00B32F1F" w:rsidP="00B32F1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8D32E" w14:textId="77777777" w:rsidR="00B32F1F" w:rsidRDefault="00B32F1F" w:rsidP="00B32F1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A7B0D" w14:textId="77777777" w:rsidR="00B32F1F" w:rsidRDefault="00B32F1F" w:rsidP="00B32F1F"/>
        </w:tc>
      </w:tr>
    </w:tbl>
    <w:p w14:paraId="5291A1D1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38C9" w14:textId="77777777" w:rsidR="00157D49" w:rsidRDefault="00157D49">
      <w:pPr>
        <w:spacing w:before="0" w:after="0"/>
      </w:pPr>
      <w:r>
        <w:separator/>
      </w:r>
    </w:p>
  </w:endnote>
  <w:endnote w:type="continuationSeparator" w:id="0">
    <w:p w14:paraId="59E600E8" w14:textId="77777777" w:rsidR="00157D49" w:rsidRDefault="00157D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7ED7" w14:textId="77777777" w:rsidR="00157D49" w:rsidRDefault="00157D49">
      <w:pPr>
        <w:spacing w:before="0" w:after="0"/>
      </w:pPr>
      <w:r>
        <w:separator/>
      </w:r>
    </w:p>
  </w:footnote>
  <w:footnote w:type="continuationSeparator" w:id="0">
    <w:p w14:paraId="3069B750" w14:textId="77777777" w:rsidR="00157D49" w:rsidRDefault="00157D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A22DD4"/>
    <w:rsid w:val="00016A94"/>
    <w:rsid w:val="00020C49"/>
    <w:rsid w:val="00020D0B"/>
    <w:rsid w:val="00022A3C"/>
    <w:rsid w:val="00023C7F"/>
    <w:rsid w:val="00032761"/>
    <w:rsid w:val="0005195E"/>
    <w:rsid w:val="000552A8"/>
    <w:rsid w:val="000553A6"/>
    <w:rsid w:val="00056814"/>
    <w:rsid w:val="00062963"/>
    <w:rsid w:val="0006460B"/>
    <w:rsid w:val="00067021"/>
    <w:rsid w:val="0006779F"/>
    <w:rsid w:val="00075EE2"/>
    <w:rsid w:val="00080EF7"/>
    <w:rsid w:val="00092B9B"/>
    <w:rsid w:val="000A20FE"/>
    <w:rsid w:val="000A254B"/>
    <w:rsid w:val="000A2913"/>
    <w:rsid w:val="000A2D18"/>
    <w:rsid w:val="000A6CB5"/>
    <w:rsid w:val="000B18C9"/>
    <w:rsid w:val="000B3932"/>
    <w:rsid w:val="000B39E7"/>
    <w:rsid w:val="000B4A89"/>
    <w:rsid w:val="000B4C25"/>
    <w:rsid w:val="000C2D59"/>
    <w:rsid w:val="000E1E36"/>
    <w:rsid w:val="000E6E27"/>
    <w:rsid w:val="00100BAF"/>
    <w:rsid w:val="0011772B"/>
    <w:rsid w:val="001228E8"/>
    <w:rsid w:val="001231A0"/>
    <w:rsid w:val="00125D9A"/>
    <w:rsid w:val="001264DA"/>
    <w:rsid w:val="00140B24"/>
    <w:rsid w:val="00142682"/>
    <w:rsid w:val="00145E24"/>
    <w:rsid w:val="00146C62"/>
    <w:rsid w:val="00153B2F"/>
    <w:rsid w:val="00157D49"/>
    <w:rsid w:val="001642FA"/>
    <w:rsid w:val="00174FE7"/>
    <w:rsid w:val="00184D9E"/>
    <w:rsid w:val="00186AA8"/>
    <w:rsid w:val="00193B48"/>
    <w:rsid w:val="001952DF"/>
    <w:rsid w:val="0019694E"/>
    <w:rsid w:val="001A2022"/>
    <w:rsid w:val="001A3A8D"/>
    <w:rsid w:val="001C1899"/>
    <w:rsid w:val="001C5DC3"/>
    <w:rsid w:val="001D232C"/>
    <w:rsid w:val="001F5C90"/>
    <w:rsid w:val="00206C52"/>
    <w:rsid w:val="00211FB0"/>
    <w:rsid w:val="0021213C"/>
    <w:rsid w:val="00216079"/>
    <w:rsid w:val="0021652F"/>
    <w:rsid w:val="00236471"/>
    <w:rsid w:val="00246B9D"/>
    <w:rsid w:val="00252CBE"/>
    <w:rsid w:val="00255903"/>
    <w:rsid w:val="002762EB"/>
    <w:rsid w:val="0027720C"/>
    <w:rsid w:val="00286444"/>
    <w:rsid w:val="00290CF4"/>
    <w:rsid w:val="00291697"/>
    <w:rsid w:val="00293C2A"/>
    <w:rsid w:val="002957EE"/>
    <w:rsid w:val="002A591F"/>
    <w:rsid w:val="002C5D1C"/>
    <w:rsid w:val="002E10A7"/>
    <w:rsid w:val="002F6E35"/>
    <w:rsid w:val="002F72F0"/>
    <w:rsid w:val="00321B5C"/>
    <w:rsid w:val="00350ABA"/>
    <w:rsid w:val="00352163"/>
    <w:rsid w:val="0035345C"/>
    <w:rsid w:val="0037395F"/>
    <w:rsid w:val="003756F4"/>
    <w:rsid w:val="003A1BFA"/>
    <w:rsid w:val="003A3155"/>
    <w:rsid w:val="003A42E8"/>
    <w:rsid w:val="003A63E1"/>
    <w:rsid w:val="003A7FDB"/>
    <w:rsid w:val="003B47BC"/>
    <w:rsid w:val="003B7F97"/>
    <w:rsid w:val="003D31D7"/>
    <w:rsid w:val="003D554F"/>
    <w:rsid w:val="003D69EB"/>
    <w:rsid w:val="003D7DDA"/>
    <w:rsid w:val="003F1620"/>
    <w:rsid w:val="003F276B"/>
    <w:rsid w:val="003F3908"/>
    <w:rsid w:val="003F6CD6"/>
    <w:rsid w:val="00406C2A"/>
    <w:rsid w:val="00415A34"/>
    <w:rsid w:val="00421E60"/>
    <w:rsid w:val="00431FBB"/>
    <w:rsid w:val="004325CB"/>
    <w:rsid w:val="00454FED"/>
    <w:rsid w:val="004604D4"/>
    <w:rsid w:val="00465FD7"/>
    <w:rsid w:val="004678CF"/>
    <w:rsid w:val="00473ECA"/>
    <w:rsid w:val="00483236"/>
    <w:rsid w:val="004835BB"/>
    <w:rsid w:val="00484035"/>
    <w:rsid w:val="00493E2D"/>
    <w:rsid w:val="00494BFD"/>
    <w:rsid w:val="004A14EE"/>
    <w:rsid w:val="004A3FCE"/>
    <w:rsid w:val="004C58A3"/>
    <w:rsid w:val="004C5B17"/>
    <w:rsid w:val="004D4B45"/>
    <w:rsid w:val="004D7ECD"/>
    <w:rsid w:val="004E4E4B"/>
    <w:rsid w:val="004F02EB"/>
    <w:rsid w:val="004F2D72"/>
    <w:rsid w:val="004F6193"/>
    <w:rsid w:val="004F670E"/>
    <w:rsid w:val="005069BC"/>
    <w:rsid w:val="005105AC"/>
    <w:rsid w:val="0052305B"/>
    <w:rsid w:val="00523AE1"/>
    <w:rsid w:val="00526654"/>
    <w:rsid w:val="005277A0"/>
    <w:rsid w:val="00527A0A"/>
    <w:rsid w:val="00531E1F"/>
    <w:rsid w:val="00534428"/>
    <w:rsid w:val="00547BF0"/>
    <w:rsid w:val="00552504"/>
    <w:rsid w:val="005562FE"/>
    <w:rsid w:val="00557989"/>
    <w:rsid w:val="005628BA"/>
    <w:rsid w:val="00572E54"/>
    <w:rsid w:val="00590794"/>
    <w:rsid w:val="005A5489"/>
    <w:rsid w:val="005A776E"/>
    <w:rsid w:val="005B5830"/>
    <w:rsid w:val="005B6F55"/>
    <w:rsid w:val="005C1D8E"/>
    <w:rsid w:val="005D393D"/>
    <w:rsid w:val="005E4F0B"/>
    <w:rsid w:val="0061074B"/>
    <w:rsid w:val="00623713"/>
    <w:rsid w:val="00624C17"/>
    <w:rsid w:val="00627918"/>
    <w:rsid w:val="00635C8D"/>
    <w:rsid w:val="00641BF1"/>
    <w:rsid w:val="00643382"/>
    <w:rsid w:val="00643CAE"/>
    <w:rsid w:val="00660F5A"/>
    <w:rsid w:val="006640E5"/>
    <w:rsid w:val="00680766"/>
    <w:rsid w:val="006903BB"/>
    <w:rsid w:val="006A5980"/>
    <w:rsid w:val="006A7FCE"/>
    <w:rsid w:val="006B28DD"/>
    <w:rsid w:val="006D4A2F"/>
    <w:rsid w:val="006D5F9F"/>
    <w:rsid w:val="006D6D28"/>
    <w:rsid w:val="006F749C"/>
    <w:rsid w:val="0070542F"/>
    <w:rsid w:val="0072225E"/>
    <w:rsid w:val="0072533E"/>
    <w:rsid w:val="007355DC"/>
    <w:rsid w:val="0074199C"/>
    <w:rsid w:val="007479DB"/>
    <w:rsid w:val="007564A4"/>
    <w:rsid w:val="00761A26"/>
    <w:rsid w:val="0076308F"/>
    <w:rsid w:val="00764F9E"/>
    <w:rsid w:val="007777B1"/>
    <w:rsid w:val="00777957"/>
    <w:rsid w:val="0079321E"/>
    <w:rsid w:val="007951F4"/>
    <w:rsid w:val="007A086B"/>
    <w:rsid w:val="007A357E"/>
    <w:rsid w:val="007A49F2"/>
    <w:rsid w:val="007B6310"/>
    <w:rsid w:val="007E7B27"/>
    <w:rsid w:val="007F1F55"/>
    <w:rsid w:val="007F23B1"/>
    <w:rsid w:val="00800901"/>
    <w:rsid w:val="00804C7E"/>
    <w:rsid w:val="00814141"/>
    <w:rsid w:val="008162AD"/>
    <w:rsid w:val="008223F2"/>
    <w:rsid w:val="00822905"/>
    <w:rsid w:val="008238E4"/>
    <w:rsid w:val="00831A48"/>
    <w:rsid w:val="0084012A"/>
    <w:rsid w:val="00850E13"/>
    <w:rsid w:val="00874C9A"/>
    <w:rsid w:val="008810C1"/>
    <w:rsid w:val="0088160D"/>
    <w:rsid w:val="008836BA"/>
    <w:rsid w:val="008858EE"/>
    <w:rsid w:val="0089752E"/>
    <w:rsid w:val="008A13D1"/>
    <w:rsid w:val="008A270C"/>
    <w:rsid w:val="008A42B2"/>
    <w:rsid w:val="008B14ED"/>
    <w:rsid w:val="008C58A1"/>
    <w:rsid w:val="008D3CC8"/>
    <w:rsid w:val="008D464C"/>
    <w:rsid w:val="008D48BD"/>
    <w:rsid w:val="008F2DE6"/>
    <w:rsid w:val="008F60BB"/>
    <w:rsid w:val="009035F5"/>
    <w:rsid w:val="0091185D"/>
    <w:rsid w:val="0091421E"/>
    <w:rsid w:val="0092231B"/>
    <w:rsid w:val="009347D2"/>
    <w:rsid w:val="00937276"/>
    <w:rsid w:val="0094045E"/>
    <w:rsid w:val="00944085"/>
    <w:rsid w:val="00946A27"/>
    <w:rsid w:val="00953344"/>
    <w:rsid w:val="00953A96"/>
    <w:rsid w:val="00954B27"/>
    <w:rsid w:val="00956F0B"/>
    <w:rsid w:val="00961D0D"/>
    <w:rsid w:val="00964A38"/>
    <w:rsid w:val="00970E03"/>
    <w:rsid w:val="0097276F"/>
    <w:rsid w:val="0098056A"/>
    <w:rsid w:val="00986383"/>
    <w:rsid w:val="009A0FFF"/>
    <w:rsid w:val="009C53F2"/>
    <w:rsid w:val="009E0251"/>
    <w:rsid w:val="009E6FAC"/>
    <w:rsid w:val="009F5B03"/>
    <w:rsid w:val="00A03E13"/>
    <w:rsid w:val="00A173C3"/>
    <w:rsid w:val="00A223B1"/>
    <w:rsid w:val="00A22DD4"/>
    <w:rsid w:val="00A4654E"/>
    <w:rsid w:val="00A60278"/>
    <w:rsid w:val="00A6568C"/>
    <w:rsid w:val="00A71C44"/>
    <w:rsid w:val="00A72A1C"/>
    <w:rsid w:val="00A73BBF"/>
    <w:rsid w:val="00A74EDE"/>
    <w:rsid w:val="00A978DE"/>
    <w:rsid w:val="00A97DF1"/>
    <w:rsid w:val="00AA245C"/>
    <w:rsid w:val="00AB29FA"/>
    <w:rsid w:val="00AC246F"/>
    <w:rsid w:val="00AD5373"/>
    <w:rsid w:val="00B201E9"/>
    <w:rsid w:val="00B25242"/>
    <w:rsid w:val="00B32F1F"/>
    <w:rsid w:val="00B33570"/>
    <w:rsid w:val="00B463B6"/>
    <w:rsid w:val="00B50E41"/>
    <w:rsid w:val="00B560FA"/>
    <w:rsid w:val="00B70858"/>
    <w:rsid w:val="00B8151A"/>
    <w:rsid w:val="00B835B5"/>
    <w:rsid w:val="00B854C9"/>
    <w:rsid w:val="00B94657"/>
    <w:rsid w:val="00B97BB2"/>
    <w:rsid w:val="00BA78B9"/>
    <w:rsid w:val="00BB0CD1"/>
    <w:rsid w:val="00BC227C"/>
    <w:rsid w:val="00BC7746"/>
    <w:rsid w:val="00BC7DDA"/>
    <w:rsid w:val="00BE27DD"/>
    <w:rsid w:val="00BF7438"/>
    <w:rsid w:val="00BF7EA4"/>
    <w:rsid w:val="00C0276E"/>
    <w:rsid w:val="00C06BBA"/>
    <w:rsid w:val="00C11D39"/>
    <w:rsid w:val="00C21012"/>
    <w:rsid w:val="00C22839"/>
    <w:rsid w:val="00C229EA"/>
    <w:rsid w:val="00C35073"/>
    <w:rsid w:val="00C35293"/>
    <w:rsid w:val="00C575BA"/>
    <w:rsid w:val="00C71D73"/>
    <w:rsid w:val="00C7735D"/>
    <w:rsid w:val="00C86B80"/>
    <w:rsid w:val="00C901CB"/>
    <w:rsid w:val="00CA42D2"/>
    <w:rsid w:val="00CA69EE"/>
    <w:rsid w:val="00CB1C1C"/>
    <w:rsid w:val="00CC02EC"/>
    <w:rsid w:val="00CC7431"/>
    <w:rsid w:val="00CD1FE3"/>
    <w:rsid w:val="00CD2E77"/>
    <w:rsid w:val="00CD4514"/>
    <w:rsid w:val="00CE22DF"/>
    <w:rsid w:val="00CE3312"/>
    <w:rsid w:val="00CE4769"/>
    <w:rsid w:val="00CF42E9"/>
    <w:rsid w:val="00CF6CA9"/>
    <w:rsid w:val="00D04DD1"/>
    <w:rsid w:val="00D17693"/>
    <w:rsid w:val="00D435C2"/>
    <w:rsid w:val="00D50F0E"/>
    <w:rsid w:val="00D7230E"/>
    <w:rsid w:val="00D73AB5"/>
    <w:rsid w:val="00D769D5"/>
    <w:rsid w:val="00D8524D"/>
    <w:rsid w:val="00D92206"/>
    <w:rsid w:val="00DA53A1"/>
    <w:rsid w:val="00DA5FD4"/>
    <w:rsid w:val="00DA6098"/>
    <w:rsid w:val="00DB3BA6"/>
    <w:rsid w:val="00DB4A6F"/>
    <w:rsid w:val="00DC6A16"/>
    <w:rsid w:val="00DD61AE"/>
    <w:rsid w:val="00DD6E50"/>
    <w:rsid w:val="00DE04D2"/>
    <w:rsid w:val="00DE64E2"/>
    <w:rsid w:val="00DE6C1E"/>
    <w:rsid w:val="00DF051F"/>
    <w:rsid w:val="00DF32DE"/>
    <w:rsid w:val="00E02644"/>
    <w:rsid w:val="00E13B83"/>
    <w:rsid w:val="00E25659"/>
    <w:rsid w:val="00E54E11"/>
    <w:rsid w:val="00E56866"/>
    <w:rsid w:val="00E648EC"/>
    <w:rsid w:val="00E73F51"/>
    <w:rsid w:val="00E85D16"/>
    <w:rsid w:val="00EA04DB"/>
    <w:rsid w:val="00EA1691"/>
    <w:rsid w:val="00EA3C0B"/>
    <w:rsid w:val="00EA5214"/>
    <w:rsid w:val="00EA79D8"/>
    <w:rsid w:val="00EB320B"/>
    <w:rsid w:val="00EB59A9"/>
    <w:rsid w:val="00EC55CE"/>
    <w:rsid w:val="00EF2937"/>
    <w:rsid w:val="00EF374D"/>
    <w:rsid w:val="00EF6781"/>
    <w:rsid w:val="00EF7D05"/>
    <w:rsid w:val="00F002D0"/>
    <w:rsid w:val="00F20225"/>
    <w:rsid w:val="00F27DA0"/>
    <w:rsid w:val="00F27F58"/>
    <w:rsid w:val="00F438AA"/>
    <w:rsid w:val="00F45D9F"/>
    <w:rsid w:val="00F52423"/>
    <w:rsid w:val="00F62811"/>
    <w:rsid w:val="00F710A7"/>
    <w:rsid w:val="00F81BF8"/>
    <w:rsid w:val="00F90872"/>
    <w:rsid w:val="00F913F2"/>
    <w:rsid w:val="00F942BD"/>
    <w:rsid w:val="00FA21CA"/>
    <w:rsid w:val="00FA39FF"/>
    <w:rsid w:val="00FA62E6"/>
    <w:rsid w:val="00FB3741"/>
    <w:rsid w:val="00FB3EB4"/>
    <w:rsid w:val="00FC14B1"/>
    <w:rsid w:val="00FC3834"/>
    <w:rsid w:val="00FE2467"/>
    <w:rsid w:val="00FE4D28"/>
    <w:rsid w:val="00FF2624"/>
    <w:rsid w:val="00FF2F0A"/>
    <w:rsid w:val="00FF5E52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B7EDC"/>
  <w15:docId w15:val="{A47797EC-CB1F-4BC9-9ED3-66554C1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customStyle="1" w:styleId="Default">
    <w:name w:val="Default"/>
    <w:rsid w:val="00531E1F"/>
    <w:pPr>
      <w:autoSpaceDE w:val="0"/>
      <w:autoSpaceDN w:val="0"/>
      <w:adjustRightInd w:val="0"/>
      <w:spacing w:before="0" w:after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ynn\AppData\Local\Microsoft\Office\16.0\DTS\en-US%7b72BEB0F5-0E87-42E5-AE12-C78A8B13049E%7d\%7b85D2F501-3AE9-433F-8092-9423C88E8DB5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CF631080B04D468DCA1DE37A13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94E5-4134-449D-B48D-6B3A3B7BC239}"/>
      </w:docPartPr>
      <w:docPartBody>
        <w:p w:rsidR="004E4B93" w:rsidRDefault="004E4B93">
          <w:pPr>
            <w:pStyle w:val="B3CF631080B04D468DCA1DE37A132392"/>
          </w:pPr>
          <w:r>
            <w:t>Sunday</w:t>
          </w:r>
        </w:p>
      </w:docPartBody>
    </w:docPart>
    <w:docPart>
      <w:docPartPr>
        <w:name w:val="0B5AFE6AC5554FC1ABC5344DDAB8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BB1-B0A7-444C-B8CD-5460726F1711}"/>
      </w:docPartPr>
      <w:docPartBody>
        <w:p w:rsidR="004E4B93" w:rsidRDefault="004E4B93">
          <w:pPr>
            <w:pStyle w:val="0B5AFE6AC5554FC1ABC5344DDAB89C87"/>
          </w:pPr>
          <w:r>
            <w:t>Monday</w:t>
          </w:r>
        </w:p>
      </w:docPartBody>
    </w:docPart>
    <w:docPart>
      <w:docPartPr>
        <w:name w:val="0584A1D70AA145D6800A80E76490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E607-CF43-4210-AE50-235C8D64A014}"/>
      </w:docPartPr>
      <w:docPartBody>
        <w:p w:rsidR="004E4B93" w:rsidRDefault="004E4B93">
          <w:pPr>
            <w:pStyle w:val="0584A1D70AA145D6800A80E7649003C6"/>
          </w:pPr>
          <w:r>
            <w:t>Tuesday</w:t>
          </w:r>
        </w:p>
      </w:docPartBody>
    </w:docPart>
    <w:docPart>
      <w:docPartPr>
        <w:name w:val="FBA71796BCDC4CEAB35EB0F771F9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56C5-19AA-4F04-B046-437CC25D1FE7}"/>
      </w:docPartPr>
      <w:docPartBody>
        <w:p w:rsidR="004E4B93" w:rsidRDefault="004E4B93">
          <w:pPr>
            <w:pStyle w:val="FBA71796BCDC4CEAB35EB0F771F9D79D"/>
          </w:pPr>
          <w:r>
            <w:t>Wednesday</w:t>
          </w:r>
        </w:p>
      </w:docPartBody>
    </w:docPart>
    <w:docPart>
      <w:docPartPr>
        <w:name w:val="E4310568EC2F485BBE733178F8A9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E6B6-E2A8-47FB-9FA3-A1AB59798322}"/>
      </w:docPartPr>
      <w:docPartBody>
        <w:p w:rsidR="004E4B93" w:rsidRDefault="004E4B93">
          <w:pPr>
            <w:pStyle w:val="E4310568EC2F485BBE733178F8A9B336"/>
          </w:pPr>
          <w:r>
            <w:t>Thursday</w:t>
          </w:r>
        </w:p>
      </w:docPartBody>
    </w:docPart>
    <w:docPart>
      <w:docPartPr>
        <w:name w:val="95391F8FB9394B93BB129FDB7DB8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8419-6E2B-4106-85F6-87B1B9381852}"/>
      </w:docPartPr>
      <w:docPartBody>
        <w:p w:rsidR="004E4B93" w:rsidRDefault="004E4B93">
          <w:pPr>
            <w:pStyle w:val="95391F8FB9394B93BB129FDB7DB874E4"/>
          </w:pPr>
          <w:r>
            <w:t>Friday</w:t>
          </w:r>
        </w:p>
      </w:docPartBody>
    </w:docPart>
    <w:docPart>
      <w:docPartPr>
        <w:name w:val="C69D30A1D2164EFBB000A458DF01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B32F-D0C1-467F-B1DC-29E064570F17}"/>
      </w:docPartPr>
      <w:docPartBody>
        <w:p w:rsidR="004E4B93" w:rsidRDefault="004E4B93">
          <w:pPr>
            <w:pStyle w:val="C69D30A1D2164EFBB000A458DF0162D2"/>
          </w:pPr>
          <w:r>
            <w:t>Saturday</w:t>
          </w:r>
        </w:p>
      </w:docPartBody>
    </w:docPart>
    <w:docPart>
      <w:docPartPr>
        <w:name w:val="D3C02AE14D324B4D92466947DA51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ED47-6AE2-424D-8880-D48DFC0C657C}"/>
      </w:docPartPr>
      <w:docPartBody>
        <w:p w:rsidR="004E4B93" w:rsidRDefault="004E4B93">
          <w:pPr>
            <w:pStyle w:val="D3C02AE14D324B4D92466947DA514D59"/>
          </w:pPr>
          <w:r>
            <w:t>Sunday</w:t>
          </w:r>
        </w:p>
      </w:docPartBody>
    </w:docPart>
    <w:docPart>
      <w:docPartPr>
        <w:name w:val="9E1E35106B7D4420A8656DEAB5E7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EF2B-56B7-48FE-91BC-8FA29E0BAC0E}"/>
      </w:docPartPr>
      <w:docPartBody>
        <w:p w:rsidR="004E4B93" w:rsidRDefault="004E4B93">
          <w:pPr>
            <w:pStyle w:val="9E1E35106B7D4420A8656DEAB5E7DC2E"/>
          </w:pPr>
          <w:r>
            <w:t>Monday</w:t>
          </w:r>
        </w:p>
      </w:docPartBody>
    </w:docPart>
    <w:docPart>
      <w:docPartPr>
        <w:name w:val="FF36EC676CA84759B7A709D7677F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FFC1-0CF5-4794-BE02-031C1C0CB9BF}"/>
      </w:docPartPr>
      <w:docPartBody>
        <w:p w:rsidR="004E4B93" w:rsidRDefault="004E4B93">
          <w:pPr>
            <w:pStyle w:val="FF36EC676CA84759B7A709D7677F05EC"/>
          </w:pPr>
          <w:r>
            <w:t>Tuesday</w:t>
          </w:r>
        </w:p>
      </w:docPartBody>
    </w:docPart>
    <w:docPart>
      <w:docPartPr>
        <w:name w:val="5D609A6939E749BAA60348329D75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E74E-B94E-4F58-9DE5-CA804985B691}"/>
      </w:docPartPr>
      <w:docPartBody>
        <w:p w:rsidR="004E4B93" w:rsidRDefault="004E4B93">
          <w:pPr>
            <w:pStyle w:val="5D609A6939E749BAA60348329D751698"/>
          </w:pPr>
          <w:r>
            <w:t>Wednesday</w:t>
          </w:r>
        </w:p>
      </w:docPartBody>
    </w:docPart>
    <w:docPart>
      <w:docPartPr>
        <w:name w:val="472C200EAF634DB08A0EC06FD877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8D86-6BA9-40F1-8A2A-A66F977F6EDF}"/>
      </w:docPartPr>
      <w:docPartBody>
        <w:p w:rsidR="004E4B93" w:rsidRDefault="004E4B93">
          <w:pPr>
            <w:pStyle w:val="472C200EAF634DB08A0EC06FD8770EEB"/>
          </w:pPr>
          <w:r>
            <w:t>Thursday</w:t>
          </w:r>
        </w:p>
      </w:docPartBody>
    </w:docPart>
    <w:docPart>
      <w:docPartPr>
        <w:name w:val="BA8A731C08F842E085C155F5AE8A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3F0-39DA-4D58-A141-80BC076D432C}"/>
      </w:docPartPr>
      <w:docPartBody>
        <w:p w:rsidR="004E4B93" w:rsidRDefault="004E4B93">
          <w:pPr>
            <w:pStyle w:val="BA8A731C08F842E085C155F5AE8A966A"/>
          </w:pPr>
          <w:r>
            <w:t>Friday</w:t>
          </w:r>
        </w:p>
      </w:docPartBody>
    </w:docPart>
    <w:docPart>
      <w:docPartPr>
        <w:name w:val="96EBDA0BD8164832B9FD64988B74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42F9-E725-4D4F-8C41-B17819E78370}"/>
      </w:docPartPr>
      <w:docPartBody>
        <w:p w:rsidR="004E4B93" w:rsidRDefault="004E4B93">
          <w:pPr>
            <w:pStyle w:val="96EBDA0BD8164832B9FD64988B74A3A3"/>
          </w:pPr>
          <w:r>
            <w:t>Saturday</w:t>
          </w:r>
        </w:p>
      </w:docPartBody>
    </w:docPart>
    <w:docPart>
      <w:docPartPr>
        <w:name w:val="2D32B11CC65541F69CAA88394081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73A1-B686-40E8-93F3-932594E19E6D}"/>
      </w:docPartPr>
      <w:docPartBody>
        <w:p w:rsidR="004E4B93" w:rsidRDefault="004E4B93">
          <w:pPr>
            <w:pStyle w:val="2D32B11CC65541F69CAA8839408118DE"/>
          </w:pPr>
          <w:r>
            <w:t>Sunday</w:t>
          </w:r>
        </w:p>
      </w:docPartBody>
    </w:docPart>
    <w:docPart>
      <w:docPartPr>
        <w:name w:val="15ABBEE949E148C4BC1085365800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AA01A-B429-41A5-9CE1-6F90C1769884}"/>
      </w:docPartPr>
      <w:docPartBody>
        <w:p w:rsidR="004E4B93" w:rsidRDefault="004E4B93">
          <w:pPr>
            <w:pStyle w:val="15ABBEE949E148C4BC108536580025DF"/>
          </w:pPr>
          <w:r>
            <w:t>Monday</w:t>
          </w:r>
        </w:p>
      </w:docPartBody>
    </w:docPart>
    <w:docPart>
      <w:docPartPr>
        <w:name w:val="B3CBC9EEF9AD466E9EF9930F169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904A-FC07-4E85-B330-D3FBA040D629}"/>
      </w:docPartPr>
      <w:docPartBody>
        <w:p w:rsidR="004E4B93" w:rsidRDefault="004E4B93">
          <w:pPr>
            <w:pStyle w:val="B3CBC9EEF9AD466E9EF9930F1691AA60"/>
          </w:pPr>
          <w:r>
            <w:t>Tuesday</w:t>
          </w:r>
        </w:p>
      </w:docPartBody>
    </w:docPart>
    <w:docPart>
      <w:docPartPr>
        <w:name w:val="EF4CFAE1B2984E8CB00F3E5F273F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32D2-DF25-4AFE-8684-DAA7B4E8DC83}"/>
      </w:docPartPr>
      <w:docPartBody>
        <w:p w:rsidR="004E4B93" w:rsidRDefault="004E4B93">
          <w:pPr>
            <w:pStyle w:val="EF4CFAE1B2984E8CB00F3E5F273FF019"/>
          </w:pPr>
          <w:r>
            <w:t>Wednesday</w:t>
          </w:r>
        </w:p>
      </w:docPartBody>
    </w:docPart>
    <w:docPart>
      <w:docPartPr>
        <w:name w:val="25C55CC1AD9F4BA69F66164D9E72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E19F-30B7-40FB-A2EC-17AC7809ABB7}"/>
      </w:docPartPr>
      <w:docPartBody>
        <w:p w:rsidR="004E4B93" w:rsidRDefault="004E4B93">
          <w:pPr>
            <w:pStyle w:val="25C55CC1AD9F4BA69F66164D9E72CC87"/>
          </w:pPr>
          <w:r>
            <w:t>Thursday</w:t>
          </w:r>
        </w:p>
      </w:docPartBody>
    </w:docPart>
    <w:docPart>
      <w:docPartPr>
        <w:name w:val="42AB050F9403465AA0A43EAA2AF7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2FE5-D19E-45AC-A3C6-41DECC89ACEB}"/>
      </w:docPartPr>
      <w:docPartBody>
        <w:p w:rsidR="004E4B93" w:rsidRDefault="004E4B93">
          <w:pPr>
            <w:pStyle w:val="42AB050F9403465AA0A43EAA2AF73CD4"/>
          </w:pPr>
          <w:r>
            <w:t>Friday</w:t>
          </w:r>
        </w:p>
      </w:docPartBody>
    </w:docPart>
    <w:docPart>
      <w:docPartPr>
        <w:name w:val="6071DD832DB54559A5EF1F25D8B1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8440-A83F-479C-9D6E-652008F0AF9E}"/>
      </w:docPartPr>
      <w:docPartBody>
        <w:p w:rsidR="004E4B93" w:rsidRDefault="004E4B93">
          <w:pPr>
            <w:pStyle w:val="6071DD832DB54559A5EF1F25D8B1C825"/>
          </w:pPr>
          <w:r>
            <w:t>Saturday</w:t>
          </w:r>
        </w:p>
      </w:docPartBody>
    </w:docPart>
    <w:docPart>
      <w:docPartPr>
        <w:name w:val="21BF79B91CCD4DDA8A7750617F1D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7ED8-51EC-465A-8C32-314176F2B678}"/>
      </w:docPartPr>
      <w:docPartBody>
        <w:p w:rsidR="004E4B93" w:rsidRDefault="004E4B93">
          <w:pPr>
            <w:pStyle w:val="21BF79B91CCD4DDA8A7750617F1DBFAF"/>
          </w:pPr>
          <w:r>
            <w:t>Sunday</w:t>
          </w:r>
        </w:p>
      </w:docPartBody>
    </w:docPart>
    <w:docPart>
      <w:docPartPr>
        <w:name w:val="7521563243614A39A97BDBDFA2AB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383F-97B2-4C6D-925E-1DBABDE1A222}"/>
      </w:docPartPr>
      <w:docPartBody>
        <w:p w:rsidR="004E4B93" w:rsidRDefault="004E4B93">
          <w:pPr>
            <w:pStyle w:val="7521563243614A39A97BDBDFA2ABEEAE"/>
          </w:pPr>
          <w:r>
            <w:t>Monday</w:t>
          </w:r>
        </w:p>
      </w:docPartBody>
    </w:docPart>
    <w:docPart>
      <w:docPartPr>
        <w:name w:val="F17AB428518B42E0A6F79663AD6E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A03A-3033-4DA0-A1EA-134164C5304D}"/>
      </w:docPartPr>
      <w:docPartBody>
        <w:p w:rsidR="004E4B93" w:rsidRDefault="004E4B93">
          <w:pPr>
            <w:pStyle w:val="F17AB428518B42E0A6F79663AD6EB8BD"/>
          </w:pPr>
          <w:r>
            <w:t>Tuesday</w:t>
          </w:r>
        </w:p>
      </w:docPartBody>
    </w:docPart>
    <w:docPart>
      <w:docPartPr>
        <w:name w:val="88CA61AFFE79401AA8F5E6BDB3ED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C4A8-6578-49F9-B03E-828D57E54DBE}"/>
      </w:docPartPr>
      <w:docPartBody>
        <w:p w:rsidR="004E4B93" w:rsidRDefault="004E4B93">
          <w:pPr>
            <w:pStyle w:val="88CA61AFFE79401AA8F5E6BDB3ED6D7D"/>
          </w:pPr>
          <w:r>
            <w:t>Wednesday</w:t>
          </w:r>
        </w:p>
      </w:docPartBody>
    </w:docPart>
    <w:docPart>
      <w:docPartPr>
        <w:name w:val="A212902394B1497192A08E476CE5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FCE5-7BD4-465F-8EFF-55F8985CFEA5}"/>
      </w:docPartPr>
      <w:docPartBody>
        <w:p w:rsidR="004E4B93" w:rsidRDefault="004E4B93">
          <w:pPr>
            <w:pStyle w:val="A212902394B1497192A08E476CE5D3AF"/>
          </w:pPr>
          <w:r>
            <w:t>Thursday</w:t>
          </w:r>
        </w:p>
      </w:docPartBody>
    </w:docPart>
    <w:docPart>
      <w:docPartPr>
        <w:name w:val="C470F49445F242CD9AB7468D7ACD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C643-F86B-43F9-93BD-1DF010A27780}"/>
      </w:docPartPr>
      <w:docPartBody>
        <w:p w:rsidR="004E4B93" w:rsidRDefault="004E4B93">
          <w:pPr>
            <w:pStyle w:val="C470F49445F242CD9AB7468D7ACD8DB7"/>
          </w:pPr>
          <w:r>
            <w:t>Friday</w:t>
          </w:r>
        </w:p>
      </w:docPartBody>
    </w:docPart>
    <w:docPart>
      <w:docPartPr>
        <w:name w:val="3210F0849A7A403F8670F2327AFC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3EBC-E7C5-4971-B7B6-40D1558D45D5}"/>
      </w:docPartPr>
      <w:docPartBody>
        <w:p w:rsidR="004E4B93" w:rsidRDefault="004E4B93">
          <w:pPr>
            <w:pStyle w:val="3210F0849A7A403F8670F2327AFC4F56"/>
          </w:pPr>
          <w:r>
            <w:t>Saturday</w:t>
          </w:r>
        </w:p>
      </w:docPartBody>
    </w:docPart>
    <w:docPart>
      <w:docPartPr>
        <w:name w:val="4D5BCF661F6F4FB795DADC129592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0B1C-CA76-40AB-90ED-5C62DC80C0A3}"/>
      </w:docPartPr>
      <w:docPartBody>
        <w:p w:rsidR="004E4B93" w:rsidRDefault="004E4B93">
          <w:pPr>
            <w:pStyle w:val="4D5BCF661F6F4FB795DADC1295927880"/>
          </w:pPr>
          <w:r>
            <w:t>Sunday</w:t>
          </w:r>
        </w:p>
      </w:docPartBody>
    </w:docPart>
    <w:docPart>
      <w:docPartPr>
        <w:name w:val="884FAE8476D2415A9F8E6280C149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44D4-07C1-4957-A364-7D161D664818}"/>
      </w:docPartPr>
      <w:docPartBody>
        <w:p w:rsidR="004E4B93" w:rsidRDefault="004E4B93">
          <w:pPr>
            <w:pStyle w:val="884FAE8476D2415A9F8E6280C14946F7"/>
          </w:pPr>
          <w:r>
            <w:t>Monday</w:t>
          </w:r>
        </w:p>
      </w:docPartBody>
    </w:docPart>
    <w:docPart>
      <w:docPartPr>
        <w:name w:val="35D38C0D24424F8E9EAEB7387F1E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C4C1-D73D-45D3-A05B-76E29B6C840F}"/>
      </w:docPartPr>
      <w:docPartBody>
        <w:p w:rsidR="004E4B93" w:rsidRDefault="004E4B93">
          <w:pPr>
            <w:pStyle w:val="35D38C0D24424F8E9EAEB7387F1EF887"/>
          </w:pPr>
          <w:r>
            <w:t>Tuesday</w:t>
          </w:r>
        </w:p>
      </w:docPartBody>
    </w:docPart>
    <w:docPart>
      <w:docPartPr>
        <w:name w:val="DC6354E1DC3B486894E36776E9E3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A8D0B-78AE-479C-BD11-349EB244FE43}"/>
      </w:docPartPr>
      <w:docPartBody>
        <w:p w:rsidR="004E4B93" w:rsidRDefault="004E4B93">
          <w:pPr>
            <w:pStyle w:val="DC6354E1DC3B486894E36776E9E3E5D9"/>
          </w:pPr>
          <w:r>
            <w:t>Wednesday</w:t>
          </w:r>
        </w:p>
      </w:docPartBody>
    </w:docPart>
    <w:docPart>
      <w:docPartPr>
        <w:name w:val="7612236F898D4BF489502C014121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A8160-F0F2-4689-A410-AC41915AE790}"/>
      </w:docPartPr>
      <w:docPartBody>
        <w:p w:rsidR="004E4B93" w:rsidRDefault="004E4B93">
          <w:pPr>
            <w:pStyle w:val="7612236F898D4BF489502C0141216087"/>
          </w:pPr>
          <w:r>
            <w:t>Thursday</w:t>
          </w:r>
        </w:p>
      </w:docPartBody>
    </w:docPart>
    <w:docPart>
      <w:docPartPr>
        <w:name w:val="410C0A8C8C124D1BB15D74C4A403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FABD-E147-4ECE-8345-7E206770FF46}"/>
      </w:docPartPr>
      <w:docPartBody>
        <w:p w:rsidR="004E4B93" w:rsidRDefault="004E4B93">
          <w:pPr>
            <w:pStyle w:val="410C0A8C8C124D1BB15D74C4A4030910"/>
          </w:pPr>
          <w:r>
            <w:t>Friday</w:t>
          </w:r>
        </w:p>
      </w:docPartBody>
    </w:docPart>
    <w:docPart>
      <w:docPartPr>
        <w:name w:val="40F66315D5914F0DAA84A137F554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74BB-ACA9-47C5-9E7A-49AFBC255A3F}"/>
      </w:docPartPr>
      <w:docPartBody>
        <w:p w:rsidR="004E4B93" w:rsidRDefault="004E4B93">
          <w:pPr>
            <w:pStyle w:val="40F66315D5914F0DAA84A137F554B50C"/>
          </w:pPr>
          <w:r>
            <w:t>Saturday</w:t>
          </w:r>
        </w:p>
      </w:docPartBody>
    </w:docPart>
    <w:docPart>
      <w:docPartPr>
        <w:name w:val="77BAE0FAE09544C19BE23766E4EA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4D70-72A4-494D-8250-24E459B315F0}"/>
      </w:docPartPr>
      <w:docPartBody>
        <w:p w:rsidR="004E4B93" w:rsidRDefault="004E4B93">
          <w:pPr>
            <w:pStyle w:val="77BAE0FAE09544C19BE23766E4EA0F65"/>
          </w:pPr>
          <w:r>
            <w:t>Sunday</w:t>
          </w:r>
        </w:p>
      </w:docPartBody>
    </w:docPart>
    <w:docPart>
      <w:docPartPr>
        <w:name w:val="769717F8A24C44919155D5D8A94B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F829-AE1A-4A3B-ADAB-742B83BB6811}"/>
      </w:docPartPr>
      <w:docPartBody>
        <w:p w:rsidR="004E4B93" w:rsidRDefault="004E4B93">
          <w:pPr>
            <w:pStyle w:val="769717F8A24C44919155D5D8A94B58CC"/>
          </w:pPr>
          <w:r>
            <w:t>Monday</w:t>
          </w:r>
        </w:p>
      </w:docPartBody>
    </w:docPart>
    <w:docPart>
      <w:docPartPr>
        <w:name w:val="15F05633D8F241BE8254825A1C3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2858-D444-4B72-9C41-C14A28552953}"/>
      </w:docPartPr>
      <w:docPartBody>
        <w:p w:rsidR="004E4B93" w:rsidRDefault="004E4B93">
          <w:pPr>
            <w:pStyle w:val="15F05633D8F241BE8254825A1C36A68F"/>
          </w:pPr>
          <w:r>
            <w:t>Tuesday</w:t>
          </w:r>
        </w:p>
      </w:docPartBody>
    </w:docPart>
    <w:docPart>
      <w:docPartPr>
        <w:name w:val="FAA454397F04409AA62759AFB88A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8EB5-055F-485E-BB11-AB184AEB1024}"/>
      </w:docPartPr>
      <w:docPartBody>
        <w:p w:rsidR="004E4B93" w:rsidRDefault="004E4B93">
          <w:pPr>
            <w:pStyle w:val="FAA454397F04409AA62759AFB88AD49C"/>
          </w:pPr>
          <w:r>
            <w:t>Wednesday</w:t>
          </w:r>
        </w:p>
      </w:docPartBody>
    </w:docPart>
    <w:docPart>
      <w:docPartPr>
        <w:name w:val="501B56D58D3647099329B055B941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36A5-C726-4808-983F-B6E3FDF7C322}"/>
      </w:docPartPr>
      <w:docPartBody>
        <w:p w:rsidR="004E4B93" w:rsidRDefault="004E4B93">
          <w:pPr>
            <w:pStyle w:val="501B56D58D3647099329B055B94121E8"/>
          </w:pPr>
          <w:r>
            <w:t>Thursday</w:t>
          </w:r>
        </w:p>
      </w:docPartBody>
    </w:docPart>
    <w:docPart>
      <w:docPartPr>
        <w:name w:val="65C19DD28B3D4511AC6802F65313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9CBB-C625-4AD1-B76C-F695D9AAE291}"/>
      </w:docPartPr>
      <w:docPartBody>
        <w:p w:rsidR="004E4B93" w:rsidRDefault="004E4B93">
          <w:pPr>
            <w:pStyle w:val="65C19DD28B3D4511AC6802F65313CA3A"/>
          </w:pPr>
          <w:r>
            <w:t>Friday</w:t>
          </w:r>
        </w:p>
      </w:docPartBody>
    </w:docPart>
    <w:docPart>
      <w:docPartPr>
        <w:name w:val="78B2E9E51AB448B5AC214B032D8C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5685-79B6-40EA-AA31-CC464ED4BC35}"/>
      </w:docPartPr>
      <w:docPartBody>
        <w:p w:rsidR="004E4B93" w:rsidRDefault="004E4B93">
          <w:pPr>
            <w:pStyle w:val="78B2E9E51AB448B5AC214B032D8C224C"/>
          </w:pPr>
          <w:r>
            <w:t>Saturday</w:t>
          </w:r>
        </w:p>
      </w:docPartBody>
    </w:docPart>
    <w:docPart>
      <w:docPartPr>
        <w:name w:val="C4F06E37AE474C41829FCDE948B3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465F-15B6-4AD7-AF50-9318D889F815}"/>
      </w:docPartPr>
      <w:docPartBody>
        <w:p w:rsidR="004E4B93" w:rsidRDefault="004E4B93">
          <w:pPr>
            <w:pStyle w:val="C4F06E37AE474C41829FCDE948B3825D"/>
          </w:pPr>
          <w:r>
            <w:t>Sunday</w:t>
          </w:r>
        </w:p>
      </w:docPartBody>
    </w:docPart>
    <w:docPart>
      <w:docPartPr>
        <w:name w:val="3D386170536B48A0BB2126269856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F1C-10AE-4D8F-BB20-5CC3915803DD}"/>
      </w:docPartPr>
      <w:docPartBody>
        <w:p w:rsidR="004E4B93" w:rsidRDefault="004E4B93">
          <w:pPr>
            <w:pStyle w:val="3D386170536B48A0BB2126269856D416"/>
          </w:pPr>
          <w:r>
            <w:t>Monday</w:t>
          </w:r>
        </w:p>
      </w:docPartBody>
    </w:docPart>
    <w:docPart>
      <w:docPartPr>
        <w:name w:val="A0FE9ECB48CD46A6841C600CBEE3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D326-20D3-4BA9-A76C-5C82B909AA3A}"/>
      </w:docPartPr>
      <w:docPartBody>
        <w:p w:rsidR="004E4B93" w:rsidRDefault="004E4B93">
          <w:pPr>
            <w:pStyle w:val="A0FE9ECB48CD46A6841C600CBEE378C8"/>
          </w:pPr>
          <w:r>
            <w:t>Tuesday</w:t>
          </w:r>
        </w:p>
      </w:docPartBody>
    </w:docPart>
    <w:docPart>
      <w:docPartPr>
        <w:name w:val="57845623CBB140B5B9F14B7CCB8C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3304-5F98-419B-B46C-9EDF26206CFE}"/>
      </w:docPartPr>
      <w:docPartBody>
        <w:p w:rsidR="004E4B93" w:rsidRDefault="004E4B93">
          <w:pPr>
            <w:pStyle w:val="57845623CBB140B5B9F14B7CCB8C6B84"/>
          </w:pPr>
          <w:r>
            <w:t>Wednesday</w:t>
          </w:r>
        </w:p>
      </w:docPartBody>
    </w:docPart>
    <w:docPart>
      <w:docPartPr>
        <w:name w:val="D2171FD9AC4D4562B011AE95F3F8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AF26-B973-4452-A109-38AA9F259618}"/>
      </w:docPartPr>
      <w:docPartBody>
        <w:p w:rsidR="004E4B93" w:rsidRDefault="004E4B93">
          <w:pPr>
            <w:pStyle w:val="D2171FD9AC4D4562B011AE95F3F8BF64"/>
          </w:pPr>
          <w:r>
            <w:t>Thursday</w:t>
          </w:r>
        </w:p>
      </w:docPartBody>
    </w:docPart>
    <w:docPart>
      <w:docPartPr>
        <w:name w:val="C3D448663B204484BC41AD8478D0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B8F2-8352-4B11-8539-E1FD234FDD38}"/>
      </w:docPartPr>
      <w:docPartBody>
        <w:p w:rsidR="004E4B93" w:rsidRDefault="004E4B93">
          <w:pPr>
            <w:pStyle w:val="C3D448663B204484BC41AD8478D0A1B2"/>
          </w:pPr>
          <w:r>
            <w:t>Friday</w:t>
          </w:r>
        </w:p>
      </w:docPartBody>
    </w:docPart>
    <w:docPart>
      <w:docPartPr>
        <w:name w:val="CDFF2043724549F38208814937FA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FE8C-9FB4-46AD-A1D9-5E28D031D282}"/>
      </w:docPartPr>
      <w:docPartBody>
        <w:p w:rsidR="004E4B93" w:rsidRDefault="004E4B93">
          <w:pPr>
            <w:pStyle w:val="CDFF2043724549F38208814937FA8DED"/>
          </w:pPr>
          <w:r>
            <w:t>Saturday</w:t>
          </w:r>
        </w:p>
      </w:docPartBody>
    </w:docPart>
    <w:docPart>
      <w:docPartPr>
        <w:name w:val="19A06C71FD004249A167590CE40D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1872-ECFA-4E4A-998B-C251757CBB16}"/>
      </w:docPartPr>
      <w:docPartBody>
        <w:p w:rsidR="004E4B93" w:rsidRDefault="004E4B93">
          <w:pPr>
            <w:pStyle w:val="19A06C71FD004249A167590CE40D6C21"/>
          </w:pPr>
          <w:r>
            <w:t>Sunday</w:t>
          </w:r>
        </w:p>
      </w:docPartBody>
    </w:docPart>
    <w:docPart>
      <w:docPartPr>
        <w:name w:val="FD902EFE6E2141E59366E15329D8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2362-9BDC-430A-B1EE-4F5CA9A24FAF}"/>
      </w:docPartPr>
      <w:docPartBody>
        <w:p w:rsidR="004E4B93" w:rsidRDefault="004E4B93">
          <w:pPr>
            <w:pStyle w:val="FD902EFE6E2141E59366E15329D8C9B3"/>
          </w:pPr>
          <w:r>
            <w:t>Monday</w:t>
          </w:r>
        </w:p>
      </w:docPartBody>
    </w:docPart>
    <w:docPart>
      <w:docPartPr>
        <w:name w:val="02170725C9AB482B8C49E32A85DF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4888-A0E2-46C1-925B-D131FC26768A}"/>
      </w:docPartPr>
      <w:docPartBody>
        <w:p w:rsidR="004E4B93" w:rsidRDefault="004E4B93">
          <w:pPr>
            <w:pStyle w:val="02170725C9AB482B8C49E32A85DFAFA1"/>
          </w:pPr>
          <w:r>
            <w:t>Tuesday</w:t>
          </w:r>
        </w:p>
      </w:docPartBody>
    </w:docPart>
    <w:docPart>
      <w:docPartPr>
        <w:name w:val="F1272DF7834A419DBBFB09D95676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F1BD-5CF9-4717-AAEC-5B7F494A81C3}"/>
      </w:docPartPr>
      <w:docPartBody>
        <w:p w:rsidR="004E4B93" w:rsidRDefault="004E4B93">
          <w:pPr>
            <w:pStyle w:val="F1272DF7834A419DBBFB09D9567628F7"/>
          </w:pPr>
          <w:r>
            <w:t>Wednesday</w:t>
          </w:r>
        </w:p>
      </w:docPartBody>
    </w:docPart>
    <w:docPart>
      <w:docPartPr>
        <w:name w:val="5A7A156EAB0B40F6B9245CE8AC1D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8D1C-484C-4AED-A415-D008D7B8EB7C}"/>
      </w:docPartPr>
      <w:docPartBody>
        <w:p w:rsidR="004E4B93" w:rsidRDefault="004E4B93">
          <w:pPr>
            <w:pStyle w:val="5A7A156EAB0B40F6B9245CE8AC1DA5C7"/>
          </w:pPr>
          <w:r>
            <w:t>Thursday</w:t>
          </w:r>
        </w:p>
      </w:docPartBody>
    </w:docPart>
    <w:docPart>
      <w:docPartPr>
        <w:name w:val="D78CA8F92E834C4BA44F1EF296A9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90BD-68A0-4B13-85D4-631431B02ADD}"/>
      </w:docPartPr>
      <w:docPartBody>
        <w:p w:rsidR="004E4B93" w:rsidRDefault="004E4B93">
          <w:pPr>
            <w:pStyle w:val="D78CA8F92E834C4BA44F1EF296A98F43"/>
          </w:pPr>
          <w:r>
            <w:t>Friday</w:t>
          </w:r>
        </w:p>
      </w:docPartBody>
    </w:docPart>
    <w:docPart>
      <w:docPartPr>
        <w:name w:val="7CDE5955371C4AD28E19A06AAB2C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F090-B4F5-498F-8A64-FA8537273E76}"/>
      </w:docPartPr>
      <w:docPartBody>
        <w:p w:rsidR="004E4B93" w:rsidRDefault="004E4B93">
          <w:pPr>
            <w:pStyle w:val="7CDE5955371C4AD28E19A06AAB2C49D5"/>
          </w:pPr>
          <w:r>
            <w:t>Saturday</w:t>
          </w:r>
        </w:p>
      </w:docPartBody>
    </w:docPart>
    <w:docPart>
      <w:docPartPr>
        <w:name w:val="21A2E80AE8F649D3BC8B9891CFC0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47AB-90BE-4C43-AD70-8E696C3B8139}"/>
      </w:docPartPr>
      <w:docPartBody>
        <w:p w:rsidR="004E4B93" w:rsidRDefault="004E4B93">
          <w:pPr>
            <w:pStyle w:val="21A2E80AE8F649D3BC8B9891CFC02E3A"/>
          </w:pPr>
          <w:r>
            <w:t>Sunday</w:t>
          </w:r>
        </w:p>
      </w:docPartBody>
    </w:docPart>
    <w:docPart>
      <w:docPartPr>
        <w:name w:val="0DFE474D61FA493CB98E640DCAA1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807E-1996-4070-A6F8-2C10317C7A4A}"/>
      </w:docPartPr>
      <w:docPartBody>
        <w:p w:rsidR="004E4B93" w:rsidRDefault="004E4B93">
          <w:pPr>
            <w:pStyle w:val="0DFE474D61FA493CB98E640DCAA1736C"/>
          </w:pPr>
          <w:r>
            <w:t>Monday</w:t>
          </w:r>
        </w:p>
      </w:docPartBody>
    </w:docPart>
    <w:docPart>
      <w:docPartPr>
        <w:name w:val="C682CCCAED8C42BBB5E654ABFDBA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2FC2-C127-4F9B-80FA-16AD290B928D}"/>
      </w:docPartPr>
      <w:docPartBody>
        <w:p w:rsidR="004E4B93" w:rsidRDefault="004E4B93">
          <w:pPr>
            <w:pStyle w:val="C682CCCAED8C42BBB5E654ABFDBAEF55"/>
          </w:pPr>
          <w:r>
            <w:t>Tuesday</w:t>
          </w:r>
        </w:p>
      </w:docPartBody>
    </w:docPart>
    <w:docPart>
      <w:docPartPr>
        <w:name w:val="4AB60FC3F3F243A4916BCC0C18DC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69B3-FBF7-49C4-8CBC-F6EB1E864925}"/>
      </w:docPartPr>
      <w:docPartBody>
        <w:p w:rsidR="004E4B93" w:rsidRDefault="004E4B93">
          <w:pPr>
            <w:pStyle w:val="4AB60FC3F3F243A4916BCC0C18DC775A"/>
          </w:pPr>
          <w:r>
            <w:t>Wednesday</w:t>
          </w:r>
        </w:p>
      </w:docPartBody>
    </w:docPart>
    <w:docPart>
      <w:docPartPr>
        <w:name w:val="EB517F78DE6D4996808A207607AA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4C7D-411D-4D10-99BD-B47F3579F627}"/>
      </w:docPartPr>
      <w:docPartBody>
        <w:p w:rsidR="004E4B93" w:rsidRDefault="004E4B93">
          <w:pPr>
            <w:pStyle w:val="EB517F78DE6D4996808A207607AA70F3"/>
          </w:pPr>
          <w:r>
            <w:t>Thursday</w:t>
          </w:r>
        </w:p>
      </w:docPartBody>
    </w:docPart>
    <w:docPart>
      <w:docPartPr>
        <w:name w:val="2DB09EDEF2954D3CA13A794FBA930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A990-F5AC-4328-8AA1-586D170AB076}"/>
      </w:docPartPr>
      <w:docPartBody>
        <w:p w:rsidR="004E4B93" w:rsidRDefault="004E4B93">
          <w:pPr>
            <w:pStyle w:val="2DB09EDEF2954D3CA13A794FBA9305F1"/>
          </w:pPr>
          <w:r>
            <w:t>Friday</w:t>
          </w:r>
        </w:p>
      </w:docPartBody>
    </w:docPart>
    <w:docPart>
      <w:docPartPr>
        <w:name w:val="B17B6DA5E78A4F0BBFF7DAB9D452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BE24-CDC2-4CB9-A114-41AD546DA3CB}"/>
      </w:docPartPr>
      <w:docPartBody>
        <w:p w:rsidR="004E4B93" w:rsidRDefault="004E4B93">
          <w:pPr>
            <w:pStyle w:val="B17B6DA5E78A4F0BBFF7DAB9D452B1A2"/>
          </w:pPr>
          <w:r>
            <w:t>Saturday</w:t>
          </w:r>
        </w:p>
      </w:docPartBody>
    </w:docPart>
    <w:docPart>
      <w:docPartPr>
        <w:name w:val="31D8793EE4024D39A56DFB60B4CF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B24B-D787-4669-A4E7-9D8BBC264C8A}"/>
      </w:docPartPr>
      <w:docPartBody>
        <w:p w:rsidR="004E4B93" w:rsidRDefault="004E4B93">
          <w:pPr>
            <w:pStyle w:val="31D8793EE4024D39A56DFB60B4CF8A56"/>
          </w:pPr>
          <w:r>
            <w:t>Sunday</w:t>
          </w:r>
        </w:p>
      </w:docPartBody>
    </w:docPart>
    <w:docPart>
      <w:docPartPr>
        <w:name w:val="A54ED91930414DFF93F460E1DFCD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1A19-A0FF-41C5-AEED-C4787D85B74C}"/>
      </w:docPartPr>
      <w:docPartBody>
        <w:p w:rsidR="004E4B93" w:rsidRDefault="004E4B93">
          <w:pPr>
            <w:pStyle w:val="A54ED91930414DFF93F460E1DFCD57B5"/>
          </w:pPr>
          <w:r>
            <w:t>Monday</w:t>
          </w:r>
        </w:p>
      </w:docPartBody>
    </w:docPart>
    <w:docPart>
      <w:docPartPr>
        <w:name w:val="05AF646513A74EE5BD1E35EA4C28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5781-FD2E-4337-AEC8-B44C44E6EC03}"/>
      </w:docPartPr>
      <w:docPartBody>
        <w:p w:rsidR="004E4B93" w:rsidRDefault="004E4B93">
          <w:pPr>
            <w:pStyle w:val="05AF646513A74EE5BD1E35EA4C28F530"/>
          </w:pPr>
          <w:r>
            <w:t>Tuesday</w:t>
          </w:r>
        </w:p>
      </w:docPartBody>
    </w:docPart>
    <w:docPart>
      <w:docPartPr>
        <w:name w:val="6997B3E986B04794963EA96951EF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5E06-B706-4226-9306-FECE11DA0E20}"/>
      </w:docPartPr>
      <w:docPartBody>
        <w:p w:rsidR="004E4B93" w:rsidRDefault="004E4B93">
          <w:pPr>
            <w:pStyle w:val="6997B3E986B04794963EA96951EFFDF8"/>
          </w:pPr>
          <w:r>
            <w:t>Wednesday</w:t>
          </w:r>
        </w:p>
      </w:docPartBody>
    </w:docPart>
    <w:docPart>
      <w:docPartPr>
        <w:name w:val="810E9A3FF8EB42C6B8872901EF0C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E65F-3B40-4205-927F-6A488DE7FC30}"/>
      </w:docPartPr>
      <w:docPartBody>
        <w:p w:rsidR="004E4B93" w:rsidRDefault="004E4B93">
          <w:pPr>
            <w:pStyle w:val="810E9A3FF8EB42C6B8872901EF0CF6EE"/>
          </w:pPr>
          <w:r>
            <w:t>Thursday</w:t>
          </w:r>
        </w:p>
      </w:docPartBody>
    </w:docPart>
    <w:docPart>
      <w:docPartPr>
        <w:name w:val="2AEEBA2C4C714F7D8BDA054FF7D7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83DB-2906-4CE0-98EE-56C6EE8438AB}"/>
      </w:docPartPr>
      <w:docPartBody>
        <w:p w:rsidR="004E4B93" w:rsidRDefault="004E4B93">
          <w:pPr>
            <w:pStyle w:val="2AEEBA2C4C714F7D8BDA054FF7D76DB9"/>
          </w:pPr>
          <w:r>
            <w:t>Friday</w:t>
          </w:r>
        </w:p>
      </w:docPartBody>
    </w:docPart>
    <w:docPart>
      <w:docPartPr>
        <w:name w:val="5939C604BC104D4F8CE94965A065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FC05-8885-482A-B329-1130286B8C38}"/>
      </w:docPartPr>
      <w:docPartBody>
        <w:p w:rsidR="004E4B93" w:rsidRDefault="004E4B93">
          <w:pPr>
            <w:pStyle w:val="5939C604BC104D4F8CE94965A0653D13"/>
          </w:pPr>
          <w:r>
            <w:t>Saturday</w:t>
          </w:r>
        </w:p>
      </w:docPartBody>
    </w:docPart>
    <w:docPart>
      <w:docPartPr>
        <w:name w:val="40F316D58695431E8EE60062EF68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E7C3-92BE-409F-A51E-CB4963B33F2E}"/>
      </w:docPartPr>
      <w:docPartBody>
        <w:p w:rsidR="004E4B93" w:rsidRDefault="004E4B93" w:rsidP="004E4B93">
          <w:pPr>
            <w:pStyle w:val="40F316D58695431E8EE60062EF688EC5"/>
          </w:pPr>
          <w:r>
            <w:t>Sunday</w:t>
          </w:r>
        </w:p>
      </w:docPartBody>
    </w:docPart>
    <w:docPart>
      <w:docPartPr>
        <w:name w:val="4DB66322EEFC46B38332623F64A0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68D4-D473-4E17-8010-D3DB6D3BCBA1}"/>
      </w:docPartPr>
      <w:docPartBody>
        <w:p w:rsidR="004E4B93" w:rsidRDefault="004E4B93" w:rsidP="004E4B93">
          <w:pPr>
            <w:pStyle w:val="4DB66322EEFC46B38332623F64A020CF"/>
          </w:pPr>
          <w:r>
            <w:t>Monday</w:t>
          </w:r>
        </w:p>
      </w:docPartBody>
    </w:docPart>
    <w:docPart>
      <w:docPartPr>
        <w:name w:val="783ADC4DB2B04EB7B914433503E2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7795-EE95-416E-9051-6598E0C0343A}"/>
      </w:docPartPr>
      <w:docPartBody>
        <w:p w:rsidR="004E4B93" w:rsidRDefault="004E4B93" w:rsidP="004E4B93">
          <w:pPr>
            <w:pStyle w:val="783ADC4DB2B04EB7B914433503E25DCD"/>
          </w:pPr>
          <w:r>
            <w:t>Tuesday</w:t>
          </w:r>
        </w:p>
      </w:docPartBody>
    </w:docPart>
    <w:docPart>
      <w:docPartPr>
        <w:name w:val="FCE784DDCA844B5FBE455117ABE6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0FDD-B3C9-4CFE-985F-C33F4FAF4B3F}"/>
      </w:docPartPr>
      <w:docPartBody>
        <w:p w:rsidR="004E4B93" w:rsidRDefault="004E4B93" w:rsidP="004E4B93">
          <w:pPr>
            <w:pStyle w:val="FCE784DDCA844B5FBE455117ABE67379"/>
          </w:pPr>
          <w:r>
            <w:t>Wednesday</w:t>
          </w:r>
        </w:p>
      </w:docPartBody>
    </w:docPart>
    <w:docPart>
      <w:docPartPr>
        <w:name w:val="BF7C950DAFA64D8EBD63FF930238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F8BF-A5BE-4390-BCD6-C5B1C04992E7}"/>
      </w:docPartPr>
      <w:docPartBody>
        <w:p w:rsidR="004E4B93" w:rsidRDefault="004E4B93" w:rsidP="004E4B93">
          <w:pPr>
            <w:pStyle w:val="BF7C950DAFA64D8EBD63FF9302381F08"/>
          </w:pPr>
          <w:r>
            <w:t>Thursday</w:t>
          </w:r>
        </w:p>
      </w:docPartBody>
    </w:docPart>
    <w:docPart>
      <w:docPartPr>
        <w:name w:val="E60B15432CF845459A601535EB8B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7E36-D0D8-4456-AB72-2F41D945097E}"/>
      </w:docPartPr>
      <w:docPartBody>
        <w:p w:rsidR="004E4B93" w:rsidRDefault="004E4B93" w:rsidP="004E4B93">
          <w:pPr>
            <w:pStyle w:val="E60B15432CF845459A601535EB8BD150"/>
          </w:pPr>
          <w:r>
            <w:t>Friday</w:t>
          </w:r>
        </w:p>
      </w:docPartBody>
    </w:docPart>
    <w:docPart>
      <w:docPartPr>
        <w:name w:val="B9C01B27DA5345F28C3FE323C262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67CF-4C3D-41B4-B82C-324C88F7EDD6}"/>
      </w:docPartPr>
      <w:docPartBody>
        <w:p w:rsidR="004E4B93" w:rsidRDefault="004E4B93" w:rsidP="004E4B93">
          <w:pPr>
            <w:pStyle w:val="B9C01B27DA5345F28C3FE323C262711E"/>
          </w:pPr>
          <w:r>
            <w:t>Saturday</w:t>
          </w:r>
        </w:p>
      </w:docPartBody>
    </w:docPart>
    <w:docPart>
      <w:docPartPr>
        <w:name w:val="BE7893CD49004AEE95D1BA1B9374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24BC-FBB6-4727-A648-63760DE1F857}"/>
      </w:docPartPr>
      <w:docPartBody>
        <w:p w:rsidR="00624099" w:rsidRDefault="00624099" w:rsidP="00624099">
          <w:pPr>
            <w:pStyle w:val="BE7893CD49004AEE95D1BA1B9374F4AB"/>
          </w:pPr>
          <w:r>
            <w:t>Sunday</w:t>
          </w:r>
        </w:p>
      </w:docPartBody>
    </w:docPart>
    <w:docPart>
      <w:docPartPr>
        <w:name w:val="C30B0CF425134A0BBD66A3933645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942D-7862-456A-9FFF-AD3E3D0E980A}"/>
      </w:docPartPr>
      <w:docPartBody>
        <w:p w:rsidR="00624099" w:rsidRDefault="00624099" w:rsidP="00624099">
          <w:pPr>
            <w:pStyle w:val="C30B0CF425134A0BBD66A39336453061"/>
          </w:pPr>
          <w:r>
            <w:t>Monday</w:t>
          </w:r>
        </w:p>
      </w:docPartBody>
    </w:docPart>
    <w:docPart>
      <w:docPartPr>
        <w:name w:val="9DA099292376497C9E5038DE1C46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303C-1B46-4A1F-826E-05436329C9E3}"/>
      </w:docPartPr>
      <w:docPartBody>
        <w:p w:rsidR="00624099" w:rsidRDefault="00624099" w:rsidP="00624099">
          <w:pPr>
            <w:pStyle w:val="9DA099292376497C9E5038DE1C46120F"/>
          </w:pPr>
          <w:r>
            <w:t>Tuesday</w:t>
          </w:r>
        </w:p>
      </w:docPartBody>
    </w:docPart>
    <w:docPart>
      <w:docPartPr>
        <w:name w:val="CDA3B1E5B3B346A597DCDF7BF72B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6A3B-1A24-4D39-9E27-875AD9B57F1E}"/>
      </w:docPartPr>
      <w:docPartBody>
        <w:p w:rsidR="00624099" w:rsidRDefault="00624099" w:rsidP="00624099">
          <w:pPr>
            <w:pStyle w:val="CDA3B1E5B3B346A597DCDF7BF72BE7C7"/>
          </w:pPr>
          <w:r>
            <w:t>Wednesday</w:t>
          </w:r>
        </w:p>
      </w:docPartBody>
    </w:docPart>
    <w:docPart>
      <w:docPartPr>
        <w:name w:val="D3CA9B02758E4F3E9A631A216AFE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FE39-E83C-44D9-85A3-B6D509B10187}"/>
      </w:docPartPr>
      <w:docPartBody>
        <w:p w:rsidR="00624099" w:rsidRDefault="00624099" w:rsidP="00624099">
          <w:pPr>
            <w:pStyle w:val="D3CA9B02758E4F3E9A631A216AFEE588"/>
          </w:pPr>
          <w:r>
            <w:t>Thursday</w:t>
          </w:r>
        </w:p>
      </w:docPartBody>
    </w:docPart>
    <w:docPart>
      <w:docPartPr>
        <w:name w:val="CDE524188D99412CBB26CF56259F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3B39-822E-4D3F-9FB9-C3D923949DF5}"/>
      </w:docPartPr>
      <w:docPartBody>
        <w:p w:rsidR="00624099" w:rsidRDefault="00624099" w:rsidP="00624099">
          <w:pPr>
            <w:pStyle w:val="CDE524188D99412CBB26CF56259F28BF"/>
          </w:pPr>
          <w:r>
            <w:t>Friday</w:t>
          </w:r>
        </w:p>
      </w:docPartBody>
    </w:docPart>
    <w:docPart>
      <w:docPartPr>
        <w:name w:val="1F4D18A5B97946E89EB41B41734D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CE10-A0F1-4268-B19B-5219B478DE85}"/>
      </w:docPartPr>
      <w:docPartBody>
        <w:p w:rsidR="00624099" w:rsidRDefault="00624099" w:rsidP="00624099">
          <w:pPr>
            <w:pStyle w:val="1F4D18A5B97946E89EB41B41734DD47E"/>
          </w:pPr>
          <w:r>
            <w:t>Saturday</w:t>
          </w:r>
        </w:p>
      </w:docPartBody>
    </w:docPart>
    <w:docPart>
      <w:docPartPr>
        <w:name w:val="2BBCEDFC95864FC6A207AA604E32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7A11-F7B6-467D-900F-CB0C294FAC80}"/>
      </w:docPartPr>
      <w:docPartBody>
        <w:p w:rsidR="00624099" w:rsidRDefault="00624099" w:rsidP="00624099">
          <w:pPr>
            <w:pStyle w:val="2BBCEDFC95864FC6A207AA604E326AAA"/>
          </w:pPr>
          <w:r>
            <w:t>Sunday</w:t>
          </w:r>
        </w:p>
      </w:docPartBody>
    </w:docPart>
    <w:docPart>
      <w:docPartPr>
        <w:name w:val="D27E8CAADBD64CE7B1E14944FDAD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5E71-91B6-4FD1-9E18-80A1DBA261EF}"/>
      </w:docPartPr>
      <w:docPartBody>
        <w:p w:rsidR="00624099" w:rsidRDefault="00624099" w:rsidP="00624099">
          <w:pPr>
            <w:pStyle w:val="D27E8CAADBD64CE7B1E14944FDADAACD"/>
          </w:pPr>
          <w:r>
            <w:t>Monday</w:t>
          </w:r>
        </w:p>
      </w:docPartBody>
    </w:docPart>
    <w:docPart>
      <w:docPartPr>
        <w:name w:val="D5F3CFAACE4B42598904EFA8587C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459E-C312-48F8-BCDA-D4A36904E174}"/>
      </w:docPartPr>
      <w:docPartBody>
        <w:p w:rsidR="00624099" w:rsidRDefault="00624099" w:rsidP="00624099">
          <w:pPr>
            <w:pStyle w:val="D5F3CFAACE4B42598904EFA8587C6D28"/>
          </w:pPr>
          <w:r>
            <w:t>Tuesday</w:t>
          </w:r>
        </w:p>
      </w:docPartBody>
    </w:docPart>
    <w:docPart>
      <w:docPartPr>
        <w:name w:val="B55AB65A5030405298DEE9F5FFE3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C5BE-5D05-4635-8088-D9E9F9F03790}"/>
      </w:docPartPr>
      <w:docPartBody>
        <w:p w:rsidR="00624099" w:rsidRDefault="00624099" w:rsidP="00624099">
          <w:pPr>
            <w:pStyle w:val="B55AB65A5030405298DEE9F5FFE33D23"/>
          </w:pPr>
          <w:r>
            <w:t>Wednesday</w:t>
          </w:r>
        </w:p>
      </w:docPartBody>
    </w:docPart>
    <w:docPart>
      <w:docPartPr>
        <w:name w:val="E711885D826047AEBE3D37CD045B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50F0-97D2-4DDE-9E6F-609ABDC530CC}"/>
      </w:docPartPr>
      <w:docPartBody>
        <w:p w:rsidR="00624099" w:rsidRDefault="00624099" w:rsidP="00624099">
          <w:pPr>
            <w:pStyle w:val="E711885D826047AEBE3D37CD045BE797"/>
          </w:pPr>
          <w:r>
            <w:t>Thursday</w:t>
          </w:r>
        </w:p>
      </w:docPartBody>
    </w:docPart>
    <w:docPart>
      <w:docPartPr>
        <w:name w:val="F661A74C4B8A4333A7B9D37972D4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626F-CCB3-4A5B-8A2B-AFBEE68F2CB7}"/>
      </w:docPartPr>
      <w:docPartBody>
        <w:p w:rsidR="00624099" w:rsidRDefault="00624099" w:rsidP="00624099">
          <w:pPr>
            <w:pStyle w:val="F661A74C4B8A4333A7B9D37972D4BDBE"/>
          </w:pPr>
          <w:r>
            <w:t>Friday</w:t>
          </w:r>
        </w:p>
      </w:docPartBody>
    </w:docPart>
    <w:docPart>
      <w:docPartPr>
        <w:name w:val="296D40ED9D1B4683896A7A64055D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12A6-4E22-4542-9766-93E02EA27887}"/>
      </w:docPartPr>
      <w:docPartBody>
        <w:p w:rsidR="00624099" w:rsidRDefault="00624099" w:rsidP="00624099">
          <w:pPr>
            <w:pStyle w:val="296D40ED9D1B4683896A7A64055D24D9"/>
          </w:pPr>
          <w:r>
            <w:t>Saturday</w:t>
          </w:r>
        </w:p>
      </w:docPartBody>
    </w:docPart>
    <w:docPart>
      <w:docPartPr>
        <w:name w:val="998A98D0B5714C2F94273B7D2D6A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F2B2-1ED6-4A85-A255-6E14E9E5E7E1}"/>
      </w:docPartPr>
      <w:docPartBody>
        <w:p w:rsidR="00624099" w:rsidRDefault="00624099" w:rsidP="00624099">
          <w:pPr>
            <w:pStyle w:val="998A98D0B5714C2F94273B7D2D6AA337"/>
          </w:pPr>
          <w:r>
            <w:t>Sunday</w:t>
          </w:r>
        </w:p>
      </w:docPartBody>
    </w:docPart>
    <w:docPart>
      <w:docPartPr>
        <w:name w:val="66F378F0C4124C05A74135497519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A50-175E-4E1E-87B2-A39CC3C0D120}"/>
      </w:docPartPr>
      <w:docPartBody>
        <w:p w:rsidR="00624099" w:rsidRDefault="00624099" w:rsidP="00624099">
          <w:pPr>
            <w:pStyle w:val="66F378F0C4124C05A7413549751933D9"/>
          </w:pPr>
          <w:r>
            <w:t>Monday</w:t>
          </w:r>
        </w:p>
      </w:docPartBody>
    </w:docPart>
    <w:docPart>
      <w:docPartPr>
        <w:name w:val="9F71254FD2F14AB5AC0D522E63C9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FFD3-3BC6-44E3-B085-6425F394C4F4}"/>
      </w:docPartPr>
      <w:docPartBody>
        <w:p w:rsidR="00624099" w:rsidRDefault="00624099" w:rsidP="00624099">
          <w:pPr>
            <w:pStyle w:val="9F71254FD2F14AB5AC0D522E63C9477B"/>
          </w:pPr>
          <w:r>
            <w:t>Tuesday</w:t>
          </w:r>
        </w:p>
      </w:docPartBody>
    </w:docPart>
    <w:docPart>
      <w:docPartPr>
        <w:name w:val="9E8E5F7B156C41A085FB9959E264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1CE9-ADB3-40D0-A1E1-CEC3D1A3D37E}"/>
      </w:docPartPr>
      <w:docPartBody>
        <w:p w:rsidR="00624099" w:rsidRDefault="00624099" w:rsidP="00624099">
          <w:pPr>
            <w:pStyle w:val="9E8E5F7B156C41A085FB9959E2647716"/>
          </w:pPr>
          <w:r>
            <w:t>Wednesday</w:t>
          </w:r>
        </w:p>
      </w:docPartBody>
    </w:docPart>
    <w:docPart>
      <w:docPartPr>
        <w:name w:val="2F7749E861184E0EB21C5726D675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F855-272B-4D13-8B97-890818D7F4A3}"/>
      </w:docPartPr>
      <w:docPartBody>
        <w:p w:rsidR="00624099" w:rsidRDefault="00624099" w:rsidP="00624099">
          <w:pPr>
            <w:pStyle w:val="2F7749E861184E0EB21C5726D67552B3"/>
          </w:pPr>
          <w:r>
            <w:t>Thursday</w:t>
          </w:r>
        </w:p>
      </w:docPartBody>
    </w:docPart>
    <w:docPart>
      <w:docPartPr>
        <w:name w:val="6BC4FB04B69844BC8A3E1BCC8B4F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CF91-71F9-4438-BE1F-08DC7C8CAA98}"/>
      </w:docPartPr>
      <w:docPartBody>
        <w:p w:rsidR="00624099" w:rsidRDefault="00624099" w:rsidP="00624099">
          <w:pPr>
            <w:pStyle w:val="6BC4FB04B69844BC8A3E1BCC8B4F8C22"/>
          </w:pPr>
          <w:r>
            <w:t>Friday</w:t>
          </w:r>
        </w:p>
      </w:docPartBody>
    </w:docPart>
    <w:docPart>
      <w:docPartPr>
        <w:name w:val="04EC4525BCAB47528B94B4E625A7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AB68-B5C4-4957-BDCC-22DE54FC0EEF}"/>
      </w:docPartPr>
      <w:docPartBody>
        <w:p w:rsidR="00624099" w:rsidRDefault="00624099" w:rsidP="00624099">
          <w:pPr>
            <w:pStyle w:val="04EC4525BCAB47528B94B4E625A761B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3"/>
    <w:rsid w:val="00036EF3"/>
    <w:rsid w:val="001B0258"/>
    <w:rsid w:val="002C5D1C"/>
    <w:rsid w:val="00321B5C"/>
    <w:rsid w:val="00397132"/>
    <w:rsid w:val="004E4B93"/>
    <w:rsid w:val="00526654"/>
    <w:rsid w:val="00624099"/>
    <w:rsid w:val="00635D06"/>
    <w:rsid w:val="006903BB"/>
    <w:rsid w:val="00850E13"/>
    <w:rsid w:val="008C2CBA"/>
    <w:rsid w:val="008D364E"/>
    <w:rsid w:val="00B835B5"/>
    <w:rsid w:val="00CB6D08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F631080B04D468DCA1DE37A132392">
    <w:name w:val="B3CF631080B04D468DCA1DE37A132392"/>
  </w:style>
  <w:style w:type="paragraph" w:customStyle="1" w:styleId="0B5AFE6AC5554FC1ABC5344DDAB89C87">
    <w:name w:val="0B5AFE6AC5554FC1ABC5344DDAB89C87"/>
  </w:style>
  <w:style w:type="paragraph" w:customStyle="1" w:styleId="0584A1D70AA145D6800A80E7649003C6">
    <w:name w:val="0584A1D70AA145D6800A80E7649003C6"/>
  </w:style>
  <w:style w:type="paragraph" w:customStyle="1" w:styleId="FBA71796BCDC4CEAB35EB0F771F9D79D">
    <w:name w:val="FBA71796BCDC4CEAB35EB0F771F9D79D"/>
  </w:style>
  <w:style w:type="paragraph" w:customStyle="1" w:styleId="E4310568EC2F485BBE733178F8A9B336">
    <w:name w:val="E4310568EC2F485BBE733178F8A9B336"/>
  </w:style>
  <w:style w:type="paragraph" w:customStyle="1" w:styleId="95391F8FB9394B93BB129FDB7DB874E4">
    <w:name w:val="95391F8FB9394B93BB129FDB7DB874E4"/>
  </w:style>
  <w:style w:type="paragraph" w:customStyle="1" w:styleId="C69D30A1D2164EFBB000A458DF0162D2">
    <w:name w:val="C69D30A1D2164EFBB000A458DF0162D2"/>
  </w:style>
  <w:style w:type="paragraph" w:customStyle="1" w:styleId="D3C02AE14D324B4D92466947DA514D59">
    <w:name w:val="D3C02AE14D324B4D92466947DA514D59"/>
  </w:style>
  <w:style w:type="paragraph" w:customStyle="1" w:styleId="9E1E35106B7D4420A8656DEAB5E7DC2E">
    <w:name w:val="9E1E35106B7D4420A8656DEAB5E7DC2E"/>
  </w:style>
  <w:style w:type="paragraph" w:customStyle="1" w:styleId="FF36EC676CA84759B7A709D7677F05EC">
    <w:name w:val="FF36EC676CA84759B7A709D7677F05EC"/>
  </w:style>
  <w:style w:type="paragraph" w:customStyle="1" w:styleId="5D609A6939E749BAA60348329D751698">
    <w:name w:val="5D609A6939E749BAA60348329D751698"/>
  </w:style>
  <w:style w:type="paragraph" w:customStyle="1" w:styleId="472C200EAF634DB08A0EC06FD8770EEB">
    <w:name w:val="472C200EAF634DB08A0EC06FD8770EEB"/>
  </w:style>
  <w:style w:type="paragraph" w:customStyle="1" w:styleId="BA8A731C08F842E085C155F5AE8A966A">
    <w:name w:val="BA8A731C08F842E085C155F5AE8A966A"/>
  </w:style>
  <w:style w:type="paragraph" w:customStyle="1" w:styleId="96EBDA0BD8164832B9FD64988B74A3A3">
    <w:name w:val="96EBDA0BD8164832B9FD64988B74A3A3"/>
  </w:style>
  <w:style w:type="paragraph" w:customStyle="1" w:styleId="2D32B11CC65541F69CAA8839408118DE">
    <w:name w:val="2D32B11CC65541F69CAA8839408118DE"/>
  </w:style>
  <w:style w:type="paragraph" w:customStyle="1" w:styleId="15ABBEE949E148C4BC108536580025DF">
    <w:name w:val="15ABBEE949E148C4BC108536580025DF"/>
  </w:style>
  <w:style w:type="paragraph" w:customStyle="1" w:styleId="B3CBC9EEF9AD466E9EF9930F1691AA60">
    <w:name w:val="B3CBC9EEF9AD466E9EF9930F1691AA60"/>
  </w:style>
  <w:style w:type="paragraph" w:customStyle="1" w:styleId="EF4CFAE1B2984E8CB00F3E5F273FF019">
    <w:name w:val="EF4CFAE1B2984E8CB00F3E5F273FF019"/>
  </w:style>
  <w:style w:type="paragraph" w:customStyle="1" w:styleId="25C55CC1AD9F4BA69F66164D9E72CC87">
    <w:name w:val="25C55CC1AD9F4BA69F66164D9E72CC87"/>
  </w:style>
  <w:style w:type="paragraph" w:customStyle="1" w:styleId="42AB050F9403465AA0A43EAA2AF73CD4">
    <w:name w:val="42AB050F9403465AA0A43EAA2AF73CD4"/>
  </w:style>
  <w:style w:type="paragraph" w:customStyle="1" w:styleId="6071DD832DB54559A5EF1F25D8B1C825">
    <w:name w:val="6071DD832DB54559A5EF1F25D8B1C825"/>
  </w:style>
  <w:style w:type="paragraph" w:customStyle="1" w:styleId="21BF79B91CCD4DDA8A7750617F1DBFAF">
    <w:name w:val="21BF79B91CCD4DDA8A7750617F1DBFAF"/>
  </w:style>
  <w:style w:type="paragraph" w:customStyle="1" w:styleId="7521563243614A39A97BDBDFA2ABEEAE">
    <w:name w:val="7521563243614A39A97BDBDFA2ABEEAE"/>
  </w:style>
  <w:style w:type="paragraph" w:customStyle="1" w:styleId="F17AB428518B42E0A6F79663AD6EB8BD">
    <w:name w:val="F17AB428518B42E0A6F79663AD6EB8BD"/>
  </w:style>
  <w:style w:type="paragraph" w:customStyle="1" w:styleId="88CA61AFFE79401AA8F5E6BDB3ED6D7D">
    <w:name w:val="88CA61AFFE79401AA8F5E6BDB3ED6D7D"/>
  </w:style>
  <w:style w:type="paragraph" w:customStyle="1" w:styleId="A212902394B1497192A08E476CE5D3AF">
    <w:name w:val="A212902394B1497192A08E476CE5D3AF"/>
  </w:style>
  <w:style w:type="paragraph" w:customStyle="1" w:styleId="C470F49445F242CD9AB7468D7ACD8DB7">
    <w:name w:val="C470F49445F242CD9AB7468D7ACD8DB7"/>
  </w:style>
  <w:style w:type="paragraph" w:customStyle="1" w:styleId="3210F0849A7A403F8670F2327AFC4F56">
    <w:name w:val="3210F0849A7A403F8670F2327AFC4F56"/>
  </w:style>
  <w:style w:type="paragraph" w:customStyle="1" w:styleId="4D5BCF661F6F4FB795DADC1295927880">
    <w:name w:val="4D5BCF661F6F4FB795DADC1295927880"/>
  </w:style>
  <w:style w:type="paragraph" w:customStyle="1" w:styleId="884FAE8476D2415A9F8E6280C14946F7">
    <w:name w:val="884FAE8476D2415A9F8E6280C14946F7"/>
  </w:style>
  <w:style w:type="paragraph" w:customStyle="1" w:styleId="35D38C0D24424F8E9EAEB7387F1EF887">
    <w:name w:val="35D38C0D24424F8E9EAEB7387F1EF887"/>
  </w:style>
  <w:style w:type="paragraph" w:customStyle="1" w:styleId="DC6354E1DC3B486894E36776E9E3E5D9">
    <w:name w:val="DC6354E1DC3B486894E36776E9E3E5D9"/>
  </w:style>
  <w:style w:type="paragraph" w:customStyle="1" w:styleId="7612236F898D4BF489502C0141216087">
    <w:name w:val="7612236F898D4BF489502C0141216087"/>
  </w:style>
  <w:style w:type="paragraph" w:customStyle="1" w:styleId="410C0A8C8C124D1BB15D74C4A4030910">
    <w:name w:val="410C0A8C8C124D1BB15D74C4A4030910"/>
  </w:style>
  <w:style w:type="paragraph" w:customStyle="1" w:styleId="40F66315D5914F0DAA84A137F554B50C">
    <w:name w:val="40F66315D5914F0DAA84A137F554B50C"/>
  </w:style>
  <w:style w:type="paragraph" w:customStyle="1" w:styleId="77BAE0FAE09544C19BE23766E4EA0F65">
    <w:name w:val="77BAE0FAE09544C19BE23766E4EA0F65"/>
  </w:style>
  <w:style w:type="paragraph" w:customStyle="1" w:styleId="769717F8A24C44919155D5D8A94B58CC">
    <w:name w:val="769717F8A24C44919155D5D8A94B58CC"/>
  </w:style>
  <w:style w:type="paragraph" w:customStyle="1" w:styleId="15F05633D8F241BE8254825A1C36A68F">
    <w:name w:val="15F05633D8F241BE8254825A1C36A68F"/>
  </w:style>
  <w:style w:type="paragraph" w:customStyle="1" w:styleId="FAA454397F04409AA62759AFB88AD49C">
    <w:name w:val="FAA454397F04409AA62759AFB88AD49C"/>
  </w:style>
  <w:style w:type="paragraph" w:customStyle="1" w:styleId="501B56D58D3647099329B055B94121E8">
    <w:name w:val="501B56D58D3647099329B055B94121E8"/>
  </w:style>
  <w:style w:type="paragraph" w:customStyle="1" w:styleId="65C19DD28B3D4511AC6802F65313CA3A">
    <w:name w:val="65C19DD28B3D4511AC6802F65313CA3A"/>
  </w:style>
  <w:style w:type="paragraph" w:customStyle="1" w:styleId="78B2E9E51AB448B5AC214B032D8C224C">
    <w:name w:val="78B2E9E51AB448B5AC214B032D8C224C"/>
  </w:style>
  <w:style w:type="paragraph" w:customStyle="1" w:styleId="C4F06E37AE474C41829FCDE948B3825D">
    <w:name w:val="C4F06E37AE474C41829FCDE948B3825D"/>
  </w:style>
  <w:style w:type="paragraph" w:customStyle="1" w:styleId="3D386170536B48A0BB2126269856D416">
    <w:name w:val="3D386170536B48A0BB2126269856D416"/>
  </w:style>
  <w:style w:type="paragraph" w:customStyle="1" w:styleId="A0FE9ECB48CD46A6841C600CBEE378C8">
    <w:name w:val="A0FE9ECB48CD46A6841C600CBEE378C8"/>
  </w:style>
  <w:style w:type="paragraph" w:customStyle="1" w:styleId="57845623CBB140B5B9F14B7CCB8C6B84">
    <w:name w:val="57845623CBB140B5B9F14B7CCB8C6B84"/>
  </w:style>
  <w:style w:type="paragraph" w:customStyle="1" w:styleId="D2171FD9AC4D4562B011AE95F3F8BF64">
    <w:name w:val="D2171FD9AC4D4562B011AE95F3F8BF64"/>
  </w:style>
  <w:style w:type="paragraph" w:customStyle="1" w:styleId="C3D448663B204484BC41AD8478D0A1B2">
    <w:name w:val="C3D448663B204484BC41AD8478D0A1B2"/>
  </w:style>
  <w:style w:type="paragraph" w:customStyle="1" w:styleId="CDFF2043724549F38208814937FA8DED">
    <w:name w:val="CDFF2043724549F38208814937FA8DED"/>
  </w:style>
  <w:style w:type="paragraph" w:customStyle="1" w:styleId="19A06C71FD004249A167590CE40D6C21">
    <w:name w:val="19A06C71FD004249A167590CE40D6C21"/>
  </w:style>
  <w:style w:type="paragraph" w:customStyle="1" w:styleId="FD902EFE6E2141E59366E15329D8C9B3">
    <w:name w:val="FD902EFE6E2141E59366E15329D8C9B3"/>
  </w:style>
  <w:style w:type="paragraph" w:customStyle="1" w:styleId="02170725C9AB482B8C49E32A85DFAFA1">
    <w:name w:val="02170725C9AB482B8C49E32A85DFAFA1"/>
  </w:style>
  <w:style w:type="paragraph" w:customStyle="1" w:styleId="F1272DF7834A419DBBFB09D9567628F7">
    <w:name w:val="F1272DF7834A419DBBFB09D9567628F7"/>
  </w:style>
  <w:style w:type="paragraph" w:customStyle="1" w:styleId="5A7A156EAB0B40F6B9245CE8AC1DA5C7">
    <w:name w:val="5A7A156EAB0B40F6B9245CE8AC1DA5C7"/>
  </w:style>
  <w:style w:type="paragraph" w:customStyle="1" w:styleId="D78CA8F92E834C4BA44F1EF296A98F43">
    <w:name w:val="D78CA8F92E834C4BA44F1EF296A98F43"/>
  </w:style>
  <w:style w:type="paragraph" w:customStyle="1" w:styleId="7CDE5955371C4AD28E19A06AAB2C49D5">
    <w:name w:val="7CDE5955371C4AD28E19A06AAB2C49D5"/>
  </w:style>
  <w:style w:type="paragraph" w:customStyle="1" w:styleId="21A2E80AE8F649D3BC8B9891CFC02E3A">
    <w:name w:val="21A2E80AE8F649D3BC8B9891CFC02E3A"/>
  </w:style>
  <w:style w:type="paragraph" w:customStyle="1" w:styleId="0DFE474D61FA493CB98E640DCAA1736C">
    <w:name w:val="0DFE474D61FA493CB98E640DCAA1736C"/>
  </w:style>
  <w:style w:type="paragraph" w:customStyle="1" w:styleId="C682CCCAED8C42BBB5E654ABFDBAEF55">
    <w:name w:val="C682CCCAED8C42BBB5E654ABFDBAEF55"/>
  </w:style>
  <w:style w:type="paragraph" w:customStyle="1" w:styleId="4AB60FC3F3F243A4916BCC0C18DC775A">
    <w:name w:val="4AB60FC3F3F243A4916BCC0C18DC775A"/>
  </w:style>
  <w:style w:type="paragraph" w:customStyle="1" w:styleId="EB517F78DE6D4996808A207607AA70F3">
    <w:name w:val="EB517F78DE6D4996808A207607AA70F3"/>
  </w:style>
  <w:style w:type="paragraph" w:customStyle="1" w:styleId="2DB09EDEF2954D3CA13A794FBA9305F1">
    <w:name w:val="2DB09EDEF2954D3CA13A794FBA9305F1"/>
  </w:style>
  <w:style w:type="paragraph" w:customStyle="1" w:styleId="B17B6DA5E78A4F0BBFF7DAB9D452B1A2">
    <w:name w:val="B17B6DA5E78A4F0BBFF7DAB9D452B1A2"/>
  </w:style>
  <w:style w:type="paragraph" w:customStyle="1" w:styleId="31D8793EE4024D39A56DFB60B4CF8A56">
    <w:name w:val="31D8793EE4024D39A56DFB60B4CF8A56"/>
  </w:style>
  <w:style w:type="paragraph" w:customStyle="1" w:styleId="A54ED91930414DFF93F460E1DFCD57B5">
    <w:name w:val="A54ED91930414DFF93F460E1DFCD57B5"/>
  </w:style>
  <w:style w:type="paragraph" w:customStyle="1" w:styleId="05AF646513A74EE5BD1E35EA4C28F530">
    <w:name w:val="05AF646513A74EE5BD1E35EA4C28F530"/>
  </w:style>
  <w:style w:type="paragraph" w:customStyle="1" w:styleId="6997B3E986B04794963EA96951EFFDF8">
    <w:name w:val="6997B3E986B04794963EA96951EFFDF8"/>
  </w:style>
  <w:style w:type="paragraph" w:customStyle="1" w:styleId="810E9A3FF8EB42C6B8872901EF0CF6EE">
    <w:name w:val="810E9A3FF8EB42C6B8872901EF0CF6EE"/>
  </w:style>
  <w:style w:type="paragraph" w:customStyle="1" w:styleId="2AEEBA2C4C714F7D8BDA054FF7D76DB9">
    <w:name w:val="2AEEBA2C4C714F7D8BDA054FF7D76DB9"/>
  </w:style>
  <w:style w:type="paragraph" w:customStyle="1" w:styleId="5939C604BC104D4F8CE94965A0653D13">
    <w:name w:val="5939C604BC104D4F8CE94965A0653D13"/>
  </w:style>
  <w:style w:type="paragraph" w:customStyle="1" w:styleId="40F316D58695431E8EE60062EF688EC5">
    <w:name w:val="40F316D58695431E8EE60062EF688EC5"/>
    <w:rsid w:val="004E4B93"/>
  </w:style>
  <w:style w:type="paragraph" w:customStyle="1" w:styleId="4DB66322EEFC46B38332623F64A020CF">
    <w:name w:val="4DB66322EEFC46B38332623F64A020CF"/>
    <w:rsid w:val="004E4B93"/>
  </w:style>
  <w:style w:type="paragraph" w:customStyle="1" w:styleId="783ADC4DB2B04EB7B914433503E25DCD">
    <w:name w:val="783ADC4DB2B04EB7B914433503E25DCD"/>
    <w:rsid w:val="004E4B93"/>
  </w:style>
  <w:style w:type="paragraph" w:customStyle="1" w:styleId="FCE784DDCA844B5FBE455117ABE67379">
    <w:name w:val="FCE784DDCA844B5FBE455117ABE67379"/>
    <w:rsid w:val="004E4B93"/>
  </w:style>
  <w:style w:type="paragraph" w:customStyle="1" w:styleId="BF7C950DAFA64D8EBD63FF9302381F08">
    <w:name w:val="BF7C950DAFA64D8EBD63FF9302381F08"/>
    <w:rsid w:val="004E4B93"/>
  </w:style>
  <w:style w:type="paragraph" w:customStyle="1" w:styleId="E60B15432CF845459A601535EB8BD150">
    <w:name w:val="E60B15432CF845459A601535EB8BD150"/>
    <w:rsid w:val="004E4B93"/>
  </w:style>
  <w:style w:type="paragraph" w:customStyle="1" w:styleId="B9C01B27DA5345F28C3FE323C262711E">
    <w:name w:val="B9C01B27DA5345F28C3FE323C262711E"/>
    <w:rsid w:val="004E4B93"/>
  </w:style>
  <w:style w:type="paragraph" w:customStyle="1" w:styleId="BE7893CD49004AEE95D1BA1B9374F4AB">
    <w:name w:val="BE7893CD49004AEE95D1BA1B9374F4AB"/>
    <w:rsid w:val="00624099"/>
  </w:style>
  <w:style w:type="paragraph" w:customStyle="1" w:styleId="C30B0CF425134A0BBD66A39336453061">
    <w:name w:val="C30B0CF425134A0BBD66A39336453061"/>
    <w:rsid w:val="00624099"/>
  </w:style>
  <w:style w:type="paragraph" w:customStyle="1" w:styleId="9DA099292376497C9E5038DE1C46120F">
    <w:name w:val="9DA099292376497C9E5038DE1C46120F"/>
    <w:rsid w:val="00624099"/>
  </w:style>
  <w:style w:type="paragraph" w:customStyle="1" w:styleId="CDA3B1E5B3B346A597DCDF7BF72BE7C7">
    <w:name w:val="CDA3B1E5B3B346A597DCDF7BF72BE7C7"/>
    <w:rsid w:val="00624099"/>
  </w:style>
  <w:style w:type="paragraph" w:customStyle="1" w:styleId="D3CA9B02758E4F3E9A631A216AFEE588">
    <w:name w:val="D3CA9B02758E4F3E9A631A216AFEE588"/>
    <w:rsid w:val="00624099"/>
  </w:style>
  <w:style w:type="paragraph" w:customStyle="1" w:styleId="CDE524188D99412CBB26CF56259F28BF">
    <w:name w:val="CDE524188D99412CBB26CF56259F28BF"/>
    <w:rsid w:val="00624099"/>
  </w:style>
  <w:style w:type="paragraph" w:customStyle="1" w:styleId="1F4D18A5B97946E89EB41B41734DD47E">
    <w:name w:val="1F4D18A5B97946E89EB41B41734DD47E"/>
    <w:rsid w:val="00624099"/>
  </w:style>
  <w:style w:type="paragraph" w:customStyle="1" w:styleId="2BBCEDFC95864FC6A207AA604E326AAA">
    <w:name w:val="2BBCEDFC95864FC6A207AA604E326AAA"/>
    <w:rsid w:val="00624099"/>
  </w:style>
  <w:style w:type="paragraph" w:customStyle="1" w:styleId="D27E8CAADBD64CE7B1E14944FDADAACD">
    <w:name w:val="D27E8CAADBD64CE7B1E14944FDADAACD"/>
    <w:rsid w:val="00624099"/>
  </w:style>
  <w:style w:type="paragraph" w:customStyle="1" w:styleId="D5F3CFAACE4B42598904EFA8587C6D28">
    <w:name w:val="D5F3CFAACE4B42598904EFA8587C6D28"/>
    <w:rsid w:val="00624099"/>
  </w:style>
  <w:style w:type="paragraph" w:customStyle="1" w:styleId="B55AB65A5030405298DEE9F5FFE33D23">
    <w:name w:val="B55AB65A5030405298DEE9F5FFE33D23"/>
    <w:rsid w:val="00624099"/>
  </w:style>
  <w:style w:type="paragraph" w:customStyle="1" w:styleId="E711885D826047AEBE3D37CD045BE797">
    <w:name w:val="E711885D826047AEBE3D37CD045BE797"/>
    <w:rsid w:val="00624099"/>
  </w:style>
  <w:style w:type="paragraph" w:customStyle="1" w:styleId="F661A74C4B8A4333A7B9D37972D4BDBE">
    <w:name w:val="F661A74C4B8A4333A7B9D37972D4BDBE"/>
    <w:rsid w:val="00624099"/>
  </w:style>
  <w:style w:type="paragraph" w:customStyle="1" w:styleId="296D40ED9D1B4683896A7A64055D24D9">
    <w:name w:val="296D40ED9D1B4683896A7A64055D24D9"/>
    <w:rsid w:val="00624099"/>
  </w:style>
  <w:style w:type="paragraph" w:customStyle="1" w:styleId="998A98D0B5714C2F94273B7D2D6AA337">
    <w:name w:val="998A98D0B5714C2F94273B7D2D6AA337"/>
    <w:rsid w:val="00624099"/>
  </w:style>
  <w:style w:type="paragraph" w:customStyle="1" w:styleId="66F378F0C4124C05A7413549751933D9">
    <w:name w:val="66F378F0C4124C05A7413549751933D9"/>
    <w:rsid w:val="00624099"/>
  </w:style>
  <w:style w:type="paragraph" w:customStyle="1" w:styleId="9F71254FD2F14AB5AC0D522E63C9477B">
    <w:name w:val="9F71254FD2F14AB5AC0D522E63C9477B"/>
    <w:rsid w:val="00624099"/>
  </w:style>
  <w:style w:type="paragraph" w:customStyle="1" w:styleId="9E8E5F7B156C41A085FB9959E2647716">
    <w:name w:val="9E8E5F7B156C41A085FB9959E2647716"/>
    <w:rsid w:val="00624099"/>
  </w:style>
  <w:style w:type="paragraph" w:customStyle="1" w:styleId="2F7749E861184E0EB21C5726D67552B3">
    <w:name w:val="2F7749E861184E0EB21C5726D67552B3"/>
    <w:rsid w:val="00624099"/>
  </w:style>
  <w:style w:type="paragraph" w:customStyle="1" w:styleId="6BC4FB04B69844BC8A3E1BCC8B4F8C22">
    <w:name w:val="6BC4FB04B69844BC8A3E1BCC8B4F8C22"/>
    <w:rsid w:val="00624099"/>
  </w:style>
  <w:style w:type="paragraph" w:customStyle="1" w:styleId="04EC4525BCAB47528B94B4E625A761BE">
    <w:name w:val="04EC4525BCAB47528B94B4E625A761BE"/>
    <w:rsid w:val="00624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{85D2F501-3AE9-433F-8092-9423C88E8DB5}tf16382936_win32</Template>
  <TotalTime>15537</TotalTime>
  <Pages>23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Chynna Carroll</dc:creator>
  <cp:keywords/>
  <dc:description/>
  <cp:lastModifiedBy>Chynna Carroll</cp:lastModifiedBy>
  <cp:revision>265</cp:revision>
  <dcterms:created xsi:type="dcterms:W3CDTF">2024-12-03T20:48:00Z</dcterms:created>
  <dcterms:modified xsi:type="dcterms:W3CDTF">2025-03-20T20:16:00Z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